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3"/>
        <w:tblW w:w="5338" w:type="pct"/>
        <w:tblInd w:w="-365" w:type="dxa"/>
        <w:tblLook w:val="04A0" w:firstRow="1" w:lastRow="0" w:firstColumn="1" w:lastColumn="0" w:noHBand="0" w:noVBand="1"/>
        <w:tblCaption w:val="Layout table"/>
      </w:tblPr>
      <w:tblGrid>
        <w:gridCol w:w="4810"/>
        <w:gridCol w:w="6709"/>
      </w:tblGrid>
      <w:tr w:rsidR="00342860" w:rsidRPr="00794DA7" w14:paraId="75C00260" w14:textId="77777777" w:rsidTr="00E74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pct"/>
          </w:tcPr>
          <w:p w14:paraId="75C0025E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2" w:type="pct"/>
          </w:tcPr>
          <w:p w14:paraId="75C0025F" w14:textId="77777777" w:rsidR="008E3569" w:rsidRPr="00794DA7" w:rsidRDefault="008E3569" w:rsidP="00EA1DF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42860" w:rsidRPr="00794DA7" w14:paraId="75C00263" w14:textId="77777777" w:rsidTr="00E74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pct"/>
          </w:tcPr>
          <w:p w14:paraId="75C00261" w14:textId="77777777" w:rsidR="008E3569" w:rsidRPr="00794DA7" w:rsidRDefault="001920FD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bookmarkStart w:id="0" w:name="_MonthandYear"/>
            <w:bookmarkEnd w:id="0"/>
            <w:r w:rsidRPr="00794DA7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drawing>
                <wp:inline distT="0" distB="0" distL="0" distR="0" wp14:anchorId="75C0030D" wp14:editId="29F3E46A">
                  <wp:extent cx="2733675" cy="1367406"/>
                  <wp:effectExtent l="0" t="0" r="0" b="4445"/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95" cy="137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pct"/>
          </w:tcPr>
          <w:p w14:paraId="75C00262" w14:textId="4376B45E" w:rsidR="008E3569" w:rsidRPr="00112D81" w:rsidRDefault="001B7F21" w:rsidP="00673B5F">
            <w:pPr>
              <w:pStyle w:val="Year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gerian" w:hAnsi="Algerian" w:cs="Times New Roman"/>
                <w:b/>
                <w:color w:val="auto"/>
                <w:sz w:val="9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F2C181" wp14:editId="40AE3035">
                  <wp:extent cx="998290" cy="1301115"/>
                  <wp:effectExtent l="0" t="0" r="0" b="0"/>
                  <wp:docPr id="3" name="Picture 3" descr="Image result for free religious clip art for Apr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ree religious clip art for Apr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847" cy="136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48CA">
              <w:rPr>
                <w:rStyle w:val="Month"/>
              </w:rPr>
              <w:t xml:space="preserve"> </w:t>
            </w:r>
            <w:r w:rsidR="00112D81">
              <w:rPr>
                <w:rStyle w:val="Month"/>
                <w:rFonts w:ascii="Algerian" w:hAnsi="Algerian"/>
                <w:sz w:val="96"/>
                <w:szCs w:val="20"/>
              </w:rPr>
              <w:t>MAY 2021</w:t>
            </w:r>
          </w:p>
        </w:tc>
      </w:tr>
      <w:tr w:rsidR="00342860" w:rsidRPr="00794DA7" w14:paraId="75C00266" w14:textId="77777777" w:rsidTr="00E7497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pct"/>
          </w:tcPr>
          <w:p w14:paraId="75C00264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2" w:type="pct"/>
          </w:tcPr>
          <w:p w14:paraId="75C00265" w14:textId="77777777" w:rsidR="008E3569" w:rsidRPr="00794DA7" w:rsidRDefault="008E3569" w:rsidP="00EA1D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Calendar-Accent1"/>
        <w:tblW w:w="5260" w:type="pct"/>
        <w:tblInd w:w="-275" w:type="dxa"/>
        <w:tblLook w:val="04A0" w:firstRow="1" w:lastRow="0" w:firstColumn="1" w:lastColumn="0" w:noHBand="0" w:noVBand="1"/>
        <w:tblCaption w:val="Layout table"/>
      </w:tblPr>
      <w:tblGrid>
        <w:gridCol w:w="1697"/>
        <w:gridCol w:w="1610"/>
        <w:gridCol w:w="1610"/>
        <w:gridCol w:w="1521"/>
        <w:gridCol w:w="1612"/>
        <w:gridCol w:w="1698"/>
        <w:gridCol w:w="1603"/>
      </w:tblGrid>
      <w:tr w:rsidR="006B4740" w:rsidRPr="00794DA7" w14:paraId="75C0026E" w14:textId="77777777" w:rsidTr="006B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tcW w:w="748" w:type="pct"/>
          </w:tcPr>
          <w:p w14:paraId="75C00267" w14:textId="71F0455E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bookmarkStart w:id="1" w:name="_Calendar"/>
            <w:bookmarkEnd w:id="1"/>
            <w:r w:rsidRPr="00794DA7">
              <w:rPr>
                <w:rFonts w:ascii="Times New Roman" w:hAnsi="Times New Roman" w:cs="Times New Roman"/>
                <w:color w:val="auto"/>
              </w:rPr>
              <w:t>Sun.</w:t>
            </w:r>
          </w:p>
        </w:tc>
        <w:tc>
          <w:tcPr>
            <w:tcW w:w="709" w:type="pct"/>
          </w:tcPr>
          <w:p w14:paraId="75C00268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Mon.</w:t>
            </w:r>
          </w:p>
        </w:tc>
        <w:tc>
          <w:tcPr>
            <w:tcW w:w="709" w:type="pct"/>
          </w:tcPr>
          <w:p w14:paraId="75C00269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Tue.</w:t>
            </w:r>
          </w:p>
        </w:tc>
        <w:tc>
          <w:tcPr>
            <w:tcW w:w="670" w:type="pct"/>
          </w:tcPr>
          <w:p w14:paraId="75C0026A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Wed.</w:t>
            </w:r>
          </w:p>
        </w:tc>
        <w:tc>
          <w:tcPr>
            <w:tcW w:w="710" w:type="pct"/>
          </w:tcPr>
          <w:p w14:paraId="75C0026B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Thu.</w:t>
            </w:r>
          </w:p>
        </w:tc>
        <w:tc>
          <w:tcPr>
            <w:tcW w:w="748" w:type="pct"/>
          </w:tcPr>
          <w:p w14:paraId="75C0026C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Fri.</w:t>
            </w:r>
          </w:p>
        </w:tc>
        <w:tc>
          <w:tcPr>
            <w:tcW w:w="706" w:type="pct"/>
          </w:tcPr>
          <w:p w14:paraId="75C0026D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Sat.</w:t>
            </w:r>
          </w:p>
        </w:tc>
      </w:tr>
      <w:tr w:rsidR="006B4740" w:rsidRPr="00794DA7" w14:paraId="75C00276" w14:textId="77777777" w:rsidTr="00AB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2"/>
        </w:trPr>
        <w:tc>
          <w:tcPr>
            <w:tcW w:w="748" w:type="pct"/>
          </w:tcPr>
          <w:p w14:paraId="75C0026F" w14:textId="35C07701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70" w14:textId="4E1AEF73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71" w14:textId="02172CB6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75C00272" w14:textId="23389E84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75C00273" w14:textId="0A93E386" w:rsidR="008E3569" w:rsidRPr="006E031A" w:rsidRDefault="008E3569" w:rsidP="00412E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75C00274" w14:textId="36878E2E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7AEF4A3B" w14:textId="77777777" w:rsidR="008E3569" w:rsidRDefault="00412E9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75C00275" w14:textId="7362E3E8" w:rsidR="00E2703C" w:rsidRPr="006E031A" w:rsidRDefault="00E2703C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Clean</w:t>
            </w:r>
            <w:r w:rsidR="00AB1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up session 9 am</w:t>
            </w:r>
          </w:p>
        </w:tc>
      </w:tr>
      <w:tr w:rsidR="006B4740" w:rsidRPr="00794DA7" w14:paraId="75C00281" w14:textId="77777777" w:rsidTr="00AB1F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6"/>
        </w:trPr>
        <w:tc>
          <w:tcPr>
            <w:tcW w:w="748" w:type="pct"/>
          </w:tcPr>
          <w:p w14:paraId="75C00277" w14:textId="77777777" w:rsidR="008E3569" w:rsidRPr="006E031A" w:rsidRDefault="008E3569" w:rsidP="006E10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78" w14:textId="04E2A9B8" w:rsidR="008E3569" w:rsidRPr="006E031A" w:rsidRDefault="008E3569" w:rsidP="006E03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79" w14:textId="1D0C5381" w:rsidR="003A37F2" w:rsidRPr="006E031A" w:rsidRDefault="003A37F2" w:rsidP="00A71E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0F69DD01" w14:textId="77777777" w:rsidR="00F07DC7" w:rsidRPr="009E413A" w:rsidRDefault="00F07DC7" w:rsidP="00AD629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5C0027A" w14:textId="0D68672A" w:rsidR="00A71E88" w:rsidRPr="006E031A" w:rsidRDefault="00A71E88" w:rsidP="00D32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237F9261" w14:textId="77777777" w:rsidR="002B7037" w:rsidRPr="00CF58D6" w:rsidRDefault="002B7037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D0AD394" w14:textId="77777777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3CCE289" w14:textId="77777777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11B9B7E" w14:textId="77777777" w:rsidR="002D558A" w:rsidRPr="004466DA" w:rsidRDefault="002D558A" w:rsidP="00733B07">
            <w:pPr>
              <w:rPr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</w:p>
          <w:p w14:paraId="75C0027D" w14:textId="2D356E0C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63DD50DB" w14:textId="77777777" w:rsidR="00650A65" w:rsidRDefault="00650A65" w:rsidP="003D05D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A738802" w14:textId="1EF2052D" w:rsidR="00650A65" w:rsidRDefault="00650A65" w:rsidP="003D05D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C0027E" w14:textId="0F3D1A79" w:rsidR="00991DD6" w:rsidRPr="00572CFE" w:rsidRDefault="00991DD6" w:rsidP="003D05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2774A076" w14:textId="77777777" w:rsidR="002E0239" w:rsidRDefault="002E0239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A63CF2" w14:textId="77777777" w:rsidR="00650A65" w:rsidRDefault="00650A65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80" w14:textId="09664B90" w:rsidR="00650A65" w:rsidRPr="006E031A" w:rsidRDefault="00650A65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740" w:rsidRPr="00794DA7" w14:paraId="75C00289" w14:textId="77777777" w:rsidTr="006B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4"/>
        </w:trPr>
        <w:tc>
          <w:tcPr>
            <w:tcW w:w="748" w:type="pct"/>
          </w:tcPr>
          <w:p w14:paraId="53B17A34" w14:textId="7F732B86" w:rsidR="00CE0652" w:rsidRDefault="00B11B04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14:paraId="44266438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FB2BE58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DD2BB2" w14:textId="77777777" w:rsidR="00CE0652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82" w14:textId="573CE9AB" w:rsidR="00CE0652" w:rsidRPr="006E031A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83" w14:textId="7F2D89B8" w:rsidR="008E3569" w:rsidRPr="006E031A" w:rsidRDefault="00EF362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pct"/>
          </w:tcPr>
          <w:p w14:paraId="75C00284" w14:textId="2F750B3E" w:rsidR="008E3569" w:rsidRPr="006E031A" w:rsidRDefault="00EF362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70" w:type="pct"/>
          </w:tcPr>
          <w:p w14:paraId="75C00285" w14:textId="1D5A0EC3" w:rsidR="008E3569" w:rsidRPr="006E031A" w:rsidRDefault="00EF362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10" w:type="pct"/>
          </w:tcPr>
          <w:p w14:paraId="75C00286" w14:textId="2C0213A0" w:rsidR="008E3569" w:rsidRPr="006E031A" w:rsidRDefault="00EF362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48" w:type="pct"/>
          </w:tcPr>
          <w:p w14:paraId="75C00287" w14:textId="30199816" w:rsidR="008E3569" w:rsidRPr="006E031A" w:rsidRDefault="00EF362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06" w:type="pct"/>
          </w:tcPr>
          <w:p w14:paraId="75C00288" w14:textId="65F57044" w:rsidR="008E3569" w:rsidRPr="006E031A" w:rsidRDefault="00EF362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6B4740" w:rsidRPr="00794DA7" w14:paraId="75C0029D" w14:textId="77777777" w:rsidTr="00A467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782"/>
        </w:trPr>
        <w:tc>
          <w:tcPr>
            <w:tcW w:w="748" w:type="pct"/>
          </w:tcPr>
          <w:p w14:paraId="7D192B17" w14:textId="77777777" w:rsidR="00CE7802" w:rsidRDefault="00CE7802" w:rsidP="00CE78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Wendi’s Sunday School 10:00 a.m.</w:t>
            </w:r>
          </w:p>
          <w:p w14:paraId="457D9631" w14:textId="77777777" w:rsidR="00CE7802" w:rsidRPr="00CE7802" w:rsidRDefault="00CE7802" w:rsidP="00823177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  <w:p w14:paraId="478DA2E5" w14:textId="49971E98" w:rsidR="005665A2" w:rsidRPr="00292CCF" w:rsidRDefault="00823177" w:rsidP="00823177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B319C">
              <w:rPr>
                <w:rFonts w:ascii="Times New Roman" w:hAnsi="Times New Roman" w:cs="Times New Roman"/>
                <w:bCs/>
                <w:sz w:val="20"/>
                <w:szCs w:val="20"/>
              </w:rPr>
              <w:t>Worship</w:t>
            </w:r>
            <w:r w:rsidR="00E559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 </w:t>
            </w:r>
            <w:r w:rsidRPr="009B319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0E541C" w:rsidRPr="009B3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203107" w14:textId="0C659979" w:rsidR="00FF335A" w:rsidRPr="005665A2" w:rsidRDefault="00823177" w:rsidP="005665A2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bookmarkStart w:id="2" w:name="_Hlk67557342"/>
            <w:r w:rsidRPr="009B319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  <w:bookmarkEnd w:id="2"/>
            <w:r w:rsidRPr="009B31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4FCB0FE" w14:textId="77777777" w:rsidR="00A467BB" w:rsidRDefault="00A467BB" w:rsidP="00FF33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05C7C3" w14:textId="5499A285" w:rsidR="00FF335A" w:rsidRDefault="00A467BB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Dale Godfrey</w:t>
            </w:r>
          </w:p>
          <w:p w14:paraId="75C00290" w14:textId="52A0F1B5" w:rsidR="00C4258A" w:rsidRPr="00550162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3B9AC640" w14:textId="77777777" w:rsidR="00C4258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93DCD0" w14:textId="77777777" w:rsidR="00D844C5" w:rsidRDefault="00D844C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7ECF11" w14:textId="77777777" w:rsidR="00D844C5" w:rsidRDefault="00D844C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5D86E7" w14:textId="77777777" w:rsidR="00D844C5" w:rsidRDefault="00D844C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D6A7038" w14:textId="77777777" w:rsidR="00D844C5" w:rsidRDefault="00D844C5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FAB45C5" w14:textId="77777777" w:rsidR="00A467BB" w:rsidRDefault="00A467B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1" w14:textId="63293A37" w:rsidR="00D844C5" w:rsidRPr="006E031A" w:rsidRDefault="00D844C5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Tracy Choppla</w:t>
            </w:r>
          </w:p>
        </w:tc>
        <w:tc>
          <w:tcPr>
            <w:tcW w:w="709" w:type="pct"/>
          </w:tcPr>
          <w:p w14:paraId="466E90E7" w14:textId="77777777" w:rsidR="004B2028" w:rsidRPr="006E031A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1AB9B687" w14:textId="77777777" w:rsidR="004B2028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75C00292" w14:textId="0453AE97" w:rsidR="000C710C" w:rsidRPr="009E413A" w:rsidRDefault="000C710C" w:rsidP="00C425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4D1369D4" w14:textId="56628D4B" w:rsidR="00DB3E3C" w:rsidRPr="00263877" w:rsidRDefault="004B2028" w:rsidP="00C4258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63877">
              <w:rPr>
                <w:rFonts w:ascii="Times New Roman" w:hAnsi="Times New Roman"/>
                <w:sz w:val="20"/>
                <w:szCs w:val="20"/>
              </w:rPr>
              <w:t>Bible Study 6:00 p.m.</w:t>
            </w:r>
          </w:p>
          <w:p w14:paraId="1FEBF4A1" w14:textId="727E1464" w:rsidR="00DB3E3C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E13AE9" w14:textId="77777777" w:rsidR="000E370C" w:rsidRDefault="000E37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55A86E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B1DF0C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D865F2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3" w14:textId="7388B926" w:rsidR="00DB3E3C" w:rsidRPr="006E031A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2997A665" w14:textId="77777777" w:rsidR="00650A65" w:rsidRDefault="00650A65" w:rsidP="00C77F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C0029A" w14:textId="5C1C761F" w:rsidR="00650A65" w:rsidRPr="00F2167F" w:rsidRDefault="00650A65" w:rsidP="00C77F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75C0029B" w14:textId="78F7A66D" w:rsidR="00AF088F" w:rsidRPr="006E031A" w:rsidRDefault="00AF088F" w:rsidP="000A04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1356AB53" w14:textId="77777777" w:rsidR="00C4258A" w:rsidRDefault="00C4258A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FF49E73" w14:textId="77777777" w:rsidR="00650A65" w:rsidRDefault="00650A65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5C0029C" w14:textId="4AFFBEF1" w:rsidR="00650A65" w:rsidRPr="006E031A" w:rsidRDefault="00650A65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4740" w:rsidRPr="00794DA7" w14:paraId="75C002A5" w14:textId="77777777" w:rsidTr="006B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4"/>
        </w:trPr>
        <w:tc>
          <w:tcPr>
            <w:tcW w:w="748" w:type="pct"/>
          </w:tcPr>
          <w:p w14:paraId="75C0029E" w14:textId="6C8B2670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pct"/>
          </w:tcPr>
          <w:p w14:paraId="75C0029F" w14:textId="1BF51DD4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pct"/>
          </w:tcPr>
          <w:p w14:paraId="75C002A0" w14:textId="61E75615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670" w:type="pct"/>
          </w:tcPr>
          <w:p w14:paraId="75C002A1" w14:textId="092C0777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710" w:type="pct"/>
          </w:tcPr>
          <w:p w14:paraId="75C002A2" w14:textId="42F0133E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748" w:type="pct"/>
          </w:tcPr>
          <w:p w14:paraId="75C002A3" w14:textId="1DB7736B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706" w:type="pct"/>
          </w:tcPr>
          <w:p w14:paraId="75C002A4" w14:textId="23CD355E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B4740" w:rsidRPr="00794DA7" w14:paraId="75C002BB" w14:textId="77777777" w:rsidTr="00AB1F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935"/>
        </w:trPr>
        <w:tc>
          <w:tcPr>
            <w:tcW w:w="748" w:type="pct"/>
          </w:tcPr>
          <w:p w14:paraId="2A08FB45" w14:textId="46AAA2F6" w:rsidR="00BB6E84" w:rsidRPr="003E558A" w:rsidRDefault="00BB6E84" w:rsidP="00C4258A">
            <w:pPr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</w:p>
          <w:p w14:paraId="7C98ECF2" w14:textId="172355B1" w:rsidR="00DB48BB" w:rsidRDefault="00DB48BB" w:rsidP="006B2CF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3E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Council Meeting at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833EF4">
              <w:rPr>
                <w:rFonts w:ascii="Times New Roman" w:hAnsi="Times New Roman"/>
                <w:b/>
                <w:bCs/>
                <w:sz w:val="20"/>
                <w:szCs w:val="20"/>
              </w:rPr>
              <w:t>:00 a.m.</w:t>
            </w:r>
          </w:p>
          <w:p w14:paraId="419B13CF" w14:textId="77777777" w:rsidR="00DB48BB" w:rsidRPr="00DB48BB" w:rsidRDefault="00DB48BB" w:rsidP="006B2CF2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  <w:p w14:paraId="5F273A4A" w14:textId="33FFEFA2" w:rsidR="007B39D9" w:rsidRDefault="00523CFD" w:rsidP="006B2C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Wendi’s Sunday School 10:00 a.m.</w:t>
            </w:r>
          </w:p>
          <w:p w14:paraId="74ED123E" w14:textId="77777777" w:rsidR="00523CFD" w:rsidRPr="00CE7802" w:rsidRDefault="00523CFD" w:rsidP="006B2CF2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209C0376" w14:textId="1BF45782" w:rsidR="003D546F" w:rsidRPr="004B2028" w:rsidRDefault="00C87A83" w:rsidP="003D546F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</w:t>
            </w:r>
          </w:p>
          <w:p w14:paraId="632F0207" w14:textId="77777777" w:rsidR="00C87A83" w:rsidRDefault="003D546F" w:rsidP="00833EF4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461D14F6" w14:textId="77777777" w:rsidR="00833EF4" w:rsidRPr="00833EF4" w:rsidRDefault="00833EF4" w:rsidP="00833EF4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75C002AB" w14:textId="4EFBFC03" w:rsidR="00833EF4" w:rsidRPr="00833EF4" w:rsidRDefault="00833EF4" w:rsidP="00833EF4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AD" w14:textId="56FA1186" w:rsidR="00C4258A" w:rsidRPr="006E031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3EACAE02" w14:textId="77777777" w:rsidR="004B2028" w:rsidRPr="006E031A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019C51DB" w14:textId="77777777" w:rsidR="004B2028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37F6F766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B72DD61" w14:textId="2E2716A2" w:rsidR="000C710C" w:rsidRDefault="000C71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C9C0E5C" w14:textId="79DF9A2A" w:rsidR="00353526" w:rsidRDefault="0035352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2A26AF" w14:textId="383329EF" w:rsidR="00353526" w:rsidRDefault="0035352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DDC851A" w14:textId="2FEAF0AA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1F88C4" w14:textId="77777777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AE" w14:textId="1B561F95" w:rsidR="000C710C" w:rsidRPr="006E031A" w:rsidRDefault="000C71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75C002B2" w14:textId="5B184BE7" w:rsidR="00662C00" w:rsidRPr="006E031A" w:rsidRDefault="004B2028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877">
              <w:rPr>
                <w:rFonts w:ascii="Times New Roman" w:hAnsi="Times New Roman"/>
                <w:sz w:val="20"/>
                <w:szCs w:val="20"/>
              </w:rPr>
              <w:t>Bible Study 6:00 p.m.</w:t>
            </w:r>
          </w:p>
        </w:tc>
        <w:tc>
          <w:tcPr>
            <w:tcW w:w="710" w:type="pct"/>
          </w:tcPr>
          <w:p w14:paraId="2BB55D5D" w14:textId="77777777" w:rsidR="00222301" w:rsidRDefault="00222301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29F3CE" w14:textId="77777777" w:rsidR="00AC5A2B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6B69AF" w14:textId="08D03B77" w:rsidR="00AC5A2B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85F7A2" w14:textId="2979CC8F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5EB5FA" w14:textId="3D436086" w:rsidR="00A467BB" w:rsidRDefault="00A467B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CDAB770" w14:textId="7975FF43" w:rsidR="00A467BB" w:rsidRDefault="00A467BB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Trey</w:t>
            </w:r>
            <w:r w:rsidR="003F1D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&amp; Laura Coogle</w:t>
            </w:r>
          </w:p>
          <w:p w14:paraId="75C002B3" w14:textId="79B75E06" w:rsidR="00AC5A2B" w:rsidRPr="006E031A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2D3288D5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F64BA7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0202F8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85BD6B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097BAFF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A06D74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583096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B9" w14:textId="3D99B7E6" w:rsidR="00C4258A" w:rsidRPr="006E031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75C002BA" w14:textId="001FA5D5" w:rsidR="000D19C1" w:rsidRPr="006E031A" w:rsidRDefault="000D19C1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740" w:rsidRPr="00794DA7" w14:paraId="75C002C3" w14:textId="77777777" w:rsidTr="006B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4"/>
        </w:trPr>
        <w:tc>
          <w:tcPr>
            <w:tcW w:w="748" w:type="pct"/>
          </w:tcPr>
          <w:p w14:paraId="75C002BC" w14:textId="64F370B9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pct"/>
          </w:tcPr>
          <w:p w14:paraId="75C002BD" w14:textId="189311E0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709" w:type="pct"/>
          </w:tcPr>
          <w:p w14:paraId="75C002BE" w14:textId="444384CD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670" w:type="pct"/>
          </w:tcPr>
          <w:p w14:paraId="75C002BF" w14:textId="4CBDE578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710" w:type="pct"/>
          </w:tcPr>
          <w:p w14:paraId="75C002C0" w14:textId="712992E1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748" w:type="pct"/>
          </w:tcPr>
          <w:p w14:paraId="75C002C1" w14:textId="1DC96835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706" w:type="pct"/>
          </w:tcPr>
          <w:p w14:paraId="75C002C2" w14:textId="2ECF26EB" w:rsidR="00C4258A" w:rsidRPr="006E031A" w:rsidRDefault="00EF362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="006B4740" w:rsidRPr="00794DA7" w14:paraId="75C002DF" w14:textId="77777777" w:rsidTr="003E55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728"/>
        </w:trPr>
        <w:tc>
          <w:tcPr>
            <w:tcW w:w="748" w:type="pct"/>
          </w:tcPr>
          <w:p w14:paraId="49378338" w14:textId="77777777" w:rsidR="00D70842" w:rsidRDefault="00D70842" w:rsidP="00D70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Wendi’s Sunday School 10:00 a.m.</w:t>
            </w:r>
          </w:p>
          <w:p w14:paraId="71B1D7A7" w14:textId="77777777" w:rsidR="00D70842" w:rsidRPr="00CE7802" w:rsidRDefault="00D70842" w:rsidP="00D70842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4EAB197A" w14:textId="07CDD10D" w:rsidR="00D70842" w:rsidRDefault="00D70842" w:rsidP="00D70842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</w:t>
            </w:r>
          </w:p>
          <w:p w14:paraId="14FD483F" w14:textId="77777777" w:rsidR="00D70842" w:rsidRPr="00CE7802" w:rsidRDefault="00D70842" w:rsidP="00D7084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"/>
                <w:szCs w:val="2"/>
              </w:rPr>
            </w:pPr>
          </w:p>
          <w:p w14:paraId="172FFF53" w14:textId="02AC8BFE" w:rsidR="007537C3" w:rsidRPr="002F6906" w:rsidRDefault="007537C3" w:rsidP="00FE14BE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7B93004A" w14:textId="35B1B785" w:rsidR="005665A2" w:rsidRPr="005665A2" w:rsidRDefault="005665A2" w:rsidP="005665A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4F2BC350" w14:textId="77777777" w:rsidR="006B1D59" w:rsidRPr="003E558A" w:rsidRDefault="006B1D59" w:rsidP="00FE14BE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75C002CF" w14:textId="75961B10" w:rsidR="00833EF4" w:rsidRPr="00B119E7" w:rsidRDefault="00833E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Family Dinner </w:t>
            </w:r>
          </w:p>
        </w:tc>
        <w:tc>
          <w:tcPr>
            <w:tcW w:w="709" w:type="pct"/>
          </w:tcPr>
          <w:p w14:paraId="245CEA93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3731B7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212F8F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1783F34" w14:textId="475BBDB1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891415" w14:textId="77777777" w:rsidR="00833EF4" w:rsidRDefault="00833E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8F3DEE5" w14:textId="77777777" w:rsidR="00FE14BE" w:rsidRDefault="003F1D39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Katie Felker</w:t>
            </w:r>
          </w:p>
          <w:p w14:paraId="75C002D7" w14:textId="0DDA9632" w:rsidR="003F1D39" w:rsidRPr="006E031A" w:rsidRDefault="003F1D39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Laney Martin</w:t>
            </w:r>
          </w:p>
        </w:tc>
        <w:tc>
          <w:tcPr>
            <w:tcW w:w="709" w:type="pct"/>
          </w:tcPr>
          <w:p w14:paraId="75C002D8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75C002D9" w14:textId="50B211B4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5A5E0CF7" w14:textId="0540CDAD" w:rsidR="00110B4A" w:rsidRDefault="00110B4A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664A65" w14:textId="77777777" w:rsidR="00EC4AEC" w:rsidRPr="00EC4AEC" w:rsidRDefault="00EC4AEC" w:rsidP="00EC4AEC">
            <w:pPr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75C002DA" w14:textId="717548E9" w:rsidR="00FE14BE" w:rsidRPr="006E031A" w:rsidRDefault="00FE14BE" w:rsidP="00EC4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74B8BFF0" w14:textId="3C8167FF" w:rsidR="00902307" w:rsidRPr="00263877" w:rsidRDefault="004B2028" w:rsidP="009B319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63877">
              <w:rPr>
                <w:rFonts w:ascii="Times New Roman" w:hAnsi="Times New Roman"/>
                <w:sz w:val="20"/>
                <w:szCs w:val="20"/>
              </w:rPr>
              <w:t>Bible Study 6:00 p.m.</w:t>
            </w:r>
          </w:p>
          <w:p w14:paraId="4B2AA574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D7FAE5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BE5B5C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B184FA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2D4849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B" w14:textId="1D5A8DC2" w:rsidR="00FE14BE" w:rsidRPr="006E031A" w:rsidRDefault="00FE14BE" w:rsidP="005972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678AB14A" w14:textId="77777777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65CFDF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DFAE81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99BD7F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7D00BD" w14:textId="6F2BE709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4B284E" w14:textId="77777777" w:rsidR="00607646" w:rsidRDefault="00607646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C" w14:textId="1B75E7E3" w:rsidR="00DE39F4" w:rsidRPr="006E031A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1154823D" w14:textId="77777777" w:rsidR="00902307" w:rsidRDefault="00902307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F15B795" w14:textId="77777777" w:rsidR="00902307" w:rsidRDefault="00902307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86FB7D" w14:textId="77777777" w:rsidR="00902307" w:rsidRDefault="00902307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A4152A" w14:textId="77777777" w:rsidR="00902307" w:rsidRDefault="00902307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37DD03" w14:textId="77777777" w:rsidR="00902307" w:rsidRDefault="00902307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34F7F0" w14:textId="77777777" w:rsidR="00902307" w:rsidRDefault="00902307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AAEBD1" w14:textId="77777777" w:rsidR="00902307" w:rsidRDefault="00902307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D" w14:textId="620B3DDE" w:rsidR="00FE14BE" w:rsidRPr="006E031A" w:rsidRDefault="00FE14BE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50085430" w14:textId="77777777" w:rsidR="00FE14BE" w:rsidRDefault="00FE14BE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29670AB" w14:textId="77777777" w:rsidR="003F1D39" w:rsidRDefault="003F1D39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F21D0A" w14:textId="77777777" w:rsidR="003F1D39" w:rsidRDefault="003F1D39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C2257B" w14:textId="77777777" w:rsidR="003F1D39" w:rsidRDefault="003F1D39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32ECBC" w14:textId="67B1B19C" w:rsidR="003F1D39" w:rsidRDefault="003F1D39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6F7A782" w14:textId="77777777" w:rsidR="003F1D39" w:rsidRDefault="003F1D39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E" w14:textId="4AFD04E5" w:rsidR="003F1D39" w:rsidRPr="006E031A" w:rsidRDefault="003F1D39" w:rsidP="003F1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Susan Martin</w:t>
            </w:r>
          </w:p>
        </w:tc>
      </w:tr>
      <w:tr w:rsidR="006B4740" w:rsidRPr="00794DA7" w14:paraId="75C002E7" w14:textId="77777777" w:rsidTr="006B4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0"/>
        </w:trPr>
        <w:tc>
          <w:tcPr>
            <w:tcW w:w="748" w:type="pct"/>
          </w:tcPr>
          <w:p w14:paraId="75C002E0" w14:textId="524A1633" w:rsidR="00FE14BE" w:rsidRPr="006E031A" w:rsidRDefault="00EF3622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709" w:type="pct"/>
          </w:tcPr>
          <w:p w14:paraId="75C002E1" w14:textId="49E6DB1C" w:rsidR="00FE14BE" w:rsidRPr="006E031A" w:rsidRDefault="00EF3622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pct"/>
          </w:tcPr>
          <w:p w14:paraId="75C002E2" w14:textId="754AE7CD" w:rsidR="00FE14BE" w:rsidRPr="006E031A" w:rsidRDefault="00EF3622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670" w:type="pct"/>
          </w:tcPr>
          <w:p w14:paraId="75C002E3" w14:textId="688E7C69" w:rsidR="00FE14BE" w:rsidRPr="006E031A" w:rsidRDefault="00EF3622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710" w:type="pct"/>
          </w:tcPr>
          <w:p w14:paraId="75C002E4" w14:textId="459765EE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EF36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748" w:type="pct"/>
          </w:tcPr>
          <w:p w14:paraId="75C002E5" w14:textId="0AA22186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EF36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706" w:type="pct"/>
          </w:tcPr>
          <w:p w14:paraId="75C002E6" w14:textId="15A9197A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EF36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</w:tr>
      <w:tr w:rsidR="006B4740" w:rsidRPr="00794DA7" w14:paraId="75C002FB" w14:textId="77777777" w:rsidTr="00833E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809"/>
        </w:trPr>
        <w:tc>
          <w:tcPr>
            <w:tcW w:w="748" w:type="pct"/>
          </w:tcPr>
          <w:p w14:paraId="5D1FA64D" w14:textId="77777777" w:rsidR="00D70842" w:rsidRDefault="00D70842" w:rsidP="00D70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Wendi’s Sunday School 10:00 a.m.</w:t>
            </w:r>
          </w:p>
          <w:p w14:paraId="223BB8A2" w14:textId="77777777" w:rsidR="00D70842" w:rsidRPr="00CE7802" w:rsidRDefault="00D70842" w:rsidP="00D70842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  <w:p w14:paraId="6826DE77" w14:textId="7DD98363" w:rsidR="00D70842" w:rsidRDefault="00D70842" w:rsidP="00D70842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</w:t>
            </w:r>
          </w:p>
          <w:p w14:paraId="36315D3D" w14:textId="77777777" w:rsidR="00D70842" w:rsidRPr="00CE7802" w:rsidRDefault="00D70842" w:rsidP="00D7084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4"/>
                <w:szCs w:val="4"/>
              </w:rPr>
            </w:pPr>
          </w:p>
          <w:p w14:paraId="7A4983AA" w14:textId="7E8FDA29" w:rsidR="00FF335A" w:rsidRPr="00E559EC" w:rsidRDefault="00D70842" w:rsidP="00E559EC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75C002EC" w14:textId="4DCD6519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75C002F3" w14:textId="0FEEF859" w:rsidR="004C7BCC" w:rsidRPr="006E031A" w:rsidRDefault="004C7BCC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4633A3C1" w14:textId="77777777" w:rsidR="004B2028" w:rsidRPr="006E031A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461DF336" w14:textId="77777777" w:rsidR="004B2028" w:rsidRDefault="004B2028" w:rsidP="004B20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8:30 a.m.</w:t>
            </w:r>
          </w:p>
          <w:p w14:paraId="557574FD" w14:textId="75E659F6" w:rsidR="00EC23E8" w:rsidRDefault="00EC23E8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0E6B2" w14:textId="77777777" w:rsidR="008C2005" w:rsidRDefault="008C2005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F5" w14:textId="6F881A5C" w:rsidR="00AF24F4" w:rsidRPr="006E031A" w:rsidRDefault="00AF24F4" w:rsidP="000616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48036D7B" w14:textId="62BD1201" w:rsidR="00E518E2" w:rsidRPr="00263877" w:rsidRDefault="004B2028" w:rsidP="00E518E2">
            <w:pPr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  <w:r w:rsidRPr="00263877">
              <w:rPr>
                <w:rFonts w:ascii="Times New Roman" w:hAnsi="Times New Roman"/>
                <w:sz w:val="20"/>
                <w:szCs w:val="20"/>
              </w:rPr>
              <w:t>Bible Study 6:00 p.m.</w:t>
            </w:r>
          </w:p>
          <w:p w14:paraId="59CAA123" w14:textId="1792393F" w:rsidR="0006166B" w:rsidRDefault="0006166B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75C002F7" w14:textId="2BC4A193" w:rsidR="00E518E2" w:rsidRPr="006E031A" w:rsidRDefault="00E518E2" w:rsidP="00E518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0" w:type="pct"/>
          </w:tcPr>
          <w:p w14:paraId="75C002F8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75C002F9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75C002FA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740" w:rsidRPr="00794DA7" w14:paraId="500D3A9B" w14:textId="77777777" w:rsidTr="00AB1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84"/>
        </w:trPr>
        <w:tc>
          <w:tcPr>
            <w:tcW w:w="748" w:type="pct"/>
          </w:tcPr>
          <w:p w14:paraId="08ED1A6A" w14:textId="77777777" w:rsidR="00EF3622" w:rsidRDefault="00EF3622" w:rsidP="00D70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14:paraId="0B1AFB66" w14:textId="77777777" w:rsidR="000F0D19" w:rsidRDefault="000F0D19" w:rsidP="000F0D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Wendi’s Sunday School 10:00 a.m.</w:t>
            </w:r>
          </w:p>
          <w:p w14:paraId="252B35F3" w14:textId="77777777" w:rsidR="000F0D19" w:rsidRPr="00CE7802" w:rsidRDefault="000F0D19" w:rsidP="000F0D19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  <w:p w14:paraId="05C1601B" w14:textId="77777777" w:rsidR="000F0D19" w:rsidRDefault="000F0D19" w:rsidP="000F0D19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</w:t>
            </w:r>
          </w:p>
          <w:p w14:paraId="6690A175" w14:textId="77777777" w:rsidR="000F0D19" w:rsidRPr="00CE7802" w:rsidRDefault="000F0D19" w:rsidP="000F0D19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4"/>
                <w:szCs w:val="4"/>
              </w:rPr>
            </w:pPr>
          </w:p>
          <w:p w14:paraId="558EE171" w14:textId="77777777" w:rsidR="000F0D19" w:rsidRPr="00E559EC" w:rsidRDefault="000F0D19" w:rsidP="000F0D19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1EBF5A26" w14:textId="74AF6CC8" w:rsidR="000F0D19" w:rsidRDefault="000F0D19" w:rsidP="00D70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2DF22CC9" w14:textId="3E58F822" w:rsidR="00EF3622" w:rsidRPr="006E031A" w:rsidRDefault="00EF3622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709" w:type="pct"/>
          </w:tcPr>
          <w:p w14:paraId="3EACF1B6" w14:textId="77777777" w:rsidR="00EF3622" w:rsidRPr="006E031A" w:rsidRDefault="00EF3622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0BC1B307" w14:textId="77777777" w:rsidR="00EF3622" w:rsidRDefault="00EF3622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10" w:type="pct"/>
          </w:tcPr>
          <w:p w14:paraId="20FDDA34" w14:textId="77777777" w:rsidR="00EF3622" w:rsidRPr="006E031A" w:rsidRDefault="00EF3622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45A8BB61" w14:textId="77777777" w:rsidR="00EF3622" w:rsidRPr="006E031A" w:rsidRDefault="00EF3622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752964CE" w14:textId="77777777" w:rsidR="00EF3622" w:rsidRPr="006E031A" w:rsidRDefault="00EF3622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0D19" w:rsidRPr="00794DA7" w14:paraId="216776AD" w14:textId="77777777" w:rsidTr="000F0D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0"/>
        </w:trPr>
        <w:tc>
          <w:tcPr>
            <w:tcW w:w="748" w:type="pct"/>
          </w:tcPr>
          <w:p w14:paraId="6F6548AC" w14:textId="77777777" w:rsidR="000F0D19" w:rsidRDefault="000F0D19" w:rsidP="00D70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1BA1E09B" w14:textId="77777777" w:rsidR="000F0D19" w:rsidRDefault="000F0D19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2C3256ED" w14:textId="77777777" w:rsidR="000F0D19" w:rsidRPr="006E031A" w:rsidRDefault="000F0D19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0" w:type="pct"/>
          </w:tcPr>
          <w:p w14:paraId="223D99EA" w14:textId="77777777" w:rsidR="000F0D19" w:rsidRDefault="000F0D19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10" w:type="pct"/>
          </w:tcPr>
          <w:p w14:paraId="30467B5A" w14:textId="77777777" w:rsidR="000F0D19" w:rsidRPr="006E031A" w:rsidRDefault="000F0D19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8" w:type="pct"/>
          </w:tcPr>
          <w:p w14:paraId="1AF70144" w14:textId="77777777" w:rsidR="000F0D19" w:rsidRPr="006E031A" w:rsidRDefault="000F0D19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6" w:type="pct"/>
          </w:tcPr>
          <w:p w14:paraId="10F851D1" w14:textId="77777777" w:rsidR="000F0D19" w:rsidRPr="006E031A" w:rsidRDefault="000F0D19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C0030C" w14:textId="138A252A" w:rsidR="00C360DB" w:rsidRPr="00794DA7" w:rsidRDefault="00C360DB" w:rsidP="0064592E">
      <w:pPr>
        <w:pStyle w:val="NoSpacing"/>
        <w:rPr>
          <w:rFonts w:ascii="Times New Roman" w:hAnsi="Times New Roman" w:cs="Times New Roman"/>
          <w:color w:val="auto"/>
        </w:rPr>
      </w:pPr>
    </w:p>
    <w:sectPr w:rsidR="00C360DB" w:rsidRPr="00794DA7" w:rsidSect="004E1F3B">
      <w:pgSz w:w="12240" w:h="15840"/>
      <w:pgMar w:top="720" w:right="720" w:bottom="72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3F6F" w14:textId="77777777" w:rsidR="00B86098" w:rsidRDefault="00B86098">
      <w:pPr>
        <w:spacing w:before="0" w:after="0"/>
      </w:pPr>
      <w:r>
        <w:separator/>
      </w:r>
    </w:p>
  </w:endnote>
  <w:endnote w:type="continuationSeparator" w:id="0">
    <w:p w14:paraId="7F78F928" w14:textId="77777777" w:rsidR="00B86098" w:rsidRDefault="00B860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CACF" w14:textId="77777777" w:rsidR="00B86098" w:rsidRDefault="00B86098">
      <w:pPr>
        <w:spacing w:before="0" w:after="0"/>
      </w:pPr>
      <w:r>
        <w:separator/>
      </w:r>
    </w:p>
  </w:footnote>
  <w:footnote w:type="continuationSeparator" w:id="0">
    <w:p w14:paraId="3C82CA4D" w14:textId="77777777" w:rsidR="00B86098" w:rsidRDefault="00B8609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/28/2018"/>
    <w:docVar w:name="MonthStart" w:val="2/1/2018"/>
    <w:docVar w:name="WeekStart" w:val="1"/>
  </w:docVars>
  <w:rsids>
    <w:rsidRoot w:val="009A134F"/>
    <w:rsid w:val="00007DF9"/>
    <w:rsid w:val="00020D1B"/>
    <w:rsid w:val="00021A6B"/>
    <w:rsid w:val="00026EE9"/>
    <w:rsid w:val="00037637"/>
    <w:rsid w:val="00046D50"/>
    <w:rsid w:val="0004712F"/>
    <w:rsid w:val="0004764F"/>
    <w:rsid w:val="00050B57"/>
    <w:rsid w:val="000555DB"/>
    <w:rsid w:val="0006166B"/>
    <w:rsid w:val="00063FDC"/>
    <w:rsid w:val="000648D2"/>
    <w:rsid w:val="00066E67"/>
    <w:rsid w:val="00066FA3"/>
    <w:rsid w:val="000706F5"/>
    <w:rsid w:val="000960CB"/>
    <w:rsid w:val="000A04B0"/>
    <w:rsid w:val="000B24D7"/>
    <w:rsid w:val="000B2C4C"/>
    <w:rsid w:val="000C6CE3"/>
    <w:rsid w:val="000C710C"/>
    <w:rsid w:val="000D19C1"/>
    <w:rsid w:val="000E1293"/>
    <w:rsid w:val="000E370C"/>
    <w:rsid w:val="000E541C"/>
    <w:rsid w:val="000F0D19"/>
    <w:rsid w:val="000F3817"/>
    <w:rsid w:val="001052FD"/>
    <w:rsid w:val="001068D1"/>
    <w:rsid w:val="00110B4A"/>
    <w:rsid w:val="00112D81"/>
    <w:rsid w:val="001246DC"/>
    <w:rsid w:val="0013129D"/>
    <w:rsid w:val="00134941"/>
    <w:rsid w:val="00134E3A"/>
    <w:rsid w:val="001403CB"/>
    <w:rsid w:val="00141B64"/>
    <w:rsid w:val="00142886"/>
    <w:rsid w:val="00146058"/>
    <w:rsid w:val="00164C10"/>
    <w:rsid w:val="00165449"/>
    <w:rsid w:val="0016717B"/>
    <w:rsid w:val="001704B1"/>
    <w:rsid w:val="0017069C"/>
    <w:rsid w:val="00173C7B"/>
    <w:rsid w:val="001767AF"/>
    <w:rsid w:val="001830DE"/>
    <w:rsid w:val="00183A2B"/>
    <w:rsid w:val="00183E0D"/>
    <w:rsid w:val="00185936"/>
    <w:rsid w:val="001906B3"/>
    <w:rsid w:val="001920FD"/>
    <w:rsid w:val="0019382D"/>
    <w:rsid w:val="001A1C68"/>
    <w:rsid w:val="001A201B"/>
    <w:rsid w:val="001A5F9C"/>
    <w:rsid w:val="001B45DD"/>
    <w:rsid w:val="001B5C89"/>
    <w:rsid w:val="001B7F21"/>
    <w:rsid w:val="001C113F"/>
    <w:rsid w:val="001C123C"/>
    <w:rsid w:val="001C5E33"/>
    <w:rsid w:val="001D3EF6"/>
    <w:rsid w:val="001D6433"/>
    <w:rsid w:val="001E2BCD"/>
    <w:rsid w:val="001F001A"/>
    <w:rsid w:val="00200D1D"/>
    <w:rsid w:val="0020460C"/>
    <w:rsid w:val="00206F83"/>
    <w:rsid w:val="002125FF"/>
    <w:rsid w:val="00216C09"/>
    <w:rsid w:val="00222301"/>
    <w:rsid w:val="00224CEC"/>
    <w:rsid w:val="00224ED3"/>
    <w:rsid w:val="002419A8"/>
    <w:rsid w:val="00241A6F"/>
    <w:rsid w:val="00244712"/>
    <w:rsid w:val="002451F0"/>
    <w:rsid w:val="00247800"/>
    <w:rsid w:val="00250B57"/>
    <w:rsid w:val="00253B1F"/>
    <w:rsid w:val="00254638"/>
    <w:rsid w:val="002559A4"/>
    <w:rsid w:val="00255BDF"/>
    <w:rsid w:val="002608C1"/>
    <w:rsid w:val="00262841"/>
    <w:rsid w:val="002631C8"/>
    <w:rsid w:val="00263877"/>
    <w:rsid w:val="00266ABF"/>
    <w:rsid w:val="00272739"/>
    <w:rsid w:val="0028344B"/>
    <w:rsid w:val="002871FF"/>
    <w:rsid w:val="00290788"/>
    <w:rsid w:val="00292CCF"/>
    <w:rsid w:val="00293205"/>
    <w:rsid w:val="00294E06"/>
    <w:rsid w:val="002A33EF"/>
    <w:rsid w:val="002B7037"/>
    <w:rsid w:val="002C2873"/>
    <w:rsid w:val="002C2BEF"/>
    <w:rsid w:val="002C339C"/>
    <w:rsid w:val="002C545A"/>
    <w:rsid w:val="002C59A4"/>
    <w:rsid w:val="002C77E1"/>
    <w:rsid w:val="002D38E5"/>
    <w:rsid w:val="002D558A"/>
    <w:rsid w:val="002D77F0"/>
    <w:rsid w:val="002E0239"/>
    <w:rsid w:val="002E180F"/>
    <w:rsid w:val="002E2D98"/>
    <w:rsid w:val="002E4FE5"/>
    <w:rsid w:val="002E531D"/>
    <w:rsid w:val="002E5EC7"/>
    <w:rsid w:val="002F1FBD"/>
    <w:rsid w:val="002F51DE"/>
    <w:rsid w:val="002F6906"/>
    <w:rsid w:val="003022C0"/>
    <w:rsid w:val="00305F9E"/>
    <w:rsid w:val="00312FF2"/>
    <w:rsid w:val="00321F36"/>
    <w:rsid w:val="00330DD4"/>
    <w:rsid w:val="003316F0"/>
    <w:rsid w:val="00342860"/>
    <w:rsid w:val="00346646"/>
    <w:rsid w:val="00352003"/>
    <w:rsid w:val="00353526"/>
    <w:rsid w:val="00353940"/>
    <w:rsid w:val="00355B2B"/>
    <w:rsid w:val="003562F9"/>
    <w:rsid w:val="00357B7F"/>
    <w:rsid w:val="0036524A"/>
    <w:rsid w:val="003665F5"/>
    <w:rsid w:val="00374DD6"/>
    <w:rsid w:val="0038576B"/>
    <w:rsid w:val="0039697F"/>
    <w:rsid w:val="003A30C4"/>
    <w:rsid w:val="003A37F2"/>
    <w:rsid w:val="003A3F23"/>
    <w:rsid w:val="003A4892"/>
    <w:rsid w:val="003A54E9"/>
    <w:rsid w:val="003A6DEF"/>
    <w:rsid w:val="003B0C76"/>
    <w:rsid w:val="003B290D"/>
    <w:rsid w:val="003B2C29"/>
    <w:rsid w:val="003B4561"/>
    <w:rsid w:val="003C457A"/>
    <w:rsid w:val="003D05D8"/>
    <w:rsid w:val="003D1065"/>
    <w:rsid w:val="003D521E"/>
    <w:rsid w:val="003D546F"/>
    <w:rsid w:val="003E04C2"/>
    <w:rsid w:val="003E558A"/>
    <w:rsid w:val="003F1D39"/>
    <w:rsid w:val="003F4447"/>
    <w:rsid w:val="003F46D0"/>
    <w:rsid w:val="003F5DEB"/>
    <w:rsid w:val="00405450"/>
    <w:rsid w:val="00412E99"/>
    <w:rsid w:val="00415656"/>
    <w:rsid w:val="00424EB1"/>
    <w:rsid w:val="00445D22"/>
    <w:rsid w:val="004466DA"/>
    <w:rsid w:val="00446BB4"/>
    <w:rsid w:val="00452DC7"/>
    <w:rsid w:val="00465466"/>
    <w:rsid w:val="004664AC"/>
    <w:rsid w:val="00470C03"/>
    <w:rsid w:val="0048180A"/>
    <w:rsid w:val="004848CA"/>
    <w:rsid w:val="0049028F"/>
    <w:rsid w:val="004927F7"/>
    <w:rsid w:val="004A4E6A"/>
    <w:rsid w:val="004B2028"/>
    <w:rsid w:val="004B5CAC"/>
    <w:rsid w:val="004B6005"/>
    <w:rsid w:val="004C20AC"/>
    <w:rsid w:val="004C7BCC"/>
    <w:rsid w:val="004D5DDB"/>
    <w:rsid w:val="004E1F3B"/>
    <w:rsid w:val="004E2C44"/>
    <w:rsid w:val="004E493B"/>
    <w:rsid w:val="004E60FA"/>
    <w:rsid w:val="004F4E15"/>
    <w:rsid w:val="004F527B"/>
    <w:rsid w:val="004F7922"/>
    <w:rsid w:val="00507F3D"/>
    <w:rsid w:val="005113C6"/>
    <w:rsid w:val="00512241"/>
    <w:rsid w:val="00523CFD"/>
    <w:rsid w:val="00530783"/>
    <w:rsid w:val="0054491A"/>
    <w:rsid w:val="00544944"/>
    <w:rsid w:val="00547C0A"/>
    <w:rsid w:val="00550162"/>
    <w:rsid w:val="00551D1A"/>
    <w:rsid w:val="005653ED"/>
    <w:rsid w:val="00566105"/>
    <w:rsid w:val="005665A2"/>
    <w:rsid w:val="00570520"/>
    <w:rsid w:val="00572CFE"/>
    <w:rsid w:val="005771CD"/>
    <w:rsid w:val="005907F5"/>
    <w:rsid w:val="00591B13"/>
    <w:rsid w:val="0059668E"/>
    <w:rsid w:val="00596D5A"/>
    <w:rsid w:val="0059721E"/>
    <w:rsid w:val="005A0B95"/>
    <w:rsid w:val="005A64F1"/>
    <w:rsid w:val="005A712C"/>
    <w:rsid w:val="005C1F2D"/>
    <w:rsid w:val="005C5242"/>
    <w:rsid w:val="005D4A25"/>
    <w:rsid w:val="005D6C5A"/>
    <w:rsid w:val="005E2DD1"/>
    <w:rsid w:val="005E7F71"/>
    <w:rsid w:val="005F4599"/>
    <w:rsid w:val="005F72C8"/>
    <w:rsid w:val="005F74F5"/>
    <w:rsid w:val="00600CAA"/>
    <w:rsid w:val="00603BA3"/>
    <w:rsid w:val="00607020"/>
    <w:rsid w:val="00607646"/>
    <w:rsid w:val="006169D4"/>
    <w:rsid w:val="00623D26"/>
    <w:rsid w:val="00631556"/>
    <w:rsid w:val="00635368"/>
    <w:rsid w:val="0063708C"/>
    <w:rsid w:val="00637669"/>
    <w:rsid w:val="00640C71"/>
    <w:rsid w:val="0064592E"/>
    <w:rsid w:val="00645CBE"/>
    <w:rsid w:val="00650A65"/>
    <w:rsid w:val="00653213"/>
    <w:rsid w:val="00662363"/>
    <w:rsid w:val="00662C00"/>
    <w:rsid w:val="00664275"/>
    <w:rsid w:val="0066461A"/>
    <w:rsid w:val="0066714A"/>
    <w:rsid w:val="00673B5F"/>
    <w:rsid w:val="00673D1C"/>
    <w:rsid w:val="00673E15"/>
    <w:rsid w:val="00674F14"/>
    <w:rsid w:val="00684B87"/>
    <w:rsid w:val="00686911"/>
    <w:rsid w:val="00686B3A"/>
    <w:rsid w:val="006921C3"/>
    <w:rsid w:val="006930E9"/>
    <w:rsid w:val="006935D9"/>
    <w:rsid w:val="00694565"/>
    <w:rsid w:val="00695B3F"/>
    <w:rsid w:val="006A4D6C"/>
    <w:rsid w:val="006A50C2"/>
    <w:rsid w:val="006A7596"/>
    <w:rsid w:val="006B1BEB"/>
    <w:rsid w:val="006B1D59"/>
    <w:rsid w:val="006B26EF"/>
    <w:rsid w:val="006B2CF2"/>
    <w:rsid w:val="006B4046"/>
    <w:rsid w:val="006B4740"/>
    <w:rsid w:val="006B732F"/>
    <w:rsid w:val="006D3295"/>
    <w:rsid w:val="006E031A"/>
    <w:rsid w:val="006E100B"/>
    <w:rsid w:val="006E53B1"/>
    <w:rsid w:val="006F3D27"/>
    <w:rsid w:val="00705526"/>
    <w:rsid w:val="007068ED"/>
    <w:rsid w:val="00714509"/>
    <w:rsid w:val="00720108"/>
    <w:rsid w:val="007212F8"/>
    <w:rsid w:val="007227ED"/>
    <w:rsid w:val="0072351F"/>
    <w:rsid w:val="00725323"/>
    <w:rsid w:val="00726FCA"/>
    <w:rsid w:val="00733B07"/>
    <w:rsid w:val="007518D8"/>
    <w:rsid w:val="00751E5B"/>
    <w:rsid w:val="007529B5"/>
    <w:rsid w:val="00752BF5"/>
    <w:rsid w:val="00753287"/>
    <w:rsid w:val="007537C3"/>
    <w:rsid w:val="00757237"/>
    <w:rsid w:val="007577F3"/>
    <w:rsid w:val="007633BC"/>
    <w:rsid w:val="00794DA7"/>
    <w:rsid w:val="00796D88"/>
    <w:rsid w:val="007A5B45"/>
    <w:rsid w:val="007B39D9"/>
    <w:rsid w:val="007B46D1"/>
    <w:rsid w:val="007C3C2A"/>
    <w:rsid w:val="007E18A5"/>
    <w:rsid w:val="007E3466"/>
    <w:rsid w:val="007E59CC"/>
    <w:rsid w:val="007E7DAF"/>
    <w:rsid w:val="007F11B1"/>
    <w:rsid w:val="0080092B"/>
    <w:rsid w:val="0080638D"/>
    <w:rsid w:val="00811D0B"/>
    <w:rsid w:val="00816803"/>
    <w:rsid w:val="00816E31"/>
    <w:rsid w:val="00823177"/>
    <w:rsid w:val="00832E27"/>
    <w:rsid w:val="00833EF4"/>
    <w:rsid w:val="00841C4B"/>
    <w:rsid w:val="008427E6"/>
    <w:rsid w:val="00844C2F"/>
    <w:rsid w:val="008523F6"/>
    <w:rsid w:val="008650D4"/>
    <w:rsid w:val="00867894"/>
    <w:rsid w:val="00873BAE"/>
    <w:rsid w:val="00875205"/>
    <w:rsid w:val="0087572B"/>
    <w:rsid w:val="008836AC"/>
    <w:rsid w:val="008869D2"/>
    <w:rsid w:val="00892ABB"/>
    <w:rsid w:val="008930F0"/>
    <w:rsid w:val="008A21B0"/>
    <w:rsid w:val="008A378A"/>
    <w:rsid w:val="008B4BAD"/>
    <w:rsid w:val="008B53B7"/>
    <w:rsid w:val="008C2005"/>
    <w:rsid w:val="008D407D"/>
    <w:rsid w:val="008E0014"/>
    <w:rsid w:val="008E3569"/>
    <w:rsid w:val="008F1458"/>
    <w:rsid w:val="008F3920"/>
    <w:rsid w:val="008F521C"/>
    <w:rsid w:val="00902307"/>
    <w:rsid w:val="00906707"/>
    <w:rsid w:val="0091258E"/>
    <w:rsid w:val="00915515"/>
    <w:rsid w:val="009211F1"/>
    <w:rsid w:val="00923B13"/>
    <w:rsid w:val="00925158"/>
    <w:rsid w:val="00930396"/>
    <w:rsid w:val="009359B9"/>
    <w:rsid w:val="009416B8"/>
    <w:rsid w:val="00943358"/>
    <w:rsid w:val="00944CDF"/>
    <w:rsid w:val="00945773"/>
    <w:rsid w:val="00947090"/>
    <w:rsid w:val="00951135"/>
    <w:rsid w:val="00952AD2"/>
    <w:rsid w:val="00957406"/>
    <w:rsid w:val="009632C8"/>
    <w:rsid w:val="00976DF6"/>
    <w:rsid w:val="00977FD2"/>
    <w:rsid w:val="00990E78"/>
    <w:rsid w:val="00991DD6"/>
    <w:rsid w:val="00993C55"/>
    <w:rsid w:val="0099748B"/>
    <w:rsid w:val="009A1105"/>
    <w:rsid w:val="009A134F"/>
    <w:rsid w:val="009B319C"/>
    <w:rsid w:val="009C4EE7"/>
    <w:rsid w:val="009D1070"/>
    <w:rsid w:val="009E413A"/>
    <w:rsid w:val="009F3F83"/>
    <w:rsid w:val="009F6064"/>
    <w:rsid w:val="00A17D93"/>
    <w:rsid w:val="00A23C5E"/>
    <w:rsid w:val="00A278EF"/>
    <w:rsid w:val="00A27A4E"/>
    <w:rsid w:val="00A323EF"/>
    <w:rsid w:val="00A32994"/>
    <w:rsid w:val="00A32F8E"/>
    <w:rsid w:val="00A35AE6"/>
    <w:rsid w:val="00A440CA"/>
    <w:rsid w:val="00A467BB"/>
    <w:rsid w:val="00A50B3F"/>
    <w:rsid w:val="00A57A46"/>
    <w:rsid w:val="00A64515"/>
    <w:rsid w:val="00A7013C"/>
    <w:rsid w:val="00A717E4"/>
    <w:rsid w:val="00A71E88"/>
    <w:rsid w:val="00A71FF3"/>
    <w:rsid w:val="00A73C4E"/>
    <w:rsid w:val="00A86193"/>
    <w:rsid w:val="00A86FF9"/>
    <w:rsid w:val="00AB1F79"/>
    <w:rsid w:val="00AB236D"/>
    <w:rsid w:val="00AB456F"/>
    <w:rsid w:val="00AB4570"/>
    <w:rsid w:val="00AC15DB"/>
    <w:rsid w:val="00AC1D99"/>
    <w:rsid w:val="00AC5A2B"/>
    <w:rsid w:val="00AD0BE5"/>
    <w:rsid w:val="00AD6294"/>
    <w:rsid w:val="00AD6CB7"/>
    <w:rsid w:val="00AF088F"/>
    <w:rsid w:val="00AF24F4"/>
    <w:rsid w:val="00AF7E17"/>
    <w:rsid w:val="00B05296"/>
    <w:rsid w:val="00B119E7"/>
    <w:rsid w:val="00B11A03"/>
    <w:rsid w:val="00B11B04"/>
    <w:rsid w:val="00B1785F"/>
    <w:rsid w:val="00B249BC"/>
    <w:rsid w:val="00B252A4"/>
    <w:rsid w:val="00B33A00"/>
    <w:rsid w:val="00B35657"/>
    <w:rsid w:val="00B40250"/>
    <w:rsid w:val="00B40E11"/>
    <w:rsid w:val="00B41979"/>
    <w:rsid w:val="00B56628"/>
    <w:rsid w:val="00B57978"/>
    <w:rsid w:val="00B65503"/>
    <w:rsid w:val="00B70A8E"/>
    <w:rsid w:val="00B742D5"/>
    <w:rsid w:val="00B7647E"/>
    <w:rsid w:val="00B81040"/>
    <w:rsid w:val="00B86098"/>
    <w:rsid w:val="00BA0F07"/>
    <w:rsid w:val="00BA2DFE"/>
    <w:rsid w:val="00BB6E84"/>
    <w:rsid w:val="00BC307F"/>
    <w:rsid w:val="00BD51B5"/>
    <w:rsid w:val="00BD6E71"/>
    <w:rsid w:val="00BE4580"/>
    <w:rsid w:val="00BE5F08"/>
    <w:rsid w:val="00BF0002"/>
    <w:rsid w:val="00BF44BD"/>
    <w:rsid w:val="00C14938"/>
    <w:rsid w:val="00C16D0C"/>
    <w:rsid w:val="00C176D3"/>
    <w:rsid w:val="00C32695"/>
    <w:rsid w:val="00C35DA0"/>
    <w:rsid w:val="00C35E69"/>
    <w:rsid w:val="00C360DB"/>
    <w:rsid w:val="00C4258A"/>
    <w:rsid w:val="00C458C8"/>
    <w:rsid w:val="00C466F2"/>
    <w:rsid w:val="00C7119F"/>
    <w:rsid w:val="00C76B45"/>
    <w:rsid w:val="00C77E77"/>
    <w:rsid w:val="00C77F37"/>
    <w:rsid w:val="00C77F55"/>
    <w:rsid w:val="00C87A83"/>
    <w:rsid w:val="00C97A44"/>
    <w:rsid w:val="00CA0048"/>
    <w:rsid w:val="00CC0B13"/>
    <w:rsid w:val="00CC576F"/>
    <w:rsid w:val="00CC7AD7"/>
    <w:rsid w:val="00CC7C5C"/>
    <w:rsid w:val="00CD6E9F"/>
    <w:rsid w:val="00CE0652"/>
    <w:rsid w:val="00CE1257"/>
    <w:rsid w:val="00CE7802"/>
    <w:rsid w:val="00CF58D6"/>
    <w:rsid w:val="00CF7586"/>
    <w:rsid w:val="00D073E8"/>
    <w:rsid w:val="00D10741"/>
    <w:rsid w:val="00D16199"/>
    <w:rsid w:val="00D32FCE"/>
    <w:rsid w:val="00D40821"/>
    <w:rsid w:val="00D46FE4"/>
    <w:rsid w:val="00D50138"/>
    <w:rsid w:val="00D6183F"/>
    <w:rsid w:val="00D70842"/>
    <w:rsid w:val="00D736CD"/>
    <w:rsid w:val="00D74D68"/>
    <w:rsid w:val="00D76A6A"/>
    <w:rsid w:val="00D76F96"/>
    <w:rsid w:val="00D77524"/>
    <w:rsid w:val="00D844C5"/>
    <w:rsid w:val="00D84C76"/>
    <w:rsid w:val="00D90929"/>
    <w:rsid w:val="00D9264F"/>
    <w:rsid w:val="00DA3CE7"/>
    <w:rsid w:val="00DA3E94"/>
    <w:rsid w:val="00DB3E3C"/>
    <w:rsid w:val="00DB48BB"/>
    <w:rsid w:val="00DB66B2"/>
    <w:rsid w:val="00DB6BBB"/>
    <w:rsid w:val="00DC3EF2"/>
    <w:rsid w:val="00DD0560"/>
    <w:rsid w:val="00DD3331"/>
    <w:rsid w:val="00DD7D46"/>
    <w:rsid w:val="00DE37EE"/>
    <w:rsid w:val="00DE39F4"/>
    <w:rsid w:val="00DE44A0"/>
    <w:rsid w:val="00DE7BA7"/>
    <w:rsid w:val="00DF28DD"/>
    <w:rsid w:val="00E04664"/>
    <w:rsid w:val="00E0763C"/>
    <w:rsid w:val="00E16CCB"/>
    <w:rsid w:val="00E228CD"/>
    <w:rsid w:val="00E2703C"/>
    <w:rsid w:val="00E3449A"/>
    <w:rsid w:val="00E44C7C"/>
    <w:rsid w:val="00E518E2"/>
    <w:rsid w:val="00E51BB5"/>
    <w:rsid w:val="00E52816"/>
    <w:rsid w:val="00E559EC"/>
    <w:rsid w:val="00E565A6"/>
    <w:rsid w:val="00E666A9"/>
    <w:rsid w:val="00E70889"/>
    <w:rsid w:val="00E71030"/>
    <w:rsid w:val="00E71A05"/>
    <w:rsid w:val="00E73E46"/>
    <w:rsid w:val="00E74971"/>
    <w:rsid w:val="00E768CE"/>
    <w:rsid w:val="00E90656"/>
    <w:rsid w:val="00E914BC"/>
    <w:rsid w:val="00E92B6E"/>
    <w:rsid w:val="00EA1DF5"/>
    <w:rsid w:val="00EA3991"/>
    <w:rsid w:val="00EA5B61"/>
    <w:rsid w:val="00EC23E8"/>
    <w:rsid w:val="00EC4AEC"/>
    <w:rsid w:val="00ED18FD"/>
    <w:rsid w:val="00EF3622"/>
    <w:rsid w:val="00F07315"/>
    <w:rsid w:val="00F07DC7"/>
    <w:rsid w:val="00F130BB"/>
    <w:rsid w:val="00F1721C"/>
    <w:rsid w:val="00F20611"/>
    <w:rsid w:val="00F2167F"/>
    <w:rsid w:val="00F30D43"/>
    <w:rsid w:val="00F361A5"/>
    <w:rsid w:val="00F411EC"/>
    <w:rsid w:val="00F5010A"/>
    <w:rsid w:val="00F537FE"/>
    <w:rsid w:val="00F53A7A"/>
    <w:rsid w:val="00F5608E"/>
    <w:rsid w:val="00F6038B"/>
    <w:rsid w:val="00F62ECF"/>
    <w:rsid w:val="00F6708A"/>
    <w:rsid w:val="00F8276D"/>
    <w:rsid w:val="00F8316C"/>
    <w:rsid w:val="00F8522C"/>
    <w:rsid w:val="00F868C3"/>
    <w:rsid w:val="00F91842"/>
    <w:rsid w:val="00FB17B8"/>
    <w:rsid w:val="00FB458E"/>
    <w:rsid w:val="00FB5859"/>
    <w:rsid w:val="00FC1F94"/>
    <w:rsid w:val="00FC4D48"/>
    <w:rsid w:val="00FD0166"/>
    <w:rsid w:val="00FD064F"/>
    <w:rsid w:val="00FD3912"/>
    <w:rsid w:val="00FD77D1"/>
    <w:rsid w:val="00FE020E"/>
    <w:rsid w:val="00FE14BE"/>
    <w:rsid w:val="00FE6AF7"/>
    <w:rsid w:val="00FE6D58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5C0025E"/>
  <w15:docId w15:val="{57C340C1-C91B-4B99-A802-67709CE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E7497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C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C7D" w:themeFill="accent3"/>
      </w:tcPr>
    </w:tblStylePr>
    <w:tblStylePr w:type="band1Vert">
      <w:tblPr/>
      <w:tcPr>
        <w:shd w:val="clear" w:color="auto" w:fill="F5C4CA" w:themeFill="accent3" w:themeFillTint="66"/>
      </w:tcPr>
    </w:tblStylePr>
    <w:tblStylePr w:type="band1Horz">
      <w:tblPr/>
      <w:tcPr>
        <w:shd w:val="clear" w:color="auto" w:fill="F5C4CA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9AF6-EA55-4E84-A6D3-800F461C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268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 Zion St Luke</dc:creator>
  <cp:keywords/>
  <cp:lastModifiedBy>Mount Zion</cp:lastModifiedBy>
  <cp:revision>238</cp:revision>
  <cp:lastPrinted>2021-03-25T15:53:00Z</cp:lastPrinted>
  <dcterms:created xsi:type="dcterms:W3CDTF">2020-03-04T16:36:00Z</dcterms:created>
  <dcterms:modified xsi:type="dcterms:W3CDTF">2021-04-27T15:08:00Z</dcterms:modified>
  <cp:version/>
</cp:coreProperties>
</file>