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Ind w:w="-5" w:type="dxa"/>
        <w:shd w:val="clear" w:color="auto" w:fill="FFFFFF" w:themeFill="background1"/>
        <w:tblLook w:val="04A0" w:firstRow="1" w:lastRow="0" w:firstColumn="1" w:lastColumn="0" w:noHBand="0" w:noVBand="1"/>
        <w:tblCaption w:val="Layout table"/>
      </w:tblPr>
      <w:tblGrid>
        <w:gridCol w:w="4536"/>
        <w:gridCol w:w="6254"/>
      </w:tblGrid>
      <w:tr w:rsidR="0014368A" w:rsidRPr="0044174D" w14:paraId="7CCB4387" w14:textId="77777777" w:rsidTr="007E6C0D">
        <w:trPr>
          <w:trHeight w:hRule="exact" w:val="288"/>
        </w:trPr>
        <w:tc>
          <w:tcPr>
            <w:tcW w:w="2102" w:type="pct"/>
            <w:tcBorders>
              <w:left w:val="single" w:sz="4" w:space="0" w:color="88C589" w:themeColor="accent1" w:themeTint="99"/>
              <w:bottom w:val="single" w:sz="18" w:space="0" w:color="FFFFFF" w:themeColor="background1"/>
            </w:tcBorders>
            <w:shd w:val="clear" w:color="auto" w:fill="88C589" w:themeFill="accent1" w:themeFillTint="99"/>
          </w:tcPr>
          <w:p w14:paraId="7F0F9535" w14:textId="1AB24570" w:rsidR="0014368A" w:rsidRPr="0044174D" w:rsidRDefault="00374466" w:rsidP="00023BB8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2898" w:type="pct"/>
            <w:tcBorders>
              <w:bottom w:val="single" w:sz="18" w:space="0" w:color="FFFFFF" w:themeColor="background1"/>
              <w:right w:val="single" w:sz="4" w:space="0" w:color="88C589" w:themeColor="accent1" w:themeTint="99"/>
            </w:tcBorders>
            <w:shd w:val="clear" w:color="auto" w:fill="88C589" w:themeFill="accent1" w:themeFillTint="99"/>
          </w:tcPr>
          <w:p w14:paraId="13DC12D5" w14:textId="77777777" w:rsidR="0014368A" w:rsidRPr="0044174D" w:rsidRDefault="0014368A" w:rsidP="00023BB8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14368A" w:rsidRPr="0044174D" w14:paraId="04B667CF" w14:textId="77777777" w:rsidTr="007E6C0D">
        <w:trPr>
          <w:trHeight w:hRule="exact" w:val="2187"/>
        </w:trPr>
        <w:tc>
          <w:tcPr>
            <w:tcW w:w="2102" w:type="pct"/>
            <w:tcBorders>
              <w:top w:val="single" w:sz="18" w:space="0" w:color="FFFFFF" w:themeColor="background1"/>
              <w:left w:val="single" w:sz="4" w:space="0" w:color="D7EBD7" w:themeColor="accent1" w:themeTint="33"/>
              <w:bottom w:val="single" w:sz="18" w:space="0" w:color="FFFFFF" w:themeColor="background1"/>
            </w:tcBorders>
            <w:shd w:val="clear" w:color="auto" w:fill="D7EBD7" w:themeFill="accent1" w:themeFillTint="33"/>
          </w:tcPr>
          <w:p w14:paraId="1CEA7D31" w14:textId="77777777" w:rsidR="0014368A" w:rsidRPr="0044174D" w:rsidRDefault="0014368A" w:rsidP="00023BB8">
            <w:pPr>
              <w:pStyle w:val="NoSpacing"/>
              <w:rPr>
                <w:rFonts w:ascii="Times New Roman" w:hAnsi="Times New Roman"/>
              </w:rPr>
            </w:pPr>
            <w:r w:rsidRPr="0044174D">
              <w:rPr>
                <w:rFonts w:ascii="Times New Roman" w:hAnsi="Times New Roman"/>
                <w:noProof/>
                <w:sz w:val="16"/>
                <w:szCs w:val="16"/>
              </w:rPr>
              <w:drawing>
                <wp:inline distT="0" distB="0" distL="0" distR="0" wp14:anchorId="2551FAAD" wp14:editId="550A9670">
                  <wp:extent cx="2733675" cy="1504950"/>
                  <wp:effectExtent l="0" t="0" r="9525" b="0"/>
                  <wp:docPr id="9" name="Picture 9" descr="church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hurch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bright="30000" contrast="3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3675" cy="1504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98" w:type="pct"/>
            <w:tcBorders>
              <w:top w:val="single" w:sz="18" w:space="0" w:color="FFFFFF" w:themeColor="background1"/>
              <w:bottom w:val="single" w:sz="18" w:space="0" w:color="FFFFFF" w:themeColor="background1"/>
              <w:right w:val="single" w:sz="4" w:space="0" w:color="D7EBD7" w:themeColor="accent1" w:themeTint="33"/>
            </w:tcBorders>
            <w:shd w:val="clear" w:color="auto" w:fill="D7EBD7" w:themeFill="accent1" w:themeFillTint="33"/>
            <w:vAlign w:val="bottom"/>
          </w:tcPr>
          <w:p w14:paraId="6AD1910C" w14:textId="558091F5" w:rsidR="0014368A" w:rsidRPr="0044174D" w:rsidRDefault="0014368A" w:rsidP="00023BB8">
            <w:pPr>
              <w:pStyle w:val="Year"/>
              <w:jc w:val="left"/>
              <w:rPr>
                <w:rFonts w:ascii="Times New Roman" w:hAnsi="Times New Roman"/>
                <w:b/>
                <w:color w:val="auto"/>
                <w:sz w:val="60"/>
                <w:szCs w:val="60"/>
              </w:rPr>
            </w:pPr>
            <w:r w:rsidRPr="0044174D">
              <w:rPr>
                <w:rStyle w:val="Month"/>
                <w:rFonts w:ascii="Times New Roman" w:hAnsi="Times New Roman"/>
                <w:b/>
                <w:color w:val="auto"/>
                <w:sz w:val="56"/>
                <w:szCs w:val="56"/>
              </w:rPr>
              <w:t xml:space="preserve"> </w:t>
            </w:r>
            <w:r w:rsidRPr="0044174D">
              <w:rPr>
                <w:noProof/>
                <w:color w:val="auto"/>
              </w:rPr>
              <w:drawing>
                <wp:inline distT="0" distB="0" distL="0" distR="0" wp14:anchorId="123A2D7E" wp14:editId="5CEFF657">
                  <wp:extent cx="1675715" cy="1117600"/>
                  <wp:effectExtent l="0" t="0" r="1270" b="6350"/>
                  <wp:docPr id="10" name="Picture 10" descr="The Three Magi, Magi, Mags, Orient, Star Of Bethleh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he Three Magi, Magi, Mags, Orient, Star Of Bethleh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513" cy="11348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4174D">
              <w:rPr>
                <w:rStyle w:val="Month"/>
                <w:rFonts w:ascii="Times New Roman" w:hAnsi="Times New Roman"/>
                <w:b/>
                <w:color w:val="auto"/>
                <w:sz w:val="56"/>
                <w:szCs w:val="56"/>
              </w:rPr>
              <w:t xml:space="preserve">  </w:t>
            </w:r>
            <w:r w:rsidRPr="0044174D">
              <w:rPr>
                <w:rStyle w:val="Month"/>
                <w:rFonts w:ascii="Times New Roman" w:hAnsi="Times New Roman"/>
                <w:b/>
                <w:color w:val="auto"/>
                <w:sz w:val="50"/>
                <w:szCs w:val="50"/>
              </w:rPr>
              <w:fldChar w:fldCharType="begin"/>
            </w:r>
            <w:r w:rsidRPr="0044174D">
              <w:rPr>
                <w:rStyle w:val="Month"/>
                <w:rFonts w:ascii="Times New Roman" w:hAnsi="Times New Roman"/>
                <w:b/>
                <w:color w:val="auto"/>
                <w:sz w:val="50"/>
                <w:szCs w:val="50"/>
              </w:rPr>
              <w:instrText xml:space="preserve"> DOCVARIABLE  MonthStart \@ MMMM \* MERGEFORMAT </w:instrText>
            </w:r>
            <w:r w:rsidRPr="0044174D">
              <w:rPr>
                <w:rStyle w:val="Month"/>
                <w:rFonts w:ascii="Times New Roman" w:hAnsi="Times New Roman"/>
                <w:b/>
                <w:color w:val="auto"/>
                <w:sz w:val="50"/>
                <w:szCs w:val="50"/>
              </w:rPr>
              <w:fldChar w:fldCharType="separate"/>
            </w:r>
            <w:r>
              <w:rPr>
                <w:rStyle w:val="Month"/>
                <w:rFonts w:ascii="Times New Roman" w:hAnsi="Times New Roman"/>
                <w:b/>
                <w:color w:val="auto"/>
                <w:sz w:val="50"/>
                <w:szCs w:val="50"/>
              </w:rPr>
              <w:t>January</w:t>
            </w:r>
            <w:r w:rsidRPr="0044174D">
              <w:rPr>
                <w:rStyle w:val="Month"/>
                <w:rFonts w:ascii="Times New Roman" w:hAnsi="Times New Roman"/>
                <w:b/>
                <w:color w:val="auto"/>
                <w:sz w:val="50"/>
                <w:szCs w:val="50"/>
              </w:rPr>
              <w:fldChar w:fldCharType="end"/>
            </w:r>
            <w:r w:rsidRPr="0044174D">
              <w:rPr>
                <w:rFonts w:ascii="Times New Roman" w:hAnsi="Times New Roman"/>
                <w:b/>
                <w:color w:val="auto"/>
                <w:sz w:val="50"/>
                <w:szCs w:val="50"/>
              </w:rPr>
              <w:t xml:space="preserve"> </w:t>
            </w:r>
            <w:r w:rsidR="001F2CD2">
              <w:rPr>
                <w:rFonts w:ascii="Times New Roman" w:hAnsi="Times New Roman"/>
                <w:b/>
                <w:color w:val="auto"/>
                <w:sz w:val="50"/>
                <w:szCs w:val="50"/>
              </w:rPr>
              <w:t>2021</w:t>
            </w:r>
          </w:p>
        </w:tc>
      </w:tr>
      <w:tr w:rsidR="0014368A" w:rsidRPr="0044174D" w14:paraId="3D4CAF24" w14:textId="77777777" w:rsidTr="007E6C0D">
        <w:trPr>
          <w:trHeight w:hRule="exact" w:val="360"/>
        </w:trPr>
        <w:tc>
          <w:tcPr>
            <w:tcW w:w="2102" w:type="pct"/>
            <w:tcBorders>
              <w:top w:val="single" w:sz="18" w:space="0" w:color="FFFFFF" w:themeColor="background1"/>
              <w:left w:val="single" w:sz="4" w:space="0" w:color="B0D8B0" w:themeColor="accent1" w:themeTint="66"/>
            </w:tcBorders>
            <w:shd w:val="clear" w:color="auto" w:fill="88C589" w:themeFill="accent1" w:themeFillTint="99"/>
          </w:tcPr>
          <w:p w14:paraId="64B919C8" w14:textId="77777777" w:rsidR="0014368A" w:rsidRPr="0044174D" w:rsidRDefault="0014368A" w:rsidP="00023BB8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2898" w:type="pct"/>
            <w:tcBorders>
              <w:top w:val="single" w:sz="18" w:space="0" w:color="FFFFFF" w:themeColor="background1"/>
              <w:right w:val="single" w:sz="4" w:space="0" w:color="B0D8B0" w:themeColor="accent1" w:themeTint="66"/>
            </w:tcBorders>
            <w:shd w:val="clear" w:color="auto" w:fill="88C589" w:themeFill="accent1" w:themeFillTint="99"/>
          </w:tcPr>
          <w:p w14:paraId="2C1F0698" w14:textId="77777777" w:rsidR="0014368A" w:rsidRPr="0044174D" w:rsidRDefault="0014368A" w:rsidP="00023BB8">
            <w:pPr>
              <w:pStyle w:val="NoSpacing"/>
              <w:rPr>
                <w:rFonts w:ascii="Times New Roman" w:hAnsi="Times New Roman"/>
              </w:rPr>
            </w:pPr>
          </w:p>
        </w:tc>
      </w:tr>
    </w:tbl>
    <w:tbl>
      <w:tblPr>
        <w:tblStyle w:val="Calendar-Accent1"/>
        <w:tblW w:w="5098" w:type="pct"/>
        <w:tblLook w:val="04A0" w:firstRow="1" w:lastRow="0" w:firstColumn="1" w:lastColumn="0" w:noHBand="0" w:noVBand="1"/>
        <w:tblCaption w:val="Layout table"/>
      </w:tblPr>
      <w:tblGrid>
        <w:gridCol w:w="1761"/>
        <w:gridCol w:w="1589"/>
        <w:gridCol w:w="1679"/>
        <w:gridCol w:w="1591"/>
        <w:gridCol w:w="1593"/>
        <w:gridCol w:w="1415"/>
        <w:gridCol w:w="1373"/>
      </w:tblGrid>
      <w:tr w:rsidR="00697C58" w:rsidRPr="0044174D" w14:paraId="1D3C3DED" w14:textId="77777777" w:rsidTr="00697C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8"/>
        </w:trPr>
        <w:tc>
          <w:tcPr>
            <w:tcW w:w="801" w:type="pct"/>
          </w:tcPr>
          <w:p w14:paraId="41E7BB37" w14:textId="77777777" w:rsidR="0014368A" w:rsidRPr="0044174D" w:rsidRDefault="0014368A" w:rsidP="00023BB8">
            <w:pPr>
              <w:pStyle w:val="Days"/>
              <w:jc w:val="left"/>
              <w:rPr>
                <w:rFonts w:ascii="Times New Roman" w:hAnsi="Times New Roman"/>
                <w:color w:val="auto"/>
              </w:rPr>
            </w:pPr>
            <w:bookmarkStart w:id="0" w:name="_Calendar"/>
            <w:bookmarkEnd w:id="0"/>
            <w:r w:rsidRPr="0044174D">
              <w:rPr>
                <w:rFonts w:ascii="Times New Roman" w:hAnsi="Times New Roman"/>
                <w:color w:val="auto"/>
              </w:rPr>
              <w:t>Sun.</w:t>
            </w:r>
          </w:p>
        </w:tc>
        <w:tc>
          <w:tcPr>
            <w:tcW w:w="722" w:type="pct"/>
          </w:tcPr>
          <w:p w14:paraId="7205FD3A" w14:textId="77777777" w:rsidR="0014368A" w:rsidRPr="0044174D" w:rsidRDefault="0014368A" w:rsidP="00023BB8">
            <w:pPr>
              <w:pStyle w:val="Days"/>
              <w:jc w:val="left"/>
              <w:rPr>
                <w:rFonts w:ascii="Times New Roman" w:hAnsi="Times New Roman"/>
                <w:color w:val="auto"/>
              </w:rPr>
            </w:pPr>
            <w:r w:rsidRPr="0044174D">
              <w:rPr>
                <w:rFonts w:ascii="Times New Roman" w:hAnsi="Times New Roman"/>
                <w:color w:val="auto"/>
              </w:rPr>
              <w:t>Mon.</w:t>
            </w:r>
          </w:p>
        </w:tc>
        <w:tc>
          <w:tcPr>
            <w:tcW w:w="763" w:type="pct"/>
          </w:tcPr>
          <w:p w14:paraId="6AD08883" w14:textId="77777777" w:rsidR="0014368A" w:rsidRPr="0044174D" w:rsidRDefault="0014368A" w:rsidP="00023BB8">
            <w:pPr>
              <w:pStyle w:val="Days"/>
              <w:jc w:val="left"/>
              <w:rPr>
                <w:rFonts w:ascii="Times New Roman" w:hAnsi="Times New Roman"/>
                <w:color w:val="auto"/>
              </w:rPr>
            </w:pPr>
            <w:r w:rsidRPr="0044174D">
              <w:rPr>
                <w:rFonts w:ascii="Times New Roman" w:hAnsi="Times New Roman"/>
                <w:color w:val="auto"/>
              </w:rPr>
              <w:t>Tue.</w:t>
            </w:r>
          </w:p>
        </w:tc>
        <w:tc>
          <w:tcPr>
            <w:tcW w:w="723" w:type="pct"/>
          </w:tcPr>
          <w:p w14:paraId="5D11FFE6" w14:textId="77777777" w:rsidR="0014368A" w:rsidRPr="0044174D" w:rsidRDefault="0014368A" w:rsidP="00023BB8">
            <w:pPr>
              <w:pStyle w:val="Days"/>
              <w:jc w:val="left"/>
              <w:rPr>
                <w:rFonts w:ascii="Times New Roman" w:hAnsi="Times New Roman"/>
                <w:color w:val="auto"/>
              </w:rPr>
            </w:pPr>
            <w:r w:rsidRPr="0044174D">
              <w:rPr>
                <w:rFonts w:ascii="Times New Roman" w:hAnsi="Times New Roman"/>
                <w:color w:val="auto"/>
              </w:rPr>
              <w:t>Wed.</w:t>
            </w:r>
          </w:p>
        </w:tc>
        <w:tc>
          <w:tcPr>
            <w:tcW w:w="724" w:type="pct"/>
          </w:tcPr>
          <w:p w14:paraId="16931391" w14:textId="77777777" w:rsidR="0014368A" w:rsidRPr="0044174D" w:rsidRDefault="0014368A" w:rsidP="00023BB8">
            <w:pPr>
              <w:pStyle w:val="Days"/>
              <w:jc w:val="left"/>
              <w:rPr>
                <w:rFonts w:ascii="Times New Roman" w:hAnsi="Times New Roman"/>
                <w:color w:val="auto"/>
              </w:rPr>
            </w:pPr>
            <w:r w:rsidRPr="0044174D">
              <w:rPr>
                <w:rFonts w:ascii="Times New Roman" w:hAnsi="Times New Roman"/>
                <w:color w:val="auto"/>
              </w:rPr>
              <w:t>Thu.</w:t>
            </w:r>
          </w:p>
        </w:tc>
        <w:tc>
          <w:tcPr>
            <w:tcW w:w="643" w:type="pct"/>
          </w:tcPr>
          <w:p w14:paraId="23626291" w14:textId="77777777" w:rsidR="0014368A" w:rsidRPr="0044174D" w:rsidRDefault="0014368A" w:rsidP="00023BB8">
            <w:pPr>
              <w:pStyle w:val="Days"/>
              <w:jc w:val="left"/>
              <w:rPr>
                <w:rFonts w:ascii="Times New Roman" w:hAnsi="Times New Roman"/>
                <w:color w:val="auto"/>
              </w:rPr>
            </w:pPr>
            <w:r w:rsidRPr="0044174D">
              <w:rPr>
                <w:rFonts w:ascii="Times New Roman" w:hAnsi="Times New Roman"/>
                <w:color w:val="auto"/>
              </w:rPr>
              <w:t>Fri.</w:t>
            </w:r>
          </w:p>
        </w:tc>
        <w:tc>
          <w:tcPr>
            <w:tcW w:w="624" w:type="pct"/>
          </w:tcPr>
          <w:p w14:paraId="106C13B2" w14:textId="77777777" w:rsidR="0014368A" w:rsidRPr="0044174D" w:rsidRDefault="0014368A" w:rsidP="00023BB8">
            <w:pPr>
              <w:pStyle w:val="Days"/>
              <w:jc w:val="left"/>
              <w:rPr>
                <w:rFonts w:ascii="Times New Roman" w:hAnsi="Times New Roman"/>
                <w:color w:val="auto"/>
              </w:rPr>
            </w:pPr>
            <w:r w:rsidRPr="0044174D">
              <w:rPr>
                <w:rFonts w:ascii="Times New Roman" w:hAnsi="Times New Roman"/>
                <w:color w:val="auto"/>
              </w:rPr>
              <w:t>Sat.</w:t>
            </w:r>
          </w:p>
        </w:tc>
      </w:tr>
      <w:tr w:rsidR="00697C58" w:rsidRPr="0044174D" w14:paraId="0FDB78F0" w14:textId="77777777" w:rsidTr="00697C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07"/>
        </w:trPr>
        <w:tc>
          <w:tcPr>
            <w:tcW w:w="801" w:type="pct"/>
          </w:tcPr>
          <w:p w14:paraId="2B2071A9" w14:textId="77777777" w:rsidR="0014368A" w:rsidRPr="0044174D" w:rsidRDefault="0014368A" w:rsidP="00023BB8">
            <w:pPr>
              <w:pStyle w:val="Dates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44174D">
              <w:rPr>
                <w:rFonts w:ascii="Times New Roman" w:hAnsi="Times New Roman"/>
                <w:color w:val="auto"/>
                <w:sz w:val="20"/>
                <w:szCs w:val="20"/>
              </w:rPr>
              <w:fldChar w:fldCharType="begin"/>
            </w:r>
            <w:r w:rsidRPr="0044174D">
              <w:rPr>
                <w:rFonts w:ascii="Times New Roman" w:hAnsi="Times New Roman"/>
                <w:color w:val="auto"/>
                <w:sz w:val="20"/>
                <w:szCs w:val="20"/>
              </w:rPr>
              <w:instrText xml:space="preserve"> IF </w:instrText>
            </w:r>
            <w:r w:rsidRPr="0044174D">
              <w:rPr>
                <w:rFonts w:ascii="Times New Roman" w:hAnsi="Times New Roman"/>
                <w:color w:val="auto"/>
                <w:sz w:val="20"/>
                <w:szCs w:val="20"/>
              </w:rPr>
              <w:fldChar w:fldCharType="begin"/>
            </w:r>
            <w:r w:rsidRPr="0044174D">
              <w:rPr>
                <w:rFonts w:ascii="Times New Roman" w:hAnsi="Times New Roman"/>
                <w:color w:val="auto"/>
                <w:sz w:val="20"/>
                <w:szCs w:val="20"/>
              </w:rPr>
              <w:instrText xml:space="preserve"> DocVariable MonthStart \@ dddd </w:instrText>
            </w:r>
            <w:r w:rsidRPr="0044174D">
              <w:rPr>
                <w:rFonts w:ascii="Times New Roman" w:hAnsi="Times New Roman"/>
                <w:color w:val="auto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  <w:instrText>Wednesday</w:instrText>
            </w:r>
            <w:r w:rsidRPr="0044174D">
              <w:rPr>
                <w:rFonts w:ascii="Times New Roman" w:hAnsi="Times New Roman"/>
                <w:color w:val="auto"/>
                <w:sz w:val="20"/>
                <w:szCs w:val="20"/>
              </w:rPr>
              <w:fldChar w:fldCharType="end"/>
            </w:r>
            <w:r w:rsidRPr="0044174D">
              <w:rPr>
                <w:rFonts w:ascii="Times New Roman" w:hAnsi="Times New Roman"/>
                <w:color w:val="auto"/>
                <w:sz w:val="20"/>
                <w:szCs w:val="20"/>
              </w:rPr>
              <w:instrText xml:space="preserve"> = “Sunday" 1 ""</w:instrText>
            </w:r>
            <w:r w:rsidRPr="0044174D">
              <w:rPr>
                <w:rFonts w:ascii="Times New Roman" w:hAnsi="Times New Roman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722" w:type="pct"/>
          </w:tcPr>
          <w:p w14:paraId="16B51B97" w14:textId="77777777" w:rsidR="0014368A" w:rsidRPr="0044174D" w:rsidRDefault="0014368A" w:rsidP="00023BB8">
            <w:pPr>
              <w:pStyle w:val="Dates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44174D">
              <w:rPr>
                <w:rFonts w:ascii="Times New Roman" w:hAnsi="Times New Roman"/>
                <w:color w:val="auto"/>
                <w:sz w:val="20"/>
                <w:szCs w:val="20"/>
              </w:rPr>
              <w:fldChar w:fldCharType="begin"/>
            </w:r>
            <w:r w:rsidRPr="0044174D">
              <w:rPr>
                <w:rFonts w:ascii="Times New Roman" w:hAnsi="Times New Roman"/>
                <w:color w:val="auto"/>
                <w:sz w:val="20"/>
                <w:szCs w:val="20"/>
              </w:rPr>
              <w:instrText xml:space="preserve"> IF </w:instrText>
            </w:r>
            <w:r w:rsidRPr="0044174D">
              <w:rPr>
                <w:rFonts w:ascii="Times New Roman" w:hAnsi="Times New Roman"/>
                <w:color w:val="auto"/>
                <w:sz w:val="20"/>
                <w:szCs w:val="20"/>
              </w:rPr>
              <w:fldChar w:fldCharType="begin"/>
            </w:r>
            <w:r w:rsidRPr="0044174D">
              <w:rPr>
                <w:rFonts w:ascii="Times New Roman" w:hAnsi="Times New Roman"/>
                <w:color w:val="auto"/>
                <w:sz w:val="20"/>
                <w:szCs w:val="20"/>
              </w:rPr>
              <w:instrText xml:space="preserve"> DocVariable MonthStart \@ dddd </w:instrText>
            </w:r>
            <w:r w:rsidRPr="0044174D">
              <w:rPr>
                <w:rFonts w:ascii="Times New Roman" w:hAnsi="Times New Roman"/>
                <w:color w:val="auto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  <w:instrText>Wednesday</w:instrText>
            </w:r>
            <w:r w:rsidRPr="0044174D">
              <w:rPr>
                <w:rFonts w:ascii="Times New Roman" w:hAnsi="Times New Roman"/>
                <w:color w:val="auto"/>
                <w:sz w:val="20"/>
                <w:szCs w:val="20"/>
              </w:rPr>
              <w:fldChar w:fldCharType="end"/>
            </w:r>
            <w:r w:rsidRPr="0044174D">
              <w:rPr>
                <w:rFonts w:ascii="Times New Roman" w:hAnsi="Times New Roman"/>
                <w:color w:val="auto"/>
                <w:sz w:val="20"/>
                <w:szCs w:val="20"/>
              </w:rPr>
              <w:instrText xml:space="preserve"> = “Monday" 1 </w:instrText>
            </w:r>
            <w:r w:rsidRPr="0044174D">
              <w:rPr>
                <w:rFonts w:ascii="Times New Roman" w:hAnsi="Times New Roman"/>
                <w:color w:val="auto"/>
                <w:sz w:val="20"/>
                <w:szCs w:val="20"/>
              </w:rPr>
              <w:fldChar w:fldCharType="begin"/>
            </w:r>
            <w:r w:rsidRPr="0044174D">
              <w:rPr>
                <w:rFonts w:ascii="Times New Roman" w:hAnsi="Times New Roman"/>
                <w:color w:val="auto"/>
                <w:sz w:val="20"/>
                <w:szCs w:val="20"/>
              </w:rPr>
              <w:instrText xml:space="preserve"> IF </w:instrText>
            </w:r>
            <w:r w:rsidRPr="0044174D">
              <w:rPr>
                <w:rFonts w:ascii="Times New Roman" w:hAnsi="Times New Roman"/>
                <w:color w:val="auto"/>
                <w:sz w:val="20"/>
                <w:szCs w:val="20"/>
              </w:rPr>
              <w:fldChar w:fldCharType="begin"/>
            </w:r>
            <w:r w:rsidRPr="0044174D">
              <w:rPr>
                <w:rFonts w:ascii="Times New Roman" w:hAnsi="Times New Roman"/>
                <w:color w:val="auto"/>
                <w:sz w:val="20"/>
                <w:szCs w:val="20"/>
              </w:rPr>
              <w:instrText xml:space="preserve"> =A2 </w:instrText>
            </w:r>
            <w:r w:rsidRPr="0044174D">
              <w:rPr>
                <w:rFonts w:ascii="Times New Roman" w:hAnsi="Times New Roman"/>
                <w:color w:val="auto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color w:val="auto"/>
                <w:sz w:val="20"/>
                <w:szCs w:val="20"/>
              </w:rPr>
              <w:instrText>0</w:instrText>
            </w:r>
            <w:r w:rsidRPr="0044174D">
              <w:rPr>
                <w:rFonts w:ascii="Times New Roman" w:hAnsi="Times New Roman"/>
                <w:color w:val="auto"/>
                <w:sz w:val="20"/>
                <w:szCs w:val="20"/>
              </w:rPr>
              <w:fldChar w:fldCharType="end"/>
            </w:r>
            <w:r w:rsidRPr="0044174D">
              <w:rPr>
                <w:rFonts w:ascii="Times New Roman" w:hAnsi="Times New Roman"/>
                <w:color w:val="auto"/>
                <w:sz w:val="20"/>
                <w:szCs w:val="20"/>
              </w:rPr>
              <w:instrText xml:space="preserve"> &lt;&gt; 0 </w:instrText>
            </w:r>
            <w:r w:rsidRPr="0044174D">
              <w:rPr>
                <w:rFonts w:ascii="Times New Roman" w:hAnsi="Times New Roman"/>
                <w:color w:val="auto"/>
                <w:sz w:val="20"/>
                <w:szCs w:val="20"/>
              </w:rPr>
              <w:fldChar w:fldCharType="begin"/>
            </w:r>
            <w:r w:rsidRPr="0044174D">
              <w:rPr>
                <w:rFonts w:ascii="Times New Roman" w:hAnsi="Times New Roman"/>
                <w:color w:val="auto"/>
                <w:sz w:val="20"/>
                <w:szCs w:val="20"/>
              </w:rPr>
              <w:instrText xml:space="preserve"> =A2+1 </w:instrText>
            </w:r>
            <w:r w:rsidRPr="0044174D">
              <w:rPr>
                <w:rFonts w:ascii="Times New Roman" w:hAnsi="Times New Roman"/>
                <w:color w:val="auto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color w:val="auto"/>
                <w:sz w:val="20"/>
                <w:szCs w:val="20"/>
              </w:rPr>
              <w:instrText>2</w:instrText>
            </w:r>
            <w:r w:rsidRPr="0044174D">
              <w:rPr>
                <w:rFonts w:ascii="Times New Roman" w:hAnsi="Times New Roman"/>
                <w:color w:val="auto"/>
                <w:sz w:val="20"/>
                <w:szCs w:val="20"/>
              </w:rPr>
              <w:fldChar w:fldCharType="end"/>
            </w:r>
            <w:r w:rsidRPr="0044174D">
              <w:rPr>
                <w:rFonts w:ascii="Times New Roman" w:hAnsi="Times New Roman"/>
                <w:color w:val="auto"/>
                <w:sz w:val="20"/>
                <w:szCs w:val="20"/>
              </w:rPr>
              <w:instrText xml:space="preserve"> "" </w:instrText>
            </w:r>
            <w:r w:rsidRPr="0044174D">
              <w:rPr>
                <w:rFonts w:ascii="Times New Roman" w:hAnsi="Times New Roman"/>
                <w:color w:val="auto"/>
                <w:sz w:val="20"/>
                <w:szCs w:val="20"/>
              </w:rPr>
              <w:fldChar w:fldCharType="end"/>
            </w:r>
            <w:r w:rsidRPr="0044174D">
              <w:rPr>
                <w:rFonts w:ascii="Times New Roman" w:hAnsi="Times New Roman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763" w:type="pct"/>
          </w:tcPr>
          <w:p w14:paraId="3CF0365D" w14:textId="77777777" w:rsidR="0014368A" w:rsidRPr="0044174D" w:rsidRDefault="0014368A" w:rsidP="00023BB8">
            <w:pPr>
              <w:pStyle w:val="Dates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44174D">
              <w:rPr>
                <w:rFonts w:ascii="Times New Roman" w:hAnsi="Times New Roman"/>
                <w:color w:val="auto"/>
                <w:sz w:val="20"/>
                <w:szCs w:val="20"/>
              </w:rPr>
              <w:fldChar w:fldCharType="begin"/>
            </w:r>
            <w:r w:rsidRPr="0044174D">
              <w:rPr>
                <w:rFonts w:ascii="Times New Roman" w:hAnsi="Times New Roman"/>
                <w:color w:val="auto"/>
                <w:sz w:val="20"/>
                <w:szCs w:val="20"/>
              </w:rPr>
              <w:instrText xml:space="preserve"> IF </w:instrText>
            </w:r>
            <w:r w:rsidRPr="0044174D">
              <w:rPr>
                <w:rFonts w:ascii="Times New Roman" w:hAnsi="Times New Roman"/>
                <w:color w:val="auto"/>
                <w:sz w:val="20"/>
                <w:szCs w:val="20"/>
              </w:rPr>
              <w:fldChar w:fldCharType="begin"/>
            </w:r>
            <w:r w:rsidRPr="0044174D">
              <w:rPr>
                <w:rFonts w:ascii="Times New Roman" w:hAnsi="Times New Roman"/>
                <w:color w:val="auto"/>
                <w:sz w:val="20"/>
                <w:szCs w:val="20"/>
              </w:rPr>
              <w:instrText xml:space="preserve"> DocVariable MonthStart \@ dddd </w:instrText>
            </w:r>
            <w:r w:rsidRPr="0044174D">
              <w:rPr>
                <w:rFonts w:ascii="Times New Roman" w:hAnsi="Times New Roman"/>
                <w:color w:val="auto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  <w:instrText>Wednesday</w:instrText>
            </w:r>
            <w:r w:rsidRPr="0044174D">
              <w:rPr>
                <w:rFonts w:ascii="Times New Roman" w:hAnsi="Times New Roman"/>
                <w:color w:val="auto"/>
                <w:sz w:val="20"/>
                <w:szCs w:val="20"/>
              </w:rPr>
              <w:fldChar w:fldCharType="end"/>
            </w:r>
            <w:r w:rsidRPr="0044174D">
              <w:rPr>
                <w:rFonts w:ascii="Times New Roman" w:hAnsi="Times New Roman"/>
                <w:color w:val="auto"/>
                <w:sz w:val="20"/>
                <w:szCs w:val="20"/>
              </w:rPr>
              <w:instrText xml:space="preserve"> = “Tuesday" 1 </w:instrText>
            </w:r>
            <w:r w:rsidRPr="0044174D">
              <w:rPr>
                <w:rFonts w:ascii="Times New Roman" w:hAnsi="Times New Roman"/>
                <w:color w:val="auto"/>
                <w:sz w:val="20"/>
                <w:szCs w:val="20"/>
              </w:rPr>
              <w:fldChar w:fldCharType="begin"/>
            </w:r>
            <w:r w:rsidRPr="0044174D">
              <w:rPr>
                <w:rFonts w:ascii="Times New Roman" w:hAnsi="Times New Roman"/>
                <w:color w:val="auto"/>
                <w:sz w:val="20"/>
                <w:szCs w:val="20"/>
              </w:rPr>
              <w:instrText xml:space="preserve"> IF </w:instrText>
            </w:r>
            <w:r w:rsidRPr="0044174D">
              <w:rPr>
                <w:rFonts w:ascii="Times New Roman" w:hAnsi="Times New Roman"/>
                <w:color w:val="auto"/>
                <w:sz w:val="20"/>
                <w:szCs w:val="20"/>
              </w:rPr>
              <w:fldChar w:fldCharType="begin"/>
            </w:r>
            <w:r w:rsidRPr="0044174D">
              <w:rPr>
                <w:rFonts w:ascii="Times New Roman" w:hAnsi="Times New Roman"/>
                <w:color w:val="auto"/>
                <w:sz w:val="20"/>
                <w:szCs w:val="20"/>
              </w:rPr>
              <w:instrText xml:space="preserve"> =B2 </w:instrText>
            </w:r>
            <w:r w:rsidRPr="0044174D">
              <w:rPr>
                <w:rFonts w:ascii="Times New Roman" w:hAnsi="Times New Roman"/>
                <w:color w:val="auto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color w:val="auto"/>
                <w:sz w:val="20"/>
                <w:szCs w:val="20"/>
              </w:rPr>
              <w:instrText>0</w:instrText>
            </w:r>
            <w:r w:rsidRPr="0044174D">
              <w:rPr>
                <w:rFonts w:ascii="Times New Roman" w:hAnsi="Times New Roman"/>
                <w:color w:val="auto"/>
                <w:sz w:val="20"/>
                <w:szCs w:val="20"/>
              </w:rPr>
              <w:fldChar w:fldCharType="end"/>
            </w:r>
            <w:r w:rsidRPr="0044174D">
              <w:rPr>
                <w:rFonts w:ascii="Times New Roman" w:hAnsi="Times New Roman"/>
                <w:color w:val="auto"/>
                <w:sz w:val="20"/>
                <w:szCs w:val="20"/>
              </w:rPr>
              <w:instrText xml:space="preserve"> &lt;&gt; 0 </w:instrText>
            </w:r>
            <w:r w:rsidRPr="0044174D">
              <w:rPr>
                <w:rFonts w:ascii="Times New Roman" w:hAnsi="Times New Roman"/>
                <w:color w:val="auto"/>
                <w:sz w:val="20"/>
                <w:szCs w:val="20"/>
              </w:rPr>
              <w:fldChar w:fldCharType="begin"/>
            </w:r>
            <w:r w:rsidRPr="0044174D">
              <w:rPr>
                <w:rFonts w:ascii="Times New Roman" w:hAnsi="Times New Roman"/>
                <w:color w:val="auto"/>
                <w:sz w:val="20"/>
                <w:szCs w:val="20"/>
              </w:rPr>
              <w:instrText xml:space="preserve"> =B2+1 </w:instrText>
            </w:r>
            <w:r w:rsidRPr="0044174D">
              <w:rPr>
                <w:rFonts w:ascii="Times New Roman" w:hAnsi="Times New Roman"/>
                <w:color w:val="auto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color w:val="auto"/>
                <w:sz w:val="20"/>
                <w:szCs w:val="20"/>
              </w:rPr>
              <w:instrText>3</w:instrText>
            </w:r>
            <w:r w:rsidRPr="0044174D">
              <w:rPr>
                <w:rFonts w:ascii="Times New Roman" w:hAnsi="Times New Roman"/>
                <w:color w:val="auto"/>
                <w:sz w:val="20"/>
                <w:szCs w:val="20"/>
              </w:rPr>
              <w:fldChar w:fldCharType="end"/>
            </w:r>
            <w:r w:rsidRPr="0044174D">
              <w:rPr>
                <w:rFonts w:ascii="Times New Roman" w:hAnsi="Times New Roman"/>
                <w:color w:val="auto"/>
                <w:sz w:val="20"/>
                <w:szCs w:val="20"/>
              </w:rPr>
              <w:instrText xml:space="preserve"> "" </w:instrText>
            </w:r>
            <w:r w:rsidRPr="0044174D">
              <w:rPr>
                <w:rFonts w:ascii="Times New Roman" w:hAnsi="Times New Roman"/>
                <w:color w:val="auto"/>
                <w:sz w:val="20"/>
                <w:szCs w:val="20"/>
              </w:rPr>
              <w:fldChar w:fldCharType="end"/>
            </w:r>
            <w:r w:rsidRPr="0044174D">
              <w:rPr>
                <w:rFonts w:ascii="Times New Roman" w:hAnsi="Times New Roman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723" w:type="pct"/>
          </w:tcPr>
          <w:p w14:paraId="666264B3" w14:textId="05A7571E" w:rsidR="0014368A" w:rsidRPr="0044174D" w:rsidRDefault="0014368A" w:rsidP="00023BB8">
            <w:pPr>
              <w:pStyle w:val="Dates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724" w:type="pct"/>
          </w:tcPr>
          <w:p w14:paraId="67BE1BD7" w14:textId="7FC5DCF5" w:rsidR="0014368A" w:rsidRPr="0044174D" w:rsidRDefault="0014368A" w:rsidP="00023BB8">
            <w:pPr>
              <w:pStyle w:val="Dates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643" w:type="pct"/>
          </w:tcPr>
          <w:p w14:paraId="033EE7C4" w14:textId="6498B6A8" w:rsidR="0014368A" w:rsidRPr="0044174D" w:rsidRDefault="00222A98" w:rsidP="00023BB8">
            <w:pPr>
              <w:pStyle w:val="Dates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624" w:type="pct"/>
          </w:tcPr>
          <w:p w14:paraId="1F4E09D2" w14:textId="21AE6A9B" w:rsidR="0014368A" w:rsidRPr="0044174D" w:rsidRDefault="00222A98" w:rsidP="00023BB8">
            <w:pPr>
              <w:pStyle w:val="Dates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2</w:t>
            </w:r>
          </w:p>
        </w:tc>
      </w:tr>
      <w:tr w:rsidR="00697C58" w:rsidRPr="0044174D" w14:paraId="287A8AC5" w14:textId="77777777" w:rsidTr="00697C5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884"/>
        </w:trPr>
        <w:tc>
          <w:tcPr>
            <w:tcW w:w="801" w:type="pct"/>
          </w:tcPr>
          <w:p w14:paraId="71BB49C7" w14:textId="77777777" w:rsidR="0014368A" w:rsidRPr="0044174D" w:rsidRDefault="0014368A" w:rsidP="00023BB8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722" w:type="pct"/>
          </w:tcPr>
          <w:p w14:paraId="390A5925" w14:textId="77777777" w:rsidR="0014368A" w:rsidRPr="0044174D" w:rsidRDefault="0014368A" w:rsidP="00023BB8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763" w:type="pct"/>
          </w:tcPr>
          <w:p w14:paraId="7E5CFC0D" w14:textId="20B2F3D4" w:rsidR="0014368A" w:rsidRPr="0044174D" w:rsidRDefault="0014368A" w:rsidP="00023BB8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723" w:type="pct"/>
          </w:tcPr>
          <w:p w14:paraId="4103787D" w14:textId="6299F058" w:rsidR="0014368A" w:rsidRPr="00872FB3" w:rsidRDefault="0014368A" w:rsidP="00023BB8">
            <w:pPr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724" w:type="pct"/>
          </w:tcPr>
          <w:p w14:paraId="344558E8" w14:textId="54ECEBC0" w:rsidR="0014368A" w:rsidRPr="00FC67C5" w:rsidRDefault="0014368A" w:rsidP="00023BB8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643" w:type="pct"/>
          </w:tcPr>
          <w:p w14:paraId="63708808" w14:textId="77777777" w:rsidR="0014368A" w:rsidRPr="0044174D" w:rsidRDefault="0014368A" w:rsidP="00023BB8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624" w:type="pct"/>
          </w:tcPr>
          <w:p w14:paraId="1625CF97" w14:textId="77777777" w:rsidR="00376F31" w:rsidRDefault="00376F31" w:rsidP="00023BB8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  <w:p w14:paraId="6F1F8D3F" w14:textId="43998FB9" w:rsidR="0014368A" w:rsidRPr="0044174D" w:rsidRDefault="00376F31" w:rsidP="00023BB8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FC67C5">
              <w:rPr>
                <w:rFonts w:ascii="Times New Roman" w:hAnsi="Times New Roman"/>
                <w:color w:val="auto"/>
                <w:sz w:val="20"/>
                <w:szCs w:val="20"/>
              </w:rPr>
              <w:t>D.C. Williams</w:t>
            </w:r>
          </w:p>
        </w:tc>
      </w:tr>
      <w:tr w:rsidR="00697C58" w:rsidRPr="0044174D" w14:paraId="5054F889" w14:textId="77777777" w:rsidTr="00697C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01"/>
        </w:trPr>
        <w:tc>
          <w:tcPr>
            <w:tcW w:w="801" w:type="pct"/>
          </w:tcPr>
          <w:p w14:paraId="002A7C2A" w14:textId="3A0A071E" w:rsidR="0014368A" w:rsidRPr="0044174D" w:rsidRDefault="00222A98" w:rsidP="00023BB8">
            <w:pPr>
              <w:pStyle w:val="Dates"/>
              <w:spacing w:before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3</w:t>
            </w:r>
            <w:r w:rsidR="006E3067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</w:t>
            </w:r>
            <w:r w:rsidR="006E3067" w:rsidRPr="006E306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Epiphany</w:t>
            </w:r>
          </w:p>
        </w:tc>
        <w:tc>
          <w:tcPr>
            <w:tcW w:w="722" w:type="pct"/>
          </w:tcPr>
          <w:p w14:paraId="78EA0D81" w14:textId="76BE240E" w:rsidR="0014368A" w:rsidRPr="0044174D" w:rsidRDefault="00222A98" w:rsidP="00023BB8">
            <w:pPr>
              <w:pStyle w:val="Dates"/>
              <w:spacing w:before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763" w:type="pct"/>
          </w:tcPr>
          <w:p w14:paraId="4614FB2F" w14:textId="222BA408" w:rsidR="0014368A" w:rsidRPr="0044174D" w:rsidRDefault="00222A98" w:rsidP="00023BB8">
            <w:pPr>
              <w:pStyle w:val="Dates"/>
              <w:spacing w:before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723" w:type="pct"/>
          </w:tcPr>
          <w:p w14:paraId="2DF522E6" w14:textId="6BEDE1DE" w:rsidR="0014368A" w:rsidRPr="0044174D" w:rsidRDefault="00222A98" w:rsidP="00023BB8">
            <w:pPr>
              <w:pStyle w:val="Dates"/>
              <w:spacing w:before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6</w:t>
            </w:r>
          </w:p>
        </w:tc>
        <w:tc>
          <w:tcPr>
            <w:tcW w:w="724" w:type="pct"/>
          </w:tcPr>
          <w:p w14:paraId="3048AFD1" w14:textId="14B1DD0D" w:rsidR="0014368A" w:rsidRPr="0044174D" w:rsidRDefault="00222A98" w:rsidP="00023BB8">
            <w:pPr>
              <w:pStyle w:val="Dates"/>
              <w:spacing w:before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7</w:t>
            </w:r>
          </w:p>
        </w:tc>
        <w:tc>
          <w:tcPr>
            <w:tcW w:w="643" w:type="pct"/>
          </w:tcPr>
          <w:p w14:paraId="6F8DABBB" w14:textId="0D6779E3" w:rsidR="0014368A" w:rsidRPr="0044174D" w:rsidRDefault="00222A98" w:rsidP="00023BB8">
            <w:pPr>
              <w:pStyle w:val="Dates"/>
              <w:spacing w:before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8</w:t>
            </w:r>
          </w:p>
        </w:tc>
        <w:tc>
          <w:tcPr>
            <w:tcW w:w="624" w:type="pct"/>
          </w:tcPr>
          <w:p w14:paraId="290217BA" w14:textId="1B035571" w:rsidR="0014368A" w:rsidRPr="0044174D" w:rsidRDefault="00222A98" w:rsidP="00023BB8">
            <w:pPr>
              <w:pStyle w:val="Dates"/>
              <w:spacing w:before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9</w:t>
            </w:r>
          </w:p>
        </w:tc>
      </w:tr>
      <w:tr w:rsidR="00697C58" w:rsidRPr="0044174D" w14:paraId="320E71EA" w14:textId="77777777" w:rsidTr="00971DE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1557"/>
        </w:trPr>
        <w:tc>
          <w:tcPr>
            <w:tcW w:w="801" w:type="pct"/>
          </w:tcPr>
          <w:p w14:paraId="66CF81EC" w14:textId="71BF2FB5" w:rsidR="0014368A" w:rsidRPr="00872FB3" w:rsidRDefault="006E3067" w:rsidP="00023BB8">
            <w:pPr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 xml:space="preserve">  </w:t>
            </w:r>
            <w:r w:rsidR="0014368A" w:rsidRPr="00872FB3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Observed</w:t>
            </w:r>
          </w:p>
          <w:p w14:paraId="41B838FD" w14:textId="55C1FAE5" w:rsidR="0014368A" w:rsidRPr="0044174D" w:rsidRDefault="0014368A" w:rsidP="00023BB8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44174D">
              <w:rPr>
                <w:rFonts w:ascii="Times New Roman" w:hAnsi="Times New Roman"/>
                <w:color w:val="auto"/>
                <w:sz w:val="20"/>
                <w:szCs w:val="20"/>
              </w:rPr>
              <w:t>Worship 11 a.m.</w:t>
            </w:r>
          </w:p>
          <w:p w14:paraId="536F1E39" w14:textId="77777777" w:rsidR="0014368A" w:rsidRPr="0044174D" w:rsidRDefault="0014368A" w:rsidP="00023BB8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44174D">
              <w:rPr>
                <w:rFonts w:ascii="Times New Roman" w:hAnsi="Times New Roman"/>
                <w:color w:val="auto"/>
                <w:sz w:val="20"/>
                <w:szCs w:val="20"/>
              </w:rPr>
              <w:t>Installation of New Council Members</w:t>
            </w:r>
          </w:p>
          <w:p w14:paraId="0AE1BD05" w14:textId="77777777" w:rsidR="0014368A" w:rsidRPr="00872FB3" w:rsidRDefault="0014368A" w:rsidP="00023BB8">
            <w:pPr>
              <w:rPr>
                <w:rFonts w:ascii="Times New Roman" w:hAnsi="Times New Roman"/>
                <w:color w:val="auto"/>
                <w:sz w:val="8"/>
                <w:szCs w:val="8"/>
              </w:rPr>
            </w:pPr>
          </w:p>
          <w:p w14:paraId="72A698C0" w14:textId="77777777" w:rsidR="0014368A" w:rsidRPr="00BF329F" w:rsidRDefault="006E3067" w:rsidP="00023BB8">
            <w:pPr>
              <w:rPr>
                <w:rFonts w:ascii="Times New Roman" w:hAnsi="Times New Roman"/>
                <w:i/>
                <w:iCs/>
                <w:color w:val="auto"/>
                <w:sz w:val="20"/>
                <w:szCs w:val="20"/>
              </w:rPr>
            </w:pPr>
            <w:r w:rsidRPr="00BF329F">
              <w:rPr>
                <w:rFonts w:ascii="Times New Roman" w:hAnsi="Times New Roman"/>
                <w:i/>
                <w:iCs/>
                <w:color w:val="auto"/>
                <w:sz w:val="20"/>
                <w:szCs w:val="20"/>
              </w:rPr>
              <w:t>Election of officers</w:t>
            </w:r>
          </w:p>
          <w:p w14:paraId="111D1D0B" w14:textId="17C23654" w:rsidR="006E3067" w:rsidRPr="0044174D" w:rsidRDefault="00BF329F" w:rsidP="00023BB8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BF329F">
              <w:rPr>
                <w:rFonts w:ascii="Times New Roman" w:hAnsi="Times New Roman"/>
                <w:i/>
                <w:iCs/>
                <w:color w:val="auto"/>
                <w:sz w:val="20"/>
                <w:szCs w:val="20"/>
              </w:rPr>
              <w:t>After service</w:t>
            </w:r>
            <w:r>
              <w:rPr>
                <w:rFonts w:ascii="Times New Roman" w:hAnsi="Times New Roman"/>
                <w:i/>
                <w:iCs/>
                <w:color w:val="auto"/>
                <w:sz w:val="20"/>
                <w:szCs w:val="20"/>
              </w:rPr>
              <w:t>- brief</w:t>
            </w:r>
          </w:p>
        </w:tc>
        <w:tc>
          <w:tcPr>
            <w:tcW w:w="722" w:type="pct"/>
          </w:tcPr>
          <w:p w14:paraId="254845AB" w14:textId="18FC7895" w:rsidR="0014368A" w:rsidRPr="0044174D" w:rsidRDefault="0014368A" w:rsidP="00023BB8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763" w:type="pct"/>
          </w:tcPr>
          <w:p w14:paraId="60A58317" w14:textId="77777777" w:rsidR="0014368A" w:rsidRPr="0044174D" w:rsidRDefault="0014368A" w:rsidP="00023BB8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44174D">
              <w:rPr>
                <w:rFonts w:ascii="Times New Roman" w:hAnsi="Times New Roman"/>
                <w:color w:val="auto"/>
                <w:sz w:val="20"/>
                <w:szCs w:val="20"/>
              </w:rPr>
              <w:t>Centering Prayer 8:30 a.m.</w:t>
            </w:r>
          </w:p>
          <w:p w14:paraId="48A2FE9E" w14:textId="77777777" w:rsidR="0014368A" w:rsidRPr="0044174D" w:rsidRDefault="0014368A" w:rsidP="00023BB8">
            <w:pPr>
              <w:rPr>
                <w:rFonts w:ascii="Times New Roman" w:hAnsi="Times New Roman"/>
                <w:color w:val="auto"/>
                <w:sz w:val="12"/>
                <w:szCs w:val="12"/>
              </w:rPr>
            </w:pPr>
          </w:p>
          <w:p w14:paraId="300ED781" w14:textId="77777777" w:rsidR="0014368A" w:rsidRPr="0044174D" w:rsidRDefault="0014368A" w:rsidP="00023BB8">
            <w:pPr>
              <w:rPr>
                <w:rFonts w:ascii="Times New Roman" w:hAnsi="Times New Roman"/>
                <w:color w:val="auto"/>
                <w:sz w:val="12"/>
                <w:szCs w:val="12"/>
              </w:rPr>
            </w:pPr>
          </w:p>
          <w:p w14:paraId="446E3D1D" w14:textId="77777777" w:rsidR="0014368A" w:rsidRPr="0044174D" w:rsidRDefault="0014368A" w:rsidP="00023BB8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723" w:type="pct"/>
          </w:tcPr>
          <w:p w14:paraId="5B30AA0D" w14:textId="2AA98646" w:rsidR="0014368A" w:rsidRPr="008A53DE" w:rsidRDefault="00B203F8" w:rsidP="00023BB8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New </w:t>
            </w:r>
            <w:r w:rsidR="0014368A" w:rsidRPr="0044174D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Bible Study </w:t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  <w:t>Begins</w:t>
            </w:r>
            <w:r w:rsidR="0014368A" w:rsidRPr="0044174D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6:00 </w:t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  <w:t>pm</w:t>
            </w:r>
          </w:p>
        </w:tc>
        <w:tc>
          <w:tcPr>
            <w:tcW w:w="724" w:type="pct"/>
          </w:tcPr>
          <w:p w14:paraId="74F890A8" w14:textId="77777777" w:rsidR="0014368A" w:rsidRDefault="0014368A" w:rsidP="00023BB8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  <w:p w14:paraId="7ED2785C" w14:textId="77777777" w:rsidR="0014368A" w:rsidRDefault="0014368A" w:rsidP="00023BB8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  <w:p w14:paraId="6B606106" w14:textId="77777777" w:rsidR="0014368A" w:rsidRDefault="0014368A" w:rsidP="00023BB8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  <w:p w14:paraId="6B7709E7" w14:textId="77777777" w:rsidR="0014368A" w:rsidRDefault="0014368A" w:rsidP="00023BB8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  <w:p w14:paraId="50C3E452" w14:textId="77777777" w:rsidR="0014368A" w:rsidRDefault="0014368A" w:rsidP="00023BB8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  <w:p w14:paraId="51DA4156" w14:textId="77777777" w:rsidR="0014368A" w:rsidRPr="0044174D" w:rsidRDefault="0014368A" w:rsidP="00376F31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643" w:type="pct"/>
          </w:tcPr>
          <w:p w14:paraId="3D095057" w14:textId="77777777" w:rsidR="0014368A" w:rsidRPr="0044174D" w:rsidRDefault="0014368A" w:rsidP="00023BB8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  <w:p w14:paraId="295BFA1D" w14:textId="77777777" w:rsidR="0014368A" w:rsidRPr="0044174D" w:rsidRDefault="0014368A" w:rsidP="00023BB8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  <w:p w14:paraId="48970293" w14:textId="77777777" w:rsidR="0014368A" w:rsidRPr="0044174D" w:rsidRDefault="0014368A" w:rsidP="00023BB8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  <w:p w14:paraId="644AABA6" w14:textId="77777777" w:rsidR="0014368A" w:rsidRPr="0044174D" w:rsidRDefault="0014368A" w:rsidP="00023BB8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  <w:p w14:paraId="1FA7EEE0" w14:textId="77777777" w:rsidR="0014368A" w:rsidRPr="0044174D" w:rsidRDefault="0014368A" w:rsidP="00023BB8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  <w:p w14:paraId="0883CC9D" w14:textId="77777777" w:rsidR="0014368A" w:rsidRPr="0044174D" w:rsidRDefault="0014368A" w:rsidP="00023BB8">
            <w:pPr>
              <w:rPr>
                <w:rFonts w:ascii="Times New Roman" w:hAnsi="Times New Roman"/>
                <w:color w:val="auto"/>
                <w:sz w:val="12"/>
                <w:szCs w:val="12"/>
              </w:rPr>
            </w:pPr>
          </w:p>
          <w:p w14:paraId="434D5038" w14:textId="77777777" w:rsidR="0014368A" w:rsidRPr="0044174D" w:rsidRDefault="0014368A" w:rsidP="00023BB8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624" w:type="pct"/>
          </w:tcPr>
          <w:p w14:paraId="69755363" w14:textId="77777777" w:rsidR="00376F31" w:rsidRDefault="00376F31" w:rsidP="00376F31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  <w:p w14:paraId="6C428458" w14:textId="77777777" w:rsidR="00376F31" w:rsidRDefault="00376F31" w:rsidP="00376F31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  <w:p w14:paraId="6E367FCC" w14:textId="77777777" w:rsidR="00376F31" w:rsidRDefault="00376F31" w:rsidP="00376F31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  <w:p w14:paraId="7681B741" w14:textId="77777777" w:rsidR="00376F31" w:rsidRDefault="00376F31" w:rsidP="00376F31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  <w:p w14:paraId="286B3E8A" w14:textId="77777777" w:rsidR="00376F31" w:rsidRDefault="00376F31" w:rsidP="00376F31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  <w:p w14:paraId="4F596312" w14:textId="696024A8" w:rsidR="00376F31" w:rsidRPr="00FC67C5" w:rsidRDefault="00376F31" w:rsidP="00376F31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FC67C5">
              <w:rPr>
                <w:rFonts w:ascii="Times New Roman" w:hAnsi="Times New Roman"/>
                <w:color w:val="auto"/>
                <w:sz w:val="20"/>
                <w:szCs w:val="20"/>
              </w:rPr>
              <w:t>Angie Collier</w:t>
            </w:r>
          </w:p>
          <w:p w14:paraId="080B3C21" w14:textId="77777777" w:rsidR="0014368A" w:rsidRPr="0044174D" w:rsidRDefault="0014368A" w:rsidP="00023BB8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</w:tr>
      <w:tr w:rsidR="00697C58" w:rsidRPr="0044174D" w14:paraId="4F342184" w14:textId="77777777" w:rsidTr="00697C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01"/>
        </w:trPr>
        <w:tc>
          <w:tcPr>
            <w:tcW w:w="801" w:type="pct"/>
          </w:tcPr>
          <w:p w14:paraId="6F34F320" w14:textId="441F004D" w:rsidR="0014368A" w:rsidRPr="0044174D" w:rsidRDefault="00222A98" w:rsidP="00023BB8">
            <w:pPr>
              <w:pStyle w:val="Dates"/>
              <w:spacing w:before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722" w:type="pct"/>
          </w:tcPr>
          <w:p w14:paraId="5D5FF9A6" w14:textId="345D5F67" w:rsidR="0014368A" w:rsidRPr="0044174D" w:rsidRDefault="00222A98" w:rsidP="00023BB8">
            <w:pPr>
              <w:pStyle w:val="Dates"/>
              <w:spacing w:before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11</w:t>
            </w:r>
          </w:p>
        </w:tc>
        <w:tc>
          <w:tcPr>
            <w:tcW w:w="763" w:type="pct"/>
          </w:tcPr>
          <w:p w14:paraId="45F94C37" w14:textId="7DE48FA4" w:rsidR="0014368A" w:rsidRPr="0044174D" w:rsidRDefault="00222A98" w:rsidP="00023BB8">
            <w:pPr>
              <w:pStyle w:val="Dates"/>
              <w:spacing w:before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12</w:t>
            </w:r>
          </w:p>
        </w:tc>
        <w:tc>
          <w:tcPr>
            <w:tcW w:w="723" w:type="pct"/>
          </w:tcPr>
          <w:p w14:paraId="78089DFE" w14:textId="1C23CDA2" w:rsidR="0014368A" w:rsidRPr="0044174D" w:rsidRDefault="00222A98" w:rsidP="00222A98">
            <w:pPr>
              <w:pStyle w:val="Dates"/>
              <w:spacing w:before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13</w:t>
            </w:r>
          </w:p>
        </w:tc>
        <w:tc>
          <w:tcPr>
            <w:tcW w:w="724" w:type="pct"/>
          </w:tcPr>
          <w:p w14:paraId="7DA21A12" w14:textId="56D6C681" w:rsidR="0014368A" w:rsidRPr="0044174D" w:rsidRDefault="00222A98" w:rsidP="00023BB8">
            <w:pPr>
              <w:pStyle w:val="Dates"/>
              <w:spacing w:before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14</w:t>
            </w:r>
          </w:p>
        </w:tc>
        <w:tc>
          <w:tcPr>
            <w:tcW w:w="643" w:type="pct"/>
          </w:tcPr>
          <w:p w14:paraId="2E78D65E" w14:textId="03AD36E8" w:rsidR="0014368A" w:rsidRPr="0044174D" w:rsidRDefault="00222A98" w:rsidP="00222A98">
            <w:pPr>
              <w:pStyle w:val="Dates"/>
              <w:spacing w:before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624" w:type="pct"/>
          </w:tcPr>
          <w:p w14:paraId="6CC4A67E" w14:textId="5D09E573" w:rsidR="0014368A" w:rsidRPr="0044174D" w:rsidRDefault="00222A98" w:rsidP="00023BB8">
            <w:pPr>
              <w:pStyle w:val="Dates"/>
              <w:spacing w:before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16</w:t>
            </w:r>
          </w:p>
        </w:tc>
      </w:tr>
      <w:tr w:rsidR="00697C58" w:rsidRPr="0044174D" w14:paraId="45C1599D" w14:textId="77777777" w:rsidTr="00697C5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1508"/>
        </w:trPr>
        <w:tc>
          <w:tcPr>
            <w:tcW w:w="801" w:type="pct"/>
          </w:tcPr>
          <w:p w14:paraId="4ABFD821" w14:textId="1A6CE8B6" w:rsidR="0014368A" w:rsidRPr="0044174D" w:rsidRDefault="0014368A" w:rsidP="00023BB8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44174D">
              <w:rPr>
                <w:rFonts w:ascii="Times New Roman" w:hAnsi="Times New Roman"/>
                <w:color w:val="auto"/>
                <w:sz w:val="20"/>
                <w:szCs w:val="20"/>
              </w:rPr>
              <w:t>Worship 11 a.m.</w:t>
            </w:r>
          </w:p>
          <w:p w14:paraId="3CD351FD" w14:textId="77777777" w:rsidR="0014368A" w:rsidRPr="0044174D" w:rsidRDefault="0014368A" w:rsidP="00023BB8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  <w:p w14:paraId="39F07FAA" w14:textId="149D52D9" w:rsidR="0014368A" w:rsidRPr="0044174D" w:rsidRDefault="002C3DAD" w:rsidP="00023BB8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Council Meeting 9:30 a.m.</w:t>
            </w:r>
          </w:p>
          <w:p w14:paraId="5A5E6510" w14:textId="43C4622B" w:rsidR="0014368A" w:rsidRPr="0044174D" w:rsidRDefault="0014368A" w:rsidP="00023BB8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722" w:type="pct"/>
          </w:tcPr>
          <w:p w14:paraId="7257FB83" w14:textId="77777777" w:rsidR="0014368A" w:rsidRPr="0044174D" w:rsidRDefault="0014368A" w:rsidP="00023BB8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763" w:type="pct"/>
          </w:tcPr>
          <w:p w14:paraId="3458D597" w14:textId="77777777" w:rsidR="0014368A" w:rsidRPr="0044174D" w:rsidRDefault="0014368A" w:rsidP="00023BB8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44174D">
              <w:rPr>
                <w:rFonts w:ascii="Times New Roman" w:hAnsi="Times New Roman"/>
                <w:color w:val="auto"/>
                <w:sz w:val="20"/>
                <w:szCs w:val="20"/>
              </w:rPr>
              <w:t>Centering Prayer</w:t>
            </w:r>
          </w:p>
          <w:p w14:paraId="4F06C537" w14:textId="77777777" w:rsidR="0014368A" w:rsidRPr="0044174D" w:rsidRDefault="0014368A" w:rsidP="00023BB8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44174D">
              <w:rPr>
                <w:rFonts w:ascii="Times New Roman" w:hAnsi="Times New Roman"/>
                <w:color w:val="auto"/>
                <w:sz w:val="20"/>
                <w:szCs w:val="20"/>
              </w:rPr>
              <w:t>8:30 a.m.</w:t>
            </w:r>
          </w:p>
          <w:p w14:paraId="51C8B422" w14:textId="77777777" w:rsidR="0014368A" w:rsidRPr="0044174D" w:rsidRDefault="0014368A" w:rsidP="00023BB8">
            <w:pPr>
              <w:rPr>
                <w:rFonts w:ascii="Times New Roman" w:hAnsi="Times New Roman"/>
                <w:color w:val="auto"/>
                <w:sz w:val="8"/>
                <w:szCs w:val="8"/>
              </w:rPr>
            </w:pPr>
          </w:p>
          <w:p w14:paraId="2215E652" w14:textId="77777777" w:rsidR="0014368A" w:rsidRPr="0044174D" w:rsidRDefault="0014368A" w:rsidP="00023BB8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  <w:p w14:paraId="005B136D" w14:textId="77777777" w:rsidR="00D9230F" w:rsidRDefault="00D9230F" w:rsidP="00D9230F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  <w:p w14:paraId="5FF6D859" w14:textId="14FE71A9" w:rsidR="00D9230F" w:rsidRDefault="00D9230F" w:rsidP="00D9230F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44174D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DC Williams &amp; </w:t>
            </w:r>
          </w:p>
          <w:p w14:paraId="3D31A8DD" w14:textId="1BD6A82C" w:rsidR="0014368A" w:rsidRPr="0044174D" w:rsidRDefault="00D9230F" w:rsidP="00D9230F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44174D">
              <w:rPr>
                <w:rFonts w:ascii="Times New Roman" w:hAnsi="Times New Roman"/>
                <w:color w:val="auto"/>
                <w:sz w:val="20"/>
                <w:szCs w:val="20"/>
              </w:rPr>
              <w:t>Bill Williams</w:t>
            </w:r>
          </w:p>
        </w:tc>
        <w:tc>
          <w:tcPr>
            <w:tcW w:w="723" w:type="pct"/>
          </w:tcPr>
          <w:p w14:paraId="4CBDD405" w14:textId="73BD4E9E" w:rsidR="0014368A" w:rsidRPr="0044174D" w:rsidRDefault="0014368A" w:rsidP="00023BB8">
            <w:pPr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44174D">
              <w:rPr>
                <w:rFonts w:ascii="Times New Roman" w:hAnsi="Times New Roman"/>
                <w:color w:val="auto"/>
                <w:sz w:val="20"/>
                <w:szCs w:val="20"/>
              </w:rPr>
              <w:t>Bible Study 6:00p.m.</w:t>
            </w:r>
          </w:p>
          <w:p w14:paraId="297BABF8" w14:textId="77777777" w:rsidR="0014368A" w:rsidRPr="0044174D" w:rsidRDefault="0014368A" w:rsidP="00023BB8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724" w:type="pct"/>
          </w:tcPr>
          <w:p w14:paraId="08810F01" w14:textId="77777777" w:rsidR="0014368A" w:rsidRPr="0044174D" w:rsidRDefault="0014368A" w:rsidP="00023BB8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643" w:type="pct"/>
          </w:tcPr>
          <w:p w14:paraId="5A295EE5" w14:textId="77777777" w:rsidR="0014368A" w:rsidRPr="0044174D" w:rsidRDefault="0014368A" w:rsidP="00023BB8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624" w:type="pct"/>
          </w:tcPr>
          <w:p w14:paraId="002A669D" w14:textId="77777777" w:rsidR="0014368A" w:rsidRPr="0044174D" w:rsidRDefault="0014368A" w:rsidP="00023BB8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  <w:p w14:paraId="75AF4C54" w14:textId="77777777" w:rsidR="0014368A" w:rsidRPr="0044174D" w:rsidRDefault="0014368A" w:rsidP="00023BB8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  <w:p w14:paraId="611034AA" w14:textId="77777777" w:rsidR="0014368A" w:rsidRPr="0044174D" w:rsidRDefault="0014368A" w:rsidP="00023BB8">
            <w:pPr>
              <w:rPr>
                <w:rFonts w:ascii="Times New Roman" w:hAnsi="Times New Roman"/>
                <w:color w:val="auto"/>
              </w:rPr>
            </w:pPr>
          </w:p>
        </w:tc>
      </w:tr>
      <w:tr w:rsidR="00697C58" w:rsidRPr="0044174D" w14:paraId="66B4AC10" w14:textId="77777777" w:rsidTr="00697C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08"/>
        </w:trPr>
        <w:tc>
          <w:tcPr>
            <w:tcW w:w="801" w:type="pct"/>
          </w:tcPr>
          <w:p w14:paraId="2597BF8B" w14:textId="04FCEE26" w:rsidR="0014368A" w:rsidRPr="0044174D" w:rsidRDefault="00222A98" w:rsidP="00023BB8">
            <w:pPr>
              <w:pStyle w:val="Dates"/>
              <w:spacing w:before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17</w:t>
            </w:r>
          </w:p>
        </w:tc>
        <w:tc>
          <w:tcPr>
            <w:tcW w:w="722" w:type="pct"/>
          </w:tcPr>
          <w:p w14:paraId="499BF35D" w14:textId="7580D961" w:rsidR="0014368A" w:rsidRPr="0044174D" w:rsidRDefault="00222A98" w:rsidP="00023BB8">
            <w:pPr>
              <w:pStyle w:val="Dates"/>
              <w:spacing w:before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18</w:t>
            </w:r>
          </w:p>
        </w:tc>
        <w:tc>
          <w:tcPr>
            <w:tcW w:w="763" w:type="pct"/>
          </w:tcPr>
          <w:p w14:paraId="7ED415A4" w14:textId="684F1032" w:rsidR="0014368A" w:rsidRPr="0044174D" w:rsidRDefault="00222A98" w:rsidP="00023BB8">
            <w:pPr>
              <w:pStyle w:val="Dates"/>
              <w:spacing w:before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19</w:t>
            </w:r>
          </w:p>
        </w:tc>
        <w:tc>
          <w:tcPr>
            <w:tcW w:w="723" w:type="pct"/>
          </w:tcPr>
          <w:p w14:paraId="294F3322" w14:textId="5E9B9C78" w:rsidR="0014368A" w:rsidRPr="0044174D" w:rsidRDefault="00222A98" w:rsidP="00023BB8">
            <w:pPr>
              <w:pStyle w:val="Dates"/>
              <w:spacing w:before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20</w:t>
            </w:r>
          </w:p>
        </w:tc>
        <w:tc>
          <w:tcPr>
            <w:tcW w:w="724" w:type="pct"/>
          </w:tcPr>
          <w:p w14:paraId="5E69713F" w14:textId="4A713BF6" w:rsidR="0014368A" w:rsidRPr="0044174D" w:rsidRDefault="00222A98" w:rsidP="00023BB8">
            <w:pPr>
              <w:pStyle w:val="Dates"/>
              <w:spacing w:before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21</w:t>
            </w:r>
          </w:p>
        </w:tc>
        <w:tc>
          <w:tcPr>
            <w:tcW w:w="643" w:type="pct"/>
          </w:tcPr>
          <w:p w14:paraId="0E2A6C2F" w14:textId="67A7E435" w:rsidR="0014368A" w:rsidRPr="0044174D" w:rsidRDefault="00222A98" w:rsidP="00023BB8">
            <w:pPr>
              <w:pStyle w:val="Dates"/>
              <w:spacing w:before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22</w:t>
            </w:r>
          </w:p>
        </w:tc>
        <w:tc>
          <w:tcPr>
            <w:tcW w:w="624" w:type="pct"/>
          </w:tcPr>
          <w:p w14:paraId="0C8508F1" w14:textId="74393C9A" w:rsidR="0014368A" w:rsidRPr="0044174D" w:rsidRDefault="00222A98" w:rsidP="00023BB8">
            <w:pPr>
              <w:pStyle w:val="Dates"/>
              <w:spacing w:before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23</w:t>
            </w:r>
          </w:p>
        </w:tc>
      </w:tr>
      <w:tr w:rsidR="00697C58" w:rsidRPr="0044174D" w14:paraId="1E34C93B" w14:textId="77777777" w:rsidTr="00697C5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1517"/>
        </w:trPr>
        <w:tc>
          <w:tcPr>
            <w:tcW w:w="801" w:type="pct"/>
          </w:tcPr>
          <w:p w14:paraId="3C39C997" w14:textId="77777777" w:rsidR="0014368A" w:rsidRPr="0044174D" w:rsidRDefault="0014368A" w:rsidP="00023BB8">
            <w:pPr>
              <w:rPr>
                <w:rFonts w:ascii="Times New Roman" w:hAnsi="Times New Roman"/>
                <w:color w:val="auto"/>
                <w:sz w:val="4"/>
                <w:szCs w:val="4"/>
              </w:rPr>
            </w:pPr>
          </w:p>
          <w:p w14:paraId="0FF76F4A" w14:textId="176EACE7" w:rsidR="0014368A" w:rsidRPr="0044174D" w:rsidRDefault="0014368A" w:rsidP="00023BB8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44174D">
              <w:rPr>
                <w:rFonts w:ascii="Times New Roman" w:hAnsi="Times New Roman"/>
                <w:color w:val="auto"/>
                <w:sz w:val="20"/>
                <w:szCs w:val="20"/>
              </w:rPr>
              <w:t>Worship 11 a.m.</w:t>
            </w:r>
          </w:p>
          <w:p w14:paraId="3AEB371A" w14:textId="77777777" w:rsidR="0014368A" w:rsidRPr="0044174D" w:rsidRDefault="0014368A" w:rsidP="00023BB8">
            <w:pPr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44174D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Newsletter Deadline</w:t>
            </w:r>
          </w:p>
          <w:p w14:paraId="6CADA35B" w14:textId="77777777" w:rsidR="0014368A" w:rsidRPr="00FC67C5" w:rsidRDefault="0014368A" w:rsidP="00023BB8">
            <w:pPr>
              <w:rPr>
                <w:rFonts w:ascii="Times New Roman" w:hAnsi="Times New Roman"/>
                <w:b/>
                <w:i/>
                <w:color w:val="auto"/>
                <w:sz w:val="8"/>
                <w:szCs w:val="8"/>
              </w:rPr>
            </w:pPr>
          </w:p>
          <w:p w14:paraId="061022A7" w14:textId="39ED4B06" w:rsidR="0014368A" w:rsidRPr="0044174D" w:rsidRDefault="0014368A" w:rsidP="00023BB8">
            <w:pPr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2" w:type="pct"/>
          </w:tcPr>
          <w:p w14:paraId="340E08FB" w14:textId="77777777" w:rsidR="0014368A" w:rsidRPr="0044174D" w:rsidRDefault="0014368A" w:rsidP="00023BB8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763" w:type="pct"/>
          </w:tcPr>
          <w:p w14:paraId="197B5463" w14:textId="77777777" w:rsidR="0014368A" w:rsidRPr="00FC67C5" w:rsidRDefault="0014368A" w:rsidP="00023BB8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FC67C5">
              <w:rPr>
                <w:rFonts w:ascii="Times New Roman" w:hAnsi="Times New Roman"/>
                <w:color w:val="auto"/>
                <w:sz w:val="20"/>
                <w:szCs w:val="20"/>
              </w:rPr>
              <w:t>Centering Prayer 8:30 a.m.</w:t>
            </w:r>
          </w:p>
          <w:p w14:paraId="2B610D38" w14:textId="77777777" w:rsidR="0014368A" w:rsidRPr="00FC67C5" w:rsidRDefault="0014368A" w:rsidP="00023BB8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  <w:p w14:paraId="5F36D0E8" w14:textId="77777777" w:rsidR="00D9230F" w:rsidRDefault="00D9230F" w:rsidP="00D9230F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  <w:p w14:paraId="5F63F9EC" w14:textId="21A5583D" w:rsidR="00D9230F" w:rsidRPr="00FC67C5" w:rsidRDefault="00D9230F" w:rsidP="00D9230F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FC67C5">
              <w:rPr>
                <w:rFonts w:ascii="Times New Roman" w:hAnsi="Times New Roman"/>
                <w:color w:val="auto"/>
                <w:sz w:val="20"/>
                <w:szCs w:val="20"/>
              </w:rPr>
              <w:t>Jenny Brannon</w:t>
            </w:r>
          </w:p>
          <w:p w14:paraId="4544DA1C" w14:textId="1977BD49" w:rsidR="0014368A" w:rsidRPr="00FC67C5" w:rsidRDefault="00D9230F" w:rsidP="00D9230F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FC67C5">
              <w:rPr>
                <w:rFonts w:ascii="Times New Roman" w:hAnsi="Times New Roman"/>
                <w:color w:val="auto"/>
                <w:sz w:val="20"/>
                <w:szCs w:val="20"/>
              </w:rPr>
              <w:t>Aiden Coogle</w:t>
            </w:r>
          </w:p>
        </w:tc>
        <w:tc>
          <w:tcPr>
            <w:tcW w:w="723" w:type="pct"/>
          </w:tcPr>
          <w:p w14:paraId="7D7049EC" w14:textId="77777777" w:rsidR="0014368A" w:rsidRPr="00FC67C5" w:rsidRDefault="0014368A" w:rsidP="00023BB8">
            <w:pPr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FC67C5">
              <w:rPr>
                <w:rFonts w:ascii="Times New Roman" w:hAnsi="Times New Roman"/>
                <w:color w:val="auto"/>
                <w:sz w:val="20"/>
                <w:szCs w:val="20"/>
              </w:rPr>
              <w:t>Bible Study 6:00p.m.</w:t>
            </w:r>
          </w:p>
          <w:p w14:paraId="57D0D633" w14:textId="77777777" w:rsidR="0014368A" w:rsidRPr="00FC67C5" w:rsidRDefault="0014368A" w:rsidP="00023BB8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  <w:p w14:paraId="01B638EC" w14:textId="77777777" w:rsidR="0014368A" w:rsidRPr="00FC67C5" w:rsidRDefault="0014368A" w:rsidP="00023BB8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  <w:p w14:paraId="35B12EC4" w14:textId="547EB6D2" w:rsidR="0014368A" w:rsidRPr="00FC67C5" w:rsidRDefault="0014368A" w:rsidP="00023BB8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724" w:type="pct"/>
          </w:tcPr>
          <w:p w14:paraId="695BD6C3" w14:textId="77777777" w:rsidR="0014368A" w:rsidRDefault="0014368A" w:rsidP="00023BB8">
            <w:pPr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</w:p>
          <w:p w14:paraId="034AF493" w14:textId="77777777" w:rsidR="0014368A" w:rsidRDefault="0014368A" w:rsidP="00023BB8">
            <w:pPr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</w:p>
          <w:p w14:paraId="6D9556EF" w14:textId="77777777" w:rsidR="0014368A" w:rsidRDefault="0014368A" w:rsidP="00023BB8">
            <w:pPr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</w:p>
          <w:p w14:paraId="1534FD20" w14:textId="77777777" w:rsidR="0014368A" w:rsidRDefault="0014368A" w:rsidP="00023BB8">
            <w:pPr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</w:p>
          <w:p w14:paraId="1DB8D1AD" w14:textId="5B35A3D9" w:rsidR="0014368A" w:rsidRPr="00FC67C5" w:rsidRDefault="0014368A" w:rsidP="00023BB8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643" w:type="pct"/>
          </w:tcPr>
          <w:p w14:paraId="2CCB9A49" w14:textId="77777777" w:rsidR="001F2CD2" w:rsidRDefault="001F2CD2" w:rsidP="00023BB8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  <w:p w14:paraId="5832CD2E" w14:textId="77777777" w:rsidR="001F2CD2" w:rsidRDefault="001F2CD2" w:rsidP="00023BB8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  <w:p w14:paraId="13ED5BBA" w14:textId="77777777" w:rsidR="001F2CD2" w:rsidRDefault="001F2CD2" w:rsidP="00023BB8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  <w:p w14:paraId="45E16FC1" w14:textId="77777777" w:rsidR="001F2CD2" w:rsidRDefault="001F2CD2" w:rsidP="00023BB8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  <w:p w14:paraId="4B35D2D0" w14:textId="77777777" w:rsidR="001F2CD2" w:rsidRDefault="001F2CD2" w:rsidP="00023BB8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  <w:p w14:paraId="5650A97F" w14:textId="74891D4C" w:rsidR="0014368A" w:rsidRPr="0044174D" w:rsidRDefault="001F2CD2" w:rsidP="00023BB8">
            <w:pPr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proofErr w:type="spellStart"/>
            <w:r w:rsidRPr="00FC67C5">
              <w:rPr>
                <w:rFonts w:ascii="Times New Roman" w:hAnsi="Times New Roman"/>
                <w:color w:val="auto"/>
                <w:sz w:val="20"/>
                <w:szCs w:val="20"/>
              </w:rPr>
              <w:t>Lelan</w:t>
            </w:r>
            <w:proofErr w:type="spellEnd"/>
            <w:r w:rsidRPr="00FC67C5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Moretz</w:t>
            </w:r>
          </w:p>
        </w:tc>
        <w:tc>
          <w:tcPr>
            <w:tcW w:w="624" w:type="pct"/>
          </w:tcPr>
          <w:p w14:paraId="628E224A" w14:textId="77777777" w:rsidR="00D9230F" w:rsidRDefault="00D9230F" w:rsidP="00023BB8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  <w:p w14:paraId="3F1EBD44" w14:textId="77777777" w:rsidR="00D9230F" w:rsidRDefault="00D9230F" w:rsidP="00023BB8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  <w:p w14:paraId="3C4EBD42" w14:textId="77777777" w:rsidR="001F2CD2" w:rsidRDefault="001F2CD2" w:rsidP="00023BB8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  <w:p w14:paraId="6F836133" w14:textId="2ECF20D5" w:rsidR="0014368A" w:rsidRPr="0044174D" w:rsidRDefault="001F2CD2" w:rsidP="00023BB8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FC67C5">
              <w:rPr>
                <w:rFonts w:ascii="Times New Roman" w:hAnsi="Times New Roman"/>
                <w:color w:val="auto"/>
                <w:sz w:val="20"/>
                <w:szCs w:val="20"/>
              </w:rPr>
              <w:t>Angie Summer</w:t>
            </w:r>
          </w:p>
        </w:tc>
      </w:tr>
      <w:tr w:rsidR="00697C58" w:rsidRPr="0044174D" w14:paraId="0C1BFB25" w14:textId="77777777" w:rsidTr="00697C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01"/>
        </w:trPr>
        <w:tc>
          <w:tcPr>
            <w:tcW w:w="801" w:type="pct"/>
          </w:tcPr>
          <w:p w14:paraId="6A189EE5" w14:textId="7EA1B2CA" w:rsidR="0014368A" w:rsidRPr="0044174D" w:rsidRDefault="00222A98" w:rsidP="00023BB8">
            <w:pPr>
              <w:pStyle w:val="Dates"/>
              <w:spacing w:before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24</w:t>
            </w:r>
          </w:p>
        </w:tc>
        <w:tc>
          <w:tcPr>
            <w:tcW w:w="722" w:type="pct"/>
          </w:tcPr>
          <w:p w14:paraId="4D949573" w14:textId="1D6F1D97" w:rsidR="0014368A" w:rsidRPr="0044174D" w:rsidRDefault="00222A98" w:rsidP="00023BB8">
            <w:pPr>
              <w:pStyle w:val="Dates"/>
              <w:spacing w:before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25</w:t>
            </w:r>
          </w:p>
        </w:tc>
        <w:tc>
          <w:tcPr>
            <w:tcW w:w="763" w:type="pct"/>
          </w:tcPr>
          <w:p w14:paraId="583649F2" w14:textId="517A1731" w:rsidR="0014368A" w:rsidRPr="0044174D" w:rsidRDefault="00222A98" w:rsidP="00023BB8">
            <w:pPr>
              <w:pStyle w:val="Dates"/>
              <w:spacing w:before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26</w:t>
            </w:r>
          </w:p>
        </w:tc>
        <w:tc>
          <w:tcPr>
            <w:tcW w:w="723" w:type="pct"/>
          </w:tcPr>
          <w:p w14:paraId="35BFBBB5" w14:textId="14C3FF98" w:rsidR="0014368A" w:rsidRPr="0044174D" w:rsidRDefault="00222A98" w:rsidP="00023BB8">
            <w:pPr>
              <w:pStyle w:val="Dates"/>
              <w:spacing w:before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27</w:t>
            </w:r>
          </w:p>
        </w:tc>
        <w:tc>
          <w:tcPr>
            <w:tcW w:w="724" w:type="pct"/>
          </w:tcPr>
          <w:p w14:paraId="1790CCB9" w14:textId="2A998C47" w:rsidR="0014368A" w:rsidRPr="0044174D" w:rsidRDefault="00222A98" w:rsidP="00023BB8">
            <w:pPr>
              <w:pStyle w:val="Dates"/>
              <w:spacing w:before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28</w:t>
            </w:r>
          </w:p>
        </w:tc>
        <w:tc>
          <w:tcPr>
            <w:tcW w:w="643" w:type="pct"/>
          </w:tcPr>
          <w:p w14:paraId="290A9100" w14:textId="14482A40" w:rsidR="0014368A" w:rsidRPr="0044174D" w:rsidRDefault="007578E1" w:rsidP="00023BB8">
            <w:pPr>
              <w:pStyle w:val="Dates"/>
              <w:spacing w:before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29</w:t>
            </w:r>
          </w:p>
        </w:tc>
        <w:tc>
          <w:tcPr>
            <w:tcW w:w="624" w:type="pct"/>
          </w:tcPr>
          <w:p w14:paraId="53D8D530" w14:textId="77777777" w:rsidR="0014368A" w:rsidRDefault="0014368A" w:rsidP="00023BB8">
            <w:pPr>
              <w:pStyle w:val="Dates"/>
              <w:spacing w:before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44174D">
              <w:rPr>
                <w:rFonts w:ascii="Times New Roman" w:hAnsi="Times New Roman"/>
                <w:color w:val="auto"/>
                <w:sz w:val="20"/>
                <w:szCs w:val="20"/>
              </w:rPr>
              <w:fldChar w:fldCharType="begin"/>
            </w:r>
            <w:r w:rsidRPr="0044174D">
              <w:rPr>
                <w:rFonts w:ascii="Times New Roman" w:hAnsi="Times New Roman"/>
                <w:color w:val="auto"/>
                <w:sz w:val="20"/>
                <w:szCs w:val="20"/>
              </w:rPr>
              <w:instrText xml:space="preserve">IF </w:instrText>
            </w:r>
            <w:r w:rsidRPr="0044174D">
              <w:rPr>
                <w:rFonts w:ascii="Times New Roman" w:hAnsi="Times New Roman"/>
                <w:color w:val="auto"/>
                <w:sz w:val="20"/>
                <w:szCs w:val="20"/>
              </w:rPr>
              <w:fldChar w:fldCharType="begin"/>
            </w:r>
            <w:r w:rsidRPr="0044174D">
              <w:rPr>
                <w:rFonts w:ascii="Times New Roman" w:hAnsi="Times New Roman"/>
                <w:color w:val="auto"/>
                <w:sz w:val="20"/>
                <w:szCs w:val="20"/>
              </w:rPr>
              <w:instrText xml:space="preserve"> =F10</w:instrText>
            </w:r>
            <w:r w:rsidRPr="0044174D">
              <w:rPr>
                <w:rFonts w:ascii="Times New Roman" w:hAnsi="Times New Roman"/>
                <w:color w:val="auto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color w:val="auto"/>
                <w:sz w:val="20"/>
                <w:szCs w:val="20"/>
              </w:rPr>
              <w:instrText>31</w:instrText>
            </w:r>
            <w:r w:rsidRPr="0044174D">
              <w:rPr>
                <w:rFonts w:ascii="Times New Roman" w:hAnsi="Times New Roman"/>
                <w:color w:val="auto"/>
                <w:sz w:val="20"/>
                <w:szCs w:val="20"/>
              </w:rPr>
              <w:fldChar w:fldCharType="end"/>
            </w:r>
            <w:r w:rsidRPr="0044174D">
              <w:rPr>
                <w:rFonts w:ascii="Times New Roman" w:hAnsi="Times New Roman"/>
                <w:color w:val="auto"/>
                <w:sz w:val="20"/>
                <w:szCs w:val="20"/>
              </w:rPr>
              <w:instrText xml:space="preserve"> = 0,"" </w:instrText>
            </w:r>
            <w:r w:rsidRPr="0044174D">
              <w:rPr>
                <w:rFonts w:ascii="Times New Roman" w:hAnsi="Times New Roman"/>
                <w:color w:val="auto"/>
                <w:sz w:val="20"/>
                <w:szCs w:val="20"/>
              </w:rPr>
              <w:fldChar w:fldCharType="begin"/>
            </w:r>
            <w:r w:rsidRPr="0044174D">
              <w:rPr>
                <w:rFonts w:ascii="Times New Roman" w:hAnsi="Times New Roman"/>
                <w:color w:val="auto"/>
                <w:sz w:val="20"/>
                <w:szCs w:val="20"/>
              </w:rPr>
              <w:instrText xml:space="preserve"> IF </w:instrText>
            </w:r>
            <w:r w:rsidRPr="0044174D">
              <w:rPr>
                <w:rFonts w:ascii="Times New Roman" w:hAnsi="Times New Roman"/>
                <w:color w:val="auto"/>
                <w:sz w:val="20"/>
                <w:szCs w:val="20"/>
              </w:rPr>
              <w:fldChar w:fldCharType="begin"/>
            </w:r>
            <w:r w:rsidRPr="0044174D">
              <w:rPr>
                <w:rFonts w:ascii="Times New Roman" w:hAnsi="Times New Roman"/>
                <w:color w:val="auto"/>
                <w:sz w:val="20"/>
                <w:szCs w:val="20"/>
              </w:rPr>
              <w:instrText xml:space="preserve"> =F10 </w:instrText>
            </w:r>
            <w:r w:rsidRPr="0044174D">
              <w:rPr>
                <w:rFonts w:ascii="Times New Roman" w:hAnsi="Times New Roman"/>
                <w:color w:val="auto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color w:val="auto"/>
                <w:sz w:val="20"/>
                <w:szCs w:val="20"/>
              </w:rPr>
              <w:instrText>31</w:instrText>
            </w:r>
            <w:r w:rsidRPr="0044174D">
              <w:rPr>
                <w:rFonts w:ascii="Times New Roman" w:hAnsi="Times New Roman"/>
                <w:color w:val="auto"/>
                <w:sz w:val="20"/>
                <w:szCs w:val="20"/>
              </w:rPr>
              <w:fldChar w:fldCharType="end"/>
            </w:r>
            <w:r w:rsidRPr="0044174D">
              <w:rPr>
                <w:rFonts w:ascii="Times New Roman" w:hAnsi="Times New Roman"/>
                <w:color w:val="auto"/>
                <w:sz w:val="20"/>
                <w:szCs w:val="20"/>
              </w:rPr>
              <w:instrText xml:space="preserve">  &lt; </w:instrText>
            </w:r>
            <w:r w:rsidRPr="0044174D">
              <w:rPr>
                <w:rFonts w:ascii="Times New Roman" w:hAnsi="Times New Roman"/>
                <w:color w:val="auto"/>
                <w:sz w:val="20"/>
                <w:szCs w:val="20"/>
              </w:rPr>
              <w:fldChar w:fldCharType="begin"/>
            </w:r>
            <w:r w:rsidRPr="0044174D">
              <w:rPr>
                <w:rFonts w:ascii="Times New Roman" w:hAnsi="Times New Roman"/>
                <w:color w:val="auto"/>
                <w:sz w:val="20"/>
                <w:szCs w:val="20"/>
              </w:rPr>
              <w:instrText xml:space="preserve"> DocVariable MonthEnd \@ d </w:instrText>
            </w:r>
            <w:r w:rsidRPr="0044174D">
              <w:rPr>
                <w:rFonts w:ascii="Times New Roman" w:hAnsi="Times New Roman"/>
                <w:color w:val="auto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  <w:instrText>31</w:instrText>
            </w:r>
            <w:r w:rsidRPr="0044174D">
              <w:rPr>
                <w:rFonts w:ascii="Times New Roman" w:hAnsi="Times New Roman"/>
                <w:color w:val="auto"/>
                <w:sz w:val="20"/>
                <w:szCs w:val="20"/>
              </w:rPr>
              <w:fldChar w:fldCharType="end"/>
            </w:r>
            <w:r w:rsidRPr="0044174D">
              <w:rPr>
                <w:rFonts w:ascii="Times New Roman" w:hAnsi="Times New Roman"/>
                <w:color w:val="auto"/>
                <w:sz w:val="20"/>
                <w:szCs w:val="20"/>
              </w:rPr>
              <w:instrText xml:space="preserve">  </w:instrText>
            </w:r>
            <w:r w:rsidRPr="0044174D">
              <w:rPr>
                <w:rFonts w:ascii="Times New Roman" w:hAnsi="Times New Roman"/>
                <w:color w:val="auto"/>
                <w:sz w:val="20"/>
                <w:szCs w:val="20"/>
              </w:rPr>
              <w:fldChar w:fldCharType="begin"/>
            </w:r>
            <w:r w:rsidRPr="0044174D">
              <w:rPr>
                <w:rFonts w:ascii="Times New Roman" w:hAnsi="Times New Roman"/>
                <w:color w:val="auto"/>
                <w:sz w:val="20"/>
                <w:szCs w:val="20"/>
              </w:rPr>
              <w:instrText xml:space="preserve"> =F10+1 </w:instrText>
            </w:r>
            <w:r w:rsidRPr="0044174D">
              <w:rPr>
                <w:rFonts w:ascii="Times New Roman" w:hAnsi="Times New Roman"/>
                <w:color w:val="auto"/>
                <w:sz w:val="20"/>
                <w:szCs w:val="20"/>
              </w:rPr>
              <w:fldChar w:fldCharType="separate"/>
            </w:r>
            <w:r w:rsidRPr="0044174D">
              <w:rPr>
                <w:rFonts w:ascii="Times New Roman" w:hAnsi="Times New Roman"/>
                <w:noProof/>
                <w:color w:val="auto"/>
                <w:sz w:val="20"/>
                <w:szCs w:val="20"/>
              </w:rPr>
              <w:instrText>29</w:instrText>
            </w:r>
            <w:r w:rsidRPr="0044174D">
              <w:rPr>
                <w:rFonts w:ascii="Times New Roman" w:hAnsi="Times New Roman"/>
                <w:color w:val="auto"/>
                <w:sz w:val="20"/>
                <w:szCs w:val="20"/>
              </w:rPr>
              <w:fldChar w:fldCharType="end"/>
            </w:r>
            <w:r w:rsidRPr="0044174D">
              <w:rPr>
                <w:rFonts w:ascii="Times New Roman" w:hAnsi="Times New Roman"/>
                <w:color w:val="auto"/>
                <w:sz w:val="20"/>
                <w:szCs w:val="20"/>
              </w:rPr>
              <w:instrText xml:space="preserve"> "" </w:instrText>
            </w:r>
            <w:r w:rsidRPr="0044174D">
              <w:rPr>
                <w:rFonts w:ascii="Times New Roman" w:hAnsi="Times New Roman"/>
                <w:color w:val="auto"/>
                <w:sz w:val="20"/>
                <w:szCs w:val="20"/>
              </w:rPr>
              <w:fldChar w:fldCharType="end"/>
            </w:r>
            <w:r w:rsidRPr="0044174D">
              <w:rPr>
                <w:rFonts w:ascii="Times New Roman" w:hAnsi="Times New Roman"/>
                <w:color w:val="auto"/>
                <w:sz w:val="20"/>
                <w:szCs w:val="20"/>
              </w:rPr>
              <w:fldChar w:fldCharType="end"/>
            </w:r>
            <w:r w:rsidR="007578E1">
              <w:rPr>
                <w:rFonts w:ascii="Times New Roman" w:hAnsi="Times New Roman"/>
                <w:color w:val="auto"/>
                <w:sz w:val="20"/>
                <w:szCs w:val="20"/>
              </w:rPr>
              <w:t>30</w:t>
            </w:r>
          </w:p>
          <w:p w14:paraId="156984E5" w14:textId="3D4D26DE" w:rsidR="007578E1" w:rsidRPr="0044174D" w:rsidRDefault="007578E1" w:rsidP="00023BB8">
            <w:pPr>
              <w:pStyle w:val="Dates"/>
              <w:spacing w:before="0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</w:tr>
      <w:tr w:rsidR="00697C58" w:rsidRPr="0044174D" w14:paraId="6967574B" w14:textId="77777777" w:rsidTr="00697C5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1525"/>
        </w:trPr>
        <w:tc>
          <w:tcPr>
            <w:tcW w:w="801" w:type="pct"/>
          </w:tcPr>
          <w:p w14:paraId="1409B088" w14:textId="04EADD25" w:rsidR="0014368A" w:rsidRPr="0044174D" w:rsidRDefault="0014368A" w:rsidP="00023BB8">
            <w:pPr>
              <w:rPr>
                <w:rFonts w:ascii="Times New Roman" w:hAnsi="Times New Roman"/>
                <w:color w:val="auto"/>
                <w:sz w:val="19"/>
                <w:szCs w:val="19"/>
              </w:rPr>
            </w:pPr>
            <w:r w:rsidRPr="0044174D">
              <w:rPr>
                <w:rFonts w:ascii="Times New Roman" w:hAnsi="Times New Roman"/>
                <w:color w:val="auto"/>
                <w:sz w:val="19"/>
                <w:szCs w:val="19"/>
              </w:rPr>
              <w:t>Worship 11 a.m.</w:t>
            </w:r>
          </w:p>
          <w:p w14:paraId="52C605A1" w14:textId="77777777" w:rsidR="0014368A" w:rsidRPr="0044174D" w:rsidRDefault="0014368A" w:rsidP="00023BB8">
            <w:pPr>
              <w:rPr>
                <w:rFonts w:ascii="Times New Roman" w:hAnsi="Times New Roman"/>
                <w:color w:val="auto"/>
                <w:sz w:val="4"/>
                <w:szCs w:val="4"/>
              </w:rPr>
            </w:pPr>
          </w:p>
          <w:p w14:paraId="11D2E27C" w14:textId="77777777" w:rsidR="0014368A" w:rsidRPr="0044174D" w:rsidRDefault="0014368A" w:rsidP="00023BB8">
            <w:pPr>
              <w:rPr>
                <w:rFonts w:ascii="Times New Roman" w:hAnsi="Times New Roman"/>
                <w:color w:val="auto"/>
                <w:sz w:val="4"/>
                <w:szCs w:val="4"/>
              </w:rPr>
            </w:pPr>
          </w:p>
          <w:p w14:paraId="62475F39" w14:textId="77777777" w:rsidR="0014368A" w:rsidRPr="0044174D" w:rsidRDefault="0014368A" w:rsidP="00023BB8">
            <w:pPr>
              <w:rPr>
                <w:rFonts w:ascii="Times New Roman" w:hAnsi="Times New Roman"/>
                <w:color w:val="auto"/>
                <w:sz w:val="4"/>
                <w:szCs w:val="4"/>
              </w:rPr>
            </w:pPr>
          </w:p>
          <w:p w14:paraId="5F7DA2E5" w14:textId="77777777" w:rsidR="0014368A" w:rsidRPr="0044174D" w:rsidRDefault="0014368A" w:rsidP="00023BB8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  <w:p w14:paraId="71DF0F4B" w14:textId="77777777" w:rsidR="0014368A" w:rsidRPr="0044174D" w:rsidRDefault="0014368A" w:rsidP="00023BB8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  <w:p w14:paraId="155AA3DD" w14:textId="77777777" w:rsidR="0014368A" w:rsidRPr="00FC67C5" w:rsidRDefault="0014368A" w:rsidP="00023BB8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722" w:type="pct"/>
          </w:tcPr>
          <w:p w14:paraId="514D1340" w14:textId="77777777" w:rsidR="0014368A" w:rsidRDefault="0014368A" w:rsidP="00023BB8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  <w:p w14:paraId="14E86069" w14:textId="77777777" w:rsidR="0014368A" w:rsidRDefault="0014368A" w:rsidP="00023BB8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  <w:p w14:paraId="6094B28E" w14:textId="77777777" w:rsidR="0014368A" w:rsidRDefault="0014368A" w:rsidP="00023BB8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  <w:p w14:paraId="4392DC6F" w14:textId="77777777" w:rsidR="0014368A" w:rsidRDefault="0014368A" w:rsidP="00023BB8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  <w:p w14:paraId="741F68E9" w14:textId="3237DA6B" w:rsidR="0014368A" w:rsidRPr="0044174D" w:rsidRDefault="0014368A" w:rsidP="00023BB8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763" w:type="pct"/>
          </w:tcPr>
          <w:p w14:paraId="7408A3A2" w14:textId="77777777" w:rsidR="0014368A" w:rsidRPr="0044174D" w:rsidRDefault="0014368A" w:rsidP="00023BB8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44174D">
              <w:rPr>
                <w:rFonts w:ascii="Times New Roman" w:hAnsi="Times New Roman"/>
                <w:color w:val="auto"/>
                <w:sz w:val="20"/>
                <w:szCs w:val="20"/>
              </w:rPr>
              <w:t>Centering Prayer 8:30 a.m.</w:t>
            </w:r>
          </w:p>
          <w:p w14:paraId="0A7A7AC3" w14:textId="77777777" w:rsidR="0014368A" w:rsidRPr="0044174D" w:rsidRDefault="0014368A" w:rsidP="00023BB8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  <w:p w14:paraId="17C43687" w14:textId="77777777" w:rsidR="0014368A" w:rsidRPr="0044174D" w:rsidRDefault="0014368A" w:rsidP="00023BB8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723" w:type="pct"/>
          </w:tcPr>
          <w:p w14:paraId="5D6C888C" w14:textId="77777777" w:rsidR="0014368A" w:rsidRPr="0044174D" w:rsidRDefault="0014368A" w:rsidP="00023BB8">
            <w:pPr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44174D">
              <w:rPr>
                <w:rFonts w:ascii="Times New Roman" w:hAnsi="Times New Roman"/>
                <w:color w:val="auto"/>
                <w:sz w:val="20"/>
                <w:szCs w:val="20"/>
              </w:rPr>
              <w:t>Bible Study 6:00p.m.</w:t>
            </w:r>
          </w:p>
          <w:p w14:paraId="27BF42D8" w14:textId="77777777" w:rsidR="0014368A" w:rsidRPr="0044174D" w:rsidRDefault="0014368A" w:rsidP="00023BB8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  <w:p w14:paraId="6F742618" w14:textId="622F2702" w:rsidR="0014368A" w:rsidRDefault="0014368A" w:rsidP="00023BB8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  <w:p w14:paraId="45F86A5E" w14:textId="77777777" w:rsidR="001F2CD2" w:rsidRPr="0044174D" w:rsidRDefault="001F2CD2" w:rsidP="00023BB8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  <w:p w14:paraId="5C48BDF6" w14:textId="23C3146A" w:rsidR="0014368A" w:rsidRPr="0044174D" w:rsidRDefault="001F2CD2" w:rsidP="00023BB8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FC67C5">
              <w:rPr>
                <w:rFonts w:ascii="Times New Roman" w:hAnsi="Times New Roman"/>
                <w:color w:val="auto"/>
                <w:sz w:val="20"/>
                <w:szCs w:val="20"/>
              </w:rPr>
              <w:t>Freddy Virden</w:t>
            </w:r>
          </w:p>
          <w:p w14:paraId="0BC80257" w14:textId="3F5CC089" w:rsidR="0014368A" w:rsidRPr="0044174D" w:rsidRDefault="0014368A" w:rsidP="00023BB8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724" w:type="pct"/>
          </w:tcPr>
          <w:p w14:paraId="130E7416" w14:textId="77777777" w:rsidR="0014368A" w:rsidRDefault="0014368A" w:rsidP="00023BB8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  <w:p w14:paraId="5D0B5315" w14:textId="1E1635A7" w:rsidR="0014368A" w:rsidRPr="00FC67C5" w:rsidRDefault="0014368A" w:rsidP="00023BB8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643" w:type="pct"/>
          </w:tcPr>
          <w:p w14:paraId="167F36B1" w14:textId="77777777" w:rsidR="0014368A" w:rsidRPr="0044174D" w:rsidRDefault="0014368A" w:rsidP="00023BB8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  <w:p w14:paraId="2961EF3B" w14:textId="77777777" w:rsidR="0014368A" w:rsidRPr="0044174D" w:rsidRDefault="0014368A" w:rsidP="00023BB8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  <w:p w14:paraId="2D23767D" w14:textId="77777777" w:rsidR="0014368A" w:rsidRPr="0044174D" w:rsidRDefault="0014368A" w:rsidP="00023BB8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  <w:p w14:paraId="660DDBA8" w14:textId="3FA7B3BE" w:rsidR="0014368A" w:rsidRDefault="0014368A" w:rsidP="00023BB8">
            <w:pPr>
              <w:rPr>
                <w:rFonts w:ascii="Times New Roman" w:hAnsi="Times New Roman"/>
                <w:color w:val="auto"/>
                <w:sz w:val="12"/>
                <w:szCs w:val="12"/>
              </w:rPr>
            </w:pPr>
          </w:p>
          <w:p w14:paraId="230A3410" w14:textId="77777777" w:rsidR="001F2CD2" w:rsidRDefault="001F2CD2" w:rsidP="00023BB8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  <w:p w14:paraId="1FA7445C" w14:textId="55150914" w:rsidR="00164AF2" w:rsidRPr="0044174D" w:rsidRDefault="001F2CD2" w:rsidP="00023BB8">
            <w:pPr>
              <w:rPr>
                <w:rFonts w:ascii="Times New Roman" w:hAnsi="Times New Roman"/>
                <w:color w:val="auto"/>
                <w:sz w:val="12"/>
                <w:szCs w:val="12"/>
              </w:rPr>
            </w:pPr>
            <w:r w:rsidRPr="00FC67C5">
              <w:rPr>
                <w:rFonts w:ascii="Times New Roman" w:hAnsi="Times New Roman"/>
                <w:color w:val="auto"/>
                <w:sz w:val="20"/>
                <w:szCs w:val="20"/>
              </w:rPr>
              <w:t>Richard Collier</w:t>
            </w:r>
          </w:p>
          <w:p w14:paraId="6074BB06" w14:textId="76376337" w:rsidR="0014368A" w:rsidRPr="00FC67C5" w:rsidRDefault="0014368A" w:rsidP="00023BB8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624" w:type="pct"/>
          </w:tcPr>
          <w:p w14:paraId="281F320D" w14:textId="227FE518" w:rsidR="001F2CD2" w:rsidRDefault="001F2CD2" w:rsidP="001F2CD2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proofErr w:type="spellStart"/>
            <w:r w:rsidRPr="00FC67C5">
              <w:rPr>
                <w:rFonts w:ascii="Times New Roman" w:hAnsi="Times New Roman"/>
                <w:color w:val="auto"/>
                <w:sz w:val="20"/>
                <w:szCs w:val="20"/>
              </w:rPr>
              <w:t>Gulshanprem</w:t>
            </w:r>
            <w:proofErr w:type="spellEnd"/>
            <w:r w:rsidRPr="00FC67C5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&amp; Neelima Choppla</w:t>
            </w:r>
          </w:p>
          <w:p w14:paraId="4FCFF80F" w14:textId="77777777" w:rsidR="001F2CD2" w:rsidRDefault="001F2CD2" w:rsidP="001F2CD2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  <w:p w14:paraId="7937B6A9" w14:textId="786C4165" w:rsidR="0014368A" w:rsidRPr="0044174D" w:rsidRDefault="001F2CD2" w:rsidP="001F2CD2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Myrtle Joiner</w:t>
            </w:r>
          </w:p>
        </w:tc>
      </w:tr>
      <w:tr w:rsidR="00697C58" w:rsidRPr="0044174D" w14:paraId="38EEB48C" w14:textId="77777777" w:rsidTr="00697C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859"/>
        </w:trPr>
        <w:tc>
          <w:tcPr>
            <w:tcW w:w="801" w:type="pct"/>
          </w:tcPr>
          <w:p w14:paraId="27738E89" w14:textId="77777777" w:rsidR="00697C58" w:rsidRDefault="00697C58" w:rsidP="00023BB8">
            <w:pPr>
              <w:rPr>
                <w:rFonts w:ascii="Times New Roman" w:hAnsi="Times New Roman"/>
                <w:color w:val="auto"/>
                <w:sz w:val="19"/>
                <w:szCs w:val="19"/>
              </w:rPr>
            </w:pPr>
            <w:r>
              <w:rPr>
                <w:rFonts w:ascii="Times New Roman" w:hAnsi="Times New Roman"/>
                <w:color w:val="auto"/>
                <w:sz w:val="19"/>
                <w:szCs w:val="19"/>
              </w:rPr>
              <w:t>31</w:t>
            </w:r>
          </w:p>
          <w:p w14:paraId="612A23B5" w14:textId="77777777" w:rsidR="001F2CD2" w:rsidRDefault="001F2CD2" w:rsidP="00023BB8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  <w:p w14:paraId="525ADD77" w14:textId="77777777" w:rsidR="00F35A29" w:rsidRPr="0044174D" w:rsidRDefault="00F35A29" w:rsidP="00F35A29">
            <w:pPr>
              <w:rPr>
                <w:rFonts w:ascii="Times New Roman" w:hAnsi="Times New Roman"/>
                <w:color w:val="auto"/>
                <w:sz w:val="19"/>
                <w:szCs w:val="19"/>
              </w:rPr>
            </w:pPr>
            <w:r w:rsidRPr="0044174D">
              <w:rPr>
                <w:rFonts w:ascii="Times New Roman" w:hAnsi="Times New Roman"/>
                <w:color w:val="auto"/>
                <w:sz w:val="19"/>
                <w:szCs w:val="19"/>
              </w:rPr>
              <w:t>Worship 11 a.m.</w:t>
            </w:r>
          </w:p>
          <w:p w14:paraId="0883A437" w14:textId="77777777" w:rsidR="001F2CD2" w:rsidRDefault="001F2CD2" w:rsidP="00023BB8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  <w:p w14:paraId="495FC622" w14:textId="77777777" w:rsidR="001F2CD2" w:rsidRDefault="001F2CD2" w:rsidP="00023BB8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  <w:p w14:paraId="24BD76CC" w14:textId="77777777" w:rsidR="001F2CD2" w:rsidRDefault="001F2CD2" w:rsidP="00023BB8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  <w:p w14:paraId="29497F8B" w14:textId="77777777" w:rsidR="001F2CD2" w:rsidRDefault="001F2CD2" w:rsidP="00023BB8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  <w:p w14:paraId="4C4F0783" w14:textId="138325B0" w:rsidR="001F2CD2" w:rsidRPr="0044174D" w:rsidRDefault="001F2CD2" w:rsidP="00023BB8">
            <w:pPr>
              <w:rPr>
                <w:rFonts w:ascii="Times New Roman" w:hAnsi="Times New Roman"/>
                <w:color w:val="auto"/>
                <w:sz w:val="19"/>
                <w:szCs w:val="19"/>
              </w:rPr>
            </w:pPr>
            <w:r w:rsidRPr="00FC67C5">
              <w:rPr>
                <w:rFonts w:ascii="Times New Roman" w:hAnsi="Times New Roman"/>
                <w:color w:val="auto"/>
                <w:sz w:val="20"/>
                <w:szCs w:val="20"/>
              </w:rPr>
              <w:t>Max Wood</w:t>
            </w:r>
          </w:p>
        </w:tc>
        <w:tc>
          <w:tcPr>
            <w:tcW w:w="722" w:type="pct"/>
          </w:tcPr>
          <w:p w14:paraId="0EE01B90" w14:textId="77777777" w:rsidR="00697C58" w:rsidRDefault="00697C58" w:rsidP="00023BB8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763" w:type="pct"/>
          </w:tcPr>
          <w:p w14:paraId="468E172A" w14:textId="77777777" w:rsidR="00697C58" w:rsidRPr="0044174D" w:rsidRDefault="00697C58" w:rsidP="00023BB8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723" w:type="pct"/>
          </w:tcPr>
          <w:p w14:paraId="541B7468" w14:textId="77777777" w:rsidR="00697C58" w:rsidRPr="0044174D" w:rsidRDefault="00697C58" w:rsidP="00023BB8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724" w:type="pct"/>
          </w:tcPr>
          <w:p w14:paraId="3C4DA4EE" w14:textId="77777777" w:rsidR="00697C58" w:rsidRDefault="00697C58" w:rsidP="00023BB8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643" w:type="pct"/>
          </w:tcPr>
          <w:p w14:paraId="09BD0E90" w14:textId="77777777" w:rsidR="00697C58" w:rsidRPr="0044174D" w:rsidRDefault="00697C58" w:rsidP="00023BB8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624" w:type="pct"/>
          </w:tcPr>
          <w:p w14:paraId="34E46475" w14:textId="77777777" w:rsidR="00697C58" w:rsidRPr="0044174D" w:rsidRDefault="00697C58" w:rsidP="00023BB8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</w:tr>
      <w:tr w:rsidR="00697C58" w:rsidRPr="0044174D" w14:paraId="73DA6C47" w14:textId="77777777" w:rsidTr="001F2CD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91"/>
        </w:trPr>
        <w:tc>
          <w:tcPr>
            <w:tcW w:w="801" w:type="pct"/>
          </w:tcPr>
          <w:p w14:paraId="2789A103" w14:textId="179C4532" w:rsidR="007578E1" w:rsidRPr="007578E1" w:rsidRDefault="007578E1" w:rsidP="00023BB8">
            <w:pPr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722" w:type="pct"/>
          </w:tcPr>
          <w:p w14:paraId="65F2B09A" w14:textId="77777777" w:rsidR="007578E1" w:rsidRDefault="007578E1" w:rsidP="00023BB8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763" w:type="pct"/>
          </w:tcPr>
          <w:p w14:paraId="2A6DECD9" w14:textId="77777777" w:rsidR="007578E1" w:rsidRPr="0044174D" w:rsidRDefault="007578E1" w:rsidP="00023BB8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723" w:type="pct"/>
          </w:tcPr>
          <w:p w14:paraId="5623FFB2" w14:textId="77777777" w:rsidR="007578E1" w:rsidRPr="0044174D" w:rsidRDefault="007578E1" w:rsidP="00023BB8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724" w:type="pct"/>
          </w:tcPr>
          <w:p w14:paraId="3E1538B7" w14:textId="77777777" w:rsidR="007578E1" w:rsidRDefault="007578E1" w:rsidP="00023BB8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643" w:type="pct"/>
          </w:tcPr>
          <w:p w14:paraId="4F2D9148" w14:textId="77777777" w:rsidR="007578E1" w:rsidRPr="0044174D" w:rsidRDefault="007578E1" w:rsidP="00023BB8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624" w:type="pct"/>
          </w:tcPr>
          <w:p w14:paraId="222B57F7" w14:textId="77777777" w:rsidR="007578E1" w:rsidRPr="0044174D" w:rsidRDefault="007578E1" w:rsidP="00023BB8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</w:tr>
      <w:tr w:rsidR="00697C58" w:rsidRPr="0044174D" w14:paraId="1594B910" w14:textId="77777777" w:rsidTr="00697C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86"/>
        </w:trPr>
        <w:tc>
          <w:tcPr>
            <w:tcW w:w="801" w:type="pct"/>
          </w:tcPr>
          <w:p w14:paraId="3C8CD9A6" w14:textId="77777777" w:rsidR="0014368A" w:rsidRPr="0044174D" w:rsidRDefault="0014368A" w:rsidP="00023BB8">
            <w:pPr>
              <w:pStyle w:val="Dates"/>
              <w:spacing w:before="0"/>
              <w:rPr>
                <w:rFonts w:ascii="Times New Roman" w:hAnsi="Times New Roman"/>
                <w:noProof/>
                <w:color w:val="auto"/>
              </w:rPr>
            </w:pPr>
          </w:p>
        </w:tc>
        <w:tc>
          <w:tcPr>
            <w:tcW w:w="722" w:type="pct"/>
          </w:tcPr>
          <w:p w14:paraId="02868362" w14:textId="77777777" w:rsidR="0014368A" w:rsidRPr="0044174D" w:rsidRDefault="0014368A" w:rsidP="00023BB8">
            <w:pPr>
              <w:pStyle w:val="Dates"/>
              <w:spacing w:before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763" w:type="pct"/>
          </w:tcPr>
          <w:p w14:paraId="7D6B046A" w14:textId="77777777" w:rsidR="0014368A" w:rsidRPr="0044174D" w:rsidRDefault="0014368A" w:rsidP="00023BB8">
            <w:pPr>
              <w:pStyle w:val="Dates"/>
              <w:spacing w:before="0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3" w:type="pct"/>
          </w:tcPr>
          <w:p w14:paraId="0D955119" w14:textId="77777777" w:rsidR="0014368A" w:rsidRPr="0044174D" w:rsidRDefault="0014368A" w:rsidP="00023BB8">
            <w:pPr>
              <w:pStyle w:val="Dates"/>
              <w:spacing w:before="0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4" w:type="pct"/>
          </w:tcPr>
          <w:p w14:paraId="3454D691" w14:textId="77777777" w:rsidR="0014368A" w:rsidRPr="0044174D" w:rsidRDefault="0014368A" w:rsidP="00023BB8">
            <w:pPr>
              <w:pStyle w:val="Dates"/>
              <w:spacing w:before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643" w:type="pct"/>
          </w:tcPr>
          <w:p w14:paraId="35B85224" w14:textId="77777777" w:rsidR="0014368A" w:rsidRPr="0044174D" w:rsidRDefault="0014368A" w:rsidP="00023BB8">
            <w:pPr>
              <w:pStyle w:val="Dates"/>
              <w:spacing w:before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624" w:type="pct"/>
          </w:tcPr>
          <w:p w14:paraId="7B340445" w14:textId="77777777" w:rsidR="0014368A" w:rsidRPr="0044174D" w:rsidRDefault="0014368A" w:rsidP="00023BB8">
            <w:pPr>
              <w:pStyle w:val="Dates"/>
              <w:spacing w:before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</w:tbl>
    <w:p w14:paraId="0DC8B013" w14:textId="70472147" w:rsidR="00C360DB" w:rsidRDefault="00C360DB" w:rsidP="00C53F08"/>
    <w:p w14:paraId="0C7CE843" w14:textId="076DA1B6" w:rsidR="00435E3A" w:rsidRDefault="00435E3A" w:rsidP="00435E3A">
      <w:r w:rsidRPr="000D0D99">
        <w:rPr>
          <w:noProof/>
          <w:color w:val="FF0000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E717CD" wp14:editId="197B3CF4">
                <wp:simplePos x="0" y="0"/>
                <wp:positionH relativeFrom="margin">
                  <wp:posOffset>160020</wp:posOffset>
                </wp:positionH>
                <wp:positionV relativeFrom="paragraph">
                  <wp:posOffset>-188595</wp:posOffset>
                </wp:positionV>
                <wp:extent cx="6614160" cy="9296400"/>
                <wp:effectExtent l="0" t="0" r="15240" b="19050"/>
                <wp:wrapNone/>
                <wp:docPr id="8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4160" cy="929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58C54F" w14:textId="77777777" w:rsidR="00435E3A" w:rsidRPr="00FA2B9F" w:rsidRDefault="00435E3A" w:rsidP="00435E3A">
                            <w:pPr>
                              <w:tabs>
                                <w:tab w:val="left" w:pos="360"/>
                              </w:tabs>
                              <w:spacing w:after="0"/>
                              <w:ind w:left="360"/>
                              <w:jc w:val="center"/>
                              <w:rPr>
                                <w:rFonts w:ascii="Times New Roman" w:hAnsi="Times New Roman"/>
                                <w:b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39962D4F" w14:textId="77777777" w:rsidR="00435E3A" w:rsidRPr="003C5FBF" w:rsidRDefault="00435E3A" w:rsidP="00435E3A">
                            <w:pPr>
                              <w:tabs>
                                <w:tab w:val="left" w:pos="360"/>
                              </w:tabs>
                              <w:spacing w:after="0"/>
                              <w:ind w:left="360"/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C5FBF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u w:val="single"/>
                              </w:rPr>
                              <w:t>Serving Our Lord in January</w:t>
                            </w:r>
                          </w:p>
                          <w:p w14:paraId="5154FFB9" w14:textId="77777777" w:rsidR="00435E3A" w:rsidRPr="003C5FBF" w:rsidRDefault="00435E3A" w:rsidP="00435E3A">
                            <w:pPr>
                              <w:tabs>
                                <w:tab w:val="left" w:pos="360"/>
                              </w:tabs>
                              <w:ind w:left="360"/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44E335BF" w14:textId="77777777" w:rsidR="00435E3A" w:rsidRPr="003C5FBF" w:rsidRDefault="00435E3A" w:rsidP="00435E3A">
                            <w:pPr>
                              <w:tabs>
                                <w:tab w:val="left" w:pos="360"/>
                                <w:tab w:val="left" w:pos="2880"/>
                                <w:tab w:val="left" w:pos="5040"/>
                              </w:tabs>
                              <w:ind w:left="360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3C5FBF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Ushers</w:t>
                            </w:r>
                            <w:r w:rsidRPr="003C5FB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ab/>
                            </w:r>
                            <w:r w:rsidRPr="003C5FB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ab/>
                              <w:t>Brenden Fitzgerald and Ted Robinson</w:t>
                            </w:r>
                          </w:p>
                          <w:p w14:paraId="5B91BC8C" w14:textId="77777777" w:rsidR="00435E3A" w:rsidRPr="003C5FBF" w:rsidRDefault="00435E3A" w:rsidP="00435E3A">
                            <w:pPr>
                              <w:tabs>
                                <w:tab w:val="left" w:pos="360"/>
                                <w:tab w:val="left" w:pos="2880"/>
                                <w:tab w:val="left" w:pos="5040"/>
                              </w:tabs>
                              <w:ind w:left="360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3C5FBF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Altar Guild</w:t>
                            </w:r>
                            <w:r w:rsidRPr="003C5FB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ab/>
                            </w:r>
                            <w:r w:rsidRPr="003C5FB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ab/>
                              <w:t>Joe &amp; Joy McNutt and Tommy Martin</w:t>
                            </w:r>
                          </w:p>
                          <w:p w14:paraId="00FB30BD" w14:textId="77777777" w:rsidR="00435E3A" w:rsidRPr="003C5FBF" w:rsidRDefault="00435E3A" w:rsidP="00435E3A">
                            <w:pPr>
                              <w:tabs>
                                <w:tab w:val="left" w:pos="360"/>
                                <w:tab w:val="left" w:pos="5040"/>
                              </w:tabs>
                              <w:ind w:left="360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3C5FBF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Lectors</w:t>
                            </w:r>
                            <w:r w:rsidRPr="003C5FBF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 w:rsidRPr="003C5FB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Jon Coogle and Wendi Martin</w:t>
                            </w:r>
                          </w:p>
                          <w:p w14:paraId="3F896906" w14:textId="77777777" w:rsidR="00435E3A" w:rsidRPr="003C5FBF" w:rsidRDefault="00435E3A" w:rsidP="00435E3A">
                            <w:pPr>
                              <w:tabs>
                                <w:tab w:val="left" w:pos="540"/>
                                <w:tab w:val="left" w:pos="2880"/>
                                <w:tab w:val="left" w:pos="5760"/>
                              </w:tabs>
                              <w:spacing w:after="0"/>
                              <w:ind w:left="540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158EE506" w14:textId="77777777" w:rsidR="00435E3A" w:rsidRPr="003C5FBF" w:rsidRDefault="00435E3A" w:rsidP="00435E3A">
                            <w:pPr>
                              <w:tabs>
                                <w:tab w:val="left" w:pos="360"/>
                              </w:tabs>
                              <w:spacing w:after="0"/>
                              <w:ind w:left="360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3C5FBF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 xml:space="preserve">Family Day: </w:t>
                            </w:r>
                            <w:r w:rsidRPr="003C5FBF">
                              <w:rPr>
                                <w:rFonts w:ascii="Times New Roman" w:hAnsi="Times New Roman"/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  <w:t>No Family Day Meal until further notice.</w:t>
                            </w:r>
                          </w:p>
                          <w:p w14:paraId="25F4CDF4" w14:textId="77777777" w:rsidR="00435E3A" w:rsidRPr="003C5FBF" w:rsidRDefault="00435E3A" w:rsidP="00435E3A">
                            <w:pPr>
                              <w:tabs>
                                <w:tab w:val="left" w:pos="360"/>
                              </w:tabs>
                              <w:spacing w:after="0"/>
                              <w:ind w:left="360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3B8DDB03" w14:textId="77777777" w:rsidR="00435E3A" w:rsidRPr="003C5FBF" w:rsidRDefault="00435E3A" w:rsidP="00435E3A">
                            <w:pPr>
                              <w:tabs>
                                <w:tab w:val="left" w:pos="360"/>
                              </w:tabs>
                              <w:spacing w:after="0"/>
                              <w:ind w:left="360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3C5FBF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Coffee Hour:</w:t>
                            </w:r>
                            <w:r w:rsidRPr="003C5FB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3C5FBF"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No Coffee Hour until further notice.</w:t>
                            </w:r>
                          </w:p>
                          <w:p w14:paraId="4C17E5F8" w14:textId="77777777" w:rsidR="00435E3A" w:rsidRPr="003C5FBF" w:rsidRDefault="00435E3A" w:rsidP="00435E3A">
                            <w:pPr>
                              <w:tabs>
                                <w:tab w:val="left" w:pos="360"/>
                                <w:tab w:val="left" w:pos="3600"/>
                                <w:tab w:val="left" w:pos="5760"/>
                              </w:tabs>
                              <w:spacing w:after="0"/>
                              <w:ind w:left="360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4BDE39CD" w14:textId="77777777" w:rsidR="00435E3A" w:rsidRPr="003C5FBF" w:rsidRDefault="00435E3A" w:rsidP="00435E3A">
                            <w:pPr>
                              <w:tabs>
                                <w:tab w:val="left" w:pos="360"/>
                                <w:tab w:val="left" w:pos="3600"/>
                                <w:tab w:val="left" w:pos="5760"/>
                              </w:tabs>
                              <w:spacing w:after="0"/>
                              <w:ind w:left="360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3C5FBF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 xml:space="preserve">Flowers: </w:t>
                            </w:r>
                          </w:p>
                          <w:p w14:paraId="275C5E17" w14:textId="77777777" w:rsidR="00435E3A" w:rsidRPr="003C5FBF" w:rsidRDefault="00435E3A" w:rsidP="00435E3A">
                            <w:pPr>
                              <w:tabs>
                                <w:tab w:val="left" w:pos="360"/>
                                <w:tab w:val="left" w:pos="3600"/>
                                <w:tab w:val="left" w:pos="5760"/>
                              </w:tabs>
                              <w:spacing w:after="0"/>
                              <w:ind w:left="360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1D92726C" w14:textId="77777777" w:rsidR="00435E3A" w:rsidRPr="004C0F4F" w:rsidRDefault="00435E3A" w:rsidP="00435E3A">
                            <w:pPr>
                              <w:tabs>
                                <w:tab w:val="left" w:pos="360"/>
                                <w:tab w:val="left" w:pos="540"/>
                                <w:tab w:val="left" w:pos="900"/>
                              </w:tabs>
                              <w:spacing w:after="0"/>
                              <w:ind w:left="360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3C5FBF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1-03</w:t>
                            </w:r>
                            <w:r w:rsidRPr="003C5FB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ab/>
                            </w:r>
                            <w:r w:rsidRPr="003C5FB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ab/>
                            </w:r>
                            <w:r w:rsidRPr="004C0F4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Poinsettias for Epiphany</w:t>
                            </w:r>
                          </w:p>
                          <w:p w14:paraId="163C5973" w14:textId="77777777" w:rsidR="00435E3A" w:rsidRPr="004C0F4F" w:rsidRDefault="00435E3A" w:rsidP="00435E3A">
                            <w:pPr>
                              <w:tabs>
                                <w:tab w:val="left" w:pos="360"/>
                                <w:tab w:val="left" w:pos="540"/>
                                <w:tab w:val="left" w:pos="900"/>
                              </w:tabs>
                              <w:spacing w:after="0"/>
                              <w:ind w:left="360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14:paraId="24405DCE" w14:textId="77777777" w:rsidR="00435E3A" w:rsidRDefault="00435E3A" w:rsidP="00435E3A">
                            <w:pPr>
                              <w:tabs>
                                <w:tab w:val="left" w:pos="360"/>
                                <w:tab w:val="left" w:pos="450"/>
                                <w:tab w:val="left" w:pos="900"/>
                              </w:tabs>
                              <w:spacing w:after="0"/>
                              <w:ind w:left="360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4C0F4F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1-10</w:t>
                            </w:r>
                            <w:r w:rsidRPr="004C0F4F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 w:rsidRPr="004C0F4F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 w:rsidRPr="004C0F4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Jim and Patricia Trask in loving memory of John and Sarah Trask</w:t>
                            </w:r>
                          </w:p>
                          <w:p w14:paraId="545B772F" w14:textId="77777777" w:rsidR="00435E3A" w:rsidRDefault="00435E3A" w:rsidP="00435E3A">
                            <w:pPr>
                              <w:tabs>
                                <w:tab w:val="left" w:pos="360"/>
                                <w:tab w:val="left" w:pos="450"/>
                                <w:tab w:val="left" w:pos="900"/>
                              </w:tabs>
                              <w:spacing w:after="0"/>
                              <w:ind w:left="360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14:paraId="53F82DA0" w14:textId="77777777" w:rsidR="00435E3A" w:rsidRPr="004C0F4F" w:rsidRDefault="00435E3A" w:rsidP="00435E3A">
                            <w:pPr>
                              <w:tabs>
                                <w:tab w:val="left" w:pos="360"/>
                                <w:tab w:val="left" w:pos="450"/>
                                <w:tab w:val="left" w:pos="900"/>
                              </w:tabs>
                              <w:spacing w:after="0"/>
                              <w:ind w:left="360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4C0F4F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1-17</w:t>
                            </w:r>
                            <w:r w:rsidRPr="004C0F4F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 w:rsidRPr="004C0F4F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 w:rsidRPr="004C0F4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Jimmy and Mary Kay Watson in honor of Daniel</w:t>
                            </w:r>
                          </w:p>
                          <w:p w14:paraId="72FB2E03" w14:textId="77777777" w:rsidR="00435E3A" w:rsidRPr="004C0F4F" w:rsidRDefault="00435E3A" w:rsidP="00435E3A">
                            <w:pPr>
                              <w:tabs>
                                <w:tab w:val="left" w:pos="360"/>
                                <w:tab w:val="left" w:pos="900"/>
                              </w:tabs>
                              <w:spacing w:after="0"/>
                              <w:ind w:left="360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14:paraId="29210F98" w14:textId="77777777" w:rsidR="00435E3A" w:rsidRDefault="00435E3A" w:rsidP="00435E3A">
                            <w:pPr>
                              <w:tabs>
                                <w:tab w:val="left" w:pos="360"/>
                                <w:tab w:val="left" w:pos="540"/>
                                <w:tab w:val="left" w:pos="900"/>
                              </w:tabs>
                              <w:spacing w:after="0"/>
                              <w:ind w:left="360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4C0F4F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 xml:space="preserve">1-24 </w:t>
                            </w:r>
                            <w:r w:rsidRPr="004C0F4F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 w:rsidRPr="004C0F4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Grady and Patsy English in loving memory of Miss Ruth Kleckley</w:t>
                            </w:r>
                          </w:p>
                          <w:p w14:paraId="74600046" w14:textId="77777777" w:rsidR="00435E3A" w:rsidRPr="004C0F4F" w:rsidRDefault="00435E3A" w:rsidP="00435E3A">
                            <w:pPr>
                              <w:tabs>
                                <w:tab w:val="left" w:pos="360"/>
                                <w:tab w:val="left" w:pos="540"/>
                                <w:tab w:val="left" w:pos="900"/>
                              </w:tabs>
                              <w:spacing w:after="0"/>
                              <w:ind w:left="360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14:paraId="21F77744" w14:textId="77777777" w:rsidR="00435E3A" w:rsidRPr="004C0F4F" w:rsidRDefault="00435E3A" w:rsidP="00435E3A">
                            <w:pPr>
                              <w:tabs>
                                <w:tab w:val="left" w:pos="180"/>
                              </w:tabs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ab/>
                              <w:t xml:space="preserve">   </w:t>
                            </w:r>
                            <w:r w:rsidRPr="00EE12E7"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  <w:t>1-31</w:t>
                            </w:r>
                            <w:r w:rsidRPr="00EE12E7"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 w:rsidRPr="004C0F4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David and Mary Haigler in honor of Will and Katie</w:t>
                            </w:r>
                          </w:p>
                          <w:p w14:paraId="2DA72CAB" w14:textId="77777777" w:rsidR="00435E3A" w:rsidRDefault="00435E3A" w:rsidP="00435E3A">
                            <w:pPr>
                              <w:tabs>
                                <w:tab w:val="left" w:pos="360"/>
                                <w:tab w:val="left" w:pos="540"/>
                                <w:tab w:val="left" w:pos="900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14:paraId="0169621C" w14:textId="77777777" w:rsidR="00435E3A" w:rsidRPr="003C5FBF" w:rsidRDefault="00435E3A" w:rsidP="00435E3A">
                            <w:pPr>
                              <w:tabs>
                                <w:tab w:val="left" w:pos="360"/>
                                <w:tab w:val="left" w:pos="540"/>
                                <w:tab w:val="left" w:pos="900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14:paraId="42E5724F" w14:textId="77777777" w:rsidR="00435E3A" w:rsidRPr="003C5FBF" w:rsidRDefault="00435E3A" w:rsidP="00435E3A">
                            <w:pPr>
                              <w:tabs>
                                <w:tab w:val="left" w:pos="360"/>
                                <w:tab w:val="left" w:pos="540"/>
                                <w:tab w:val="left" w:pos="900"/>
                              </w:tabs>
                              <w:spacing w:after="0"/>
                              <w:rPr>
                                <w:rFonts w:ascii="Times New Roman" w:hAnsi="Times New Roman"/>
                                <w:bCs/>
                                <w:sz w:val="28"/>
                                <w:szCs w:val="28"/>
                              </w:rPr>
                            </w:pPr>
                            <w:r w:rsidRPr="003C5FBF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ab/>
                              <w:t xml:space="preserve">Soup Kitchen: </w:t>
                            </w:r>
                            <w:r w:rsidRPr="003C5FBF">
                              <w:rPr>
                                <w:rFonts w:ascii="Times New Roman" w:hAnsi="Times New Roman"/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  <w:t>No Soup Kitchen until further notice.</w:t>
                            </w:r>
                            <w:r w:rsidRPr="003C5FBF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775F2BFF" w14:textId="77777777" w:rsidR="00435E3A" w:rsidRPr="003C5FBF" w:rsidRDefault="00435E3A" w:rsidP="00435E3A">
                            <w:pPr>
                              <w:tabs>
                                <w:tab w:val="left" w:pos="360"/>
                              </w:tabs>
                              <w:spacing w:after="0"/>
                              <w:ind w:left="360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1927BF23" w14:textId="77777777" w:rsidR="00435E3A" w:rsidRPr="003C5FBF" w:rsidRDefault="00435E3A" w:rsidP="00435E3A">
                            <w:pPr>
                              <w:tabs>
                                <w:tab w:val="left" w:pos="360"/>
                              </w:tabs>
                              <w:spacing w:after="0"/>
                              <w:ind w:left="360"/>
                              <w:rPr>
                                <w:rFonts w:ascii="Times New Roman" w:hAnsi="Times New Roman"/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3C5FBF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Sunday School:</w:t>
                            </w:r>
                            <w:r w:rsidRPr="003C5FBF">
                              <w:rPr>
                                <w:rFonts w:ascii="Times New Roman" w:hAnsi="Times New Roman"/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No</w:t>
                            </w:r>
                            <w:r w:rsidRPr="003C5FBF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C5FBF">
                              <w:rPr>
                                <w:rFonts w:ascii="Times New Roman" w:hAnsi="Times New Roman"/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  <w:t>Sunday School until further notice.</w:t>
                            </w:r>
                          </w:p>
                          <w:p w14:paraId="24DC71F7" w14:textId="77777777" w:rsidR="00435E3A" w:rsidRPr="003C5FBF" w:rsidRDefault="00435E3A" w:rsidP="00435E3A">
                            <w:pPr>
                              <w:tabs>
                                <w:tab w:val="left" w:pos="360"/>
                              </w:tabs>
                              <w:spacing w:after="0"/>
                              <w:ind w:left="360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380CD8D0" w14:textId="77777777" w:rsidR="00435E3A" w:rsidRPr="003C5FBF" w:rsidRDefault="00435E3A" w:rsidP="00435E3A">
                            <w:pPr>
                              <w:tabs>
                                <w:tab w:val="left" w:pos="360"/>
                                <w:tab w:val="left" w:pos="3150"/>
                                <w:tab w:val="left" w:pos="4770"/>
                              </w:tabs>
                              <w:spacing w:after="0"/>
                              <w:ind w:left="360"/>
                              <w:rPr>
                                <w:rFonts w:ascii="Times New Roman" w:hAnsi="Times New Roman"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  <w:p w14:paraId="5FE6735C" w14:textId="77777777" w:rsidR="00435E3A" w:rsidRPr="003C5FBF" w:rsidRDefault="00435E3A" w:rsidP="00435E3A">
                            <w:pPr>
                              <w:tabs>
                                <w:tab w:val="left" w:pos="360"/>
                                <w:tab w:val="left" w:pos="2160"/>
                              </w:tabs>
                              <w:ind w:left="360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C5FBF">
                              <w:rPr>
                                <w:rFonts w:ascii="Times New Roman" w:hAnsi="Times New Roman"/>
                                <w:color w:val="FF0000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u w:val="single"/>
                              </w:rPr>
                              <w:t>January</w:t>
                            </w:r>
                            <w:r w:rsidRPr="003C5FBF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 Birthdays and Anniversaries </w:t>
                            </w:r>
                          </w:p>
                          <w:p w14:paraId="26E47B6C" w14:textId="77777777" w:rsidR="00435E3A" w:rsidRPr="003C5FBF" w:rsidRDefault="00435E3A" w:rsidP="00435E3A">
                            <w:pPr>
                              <w:tabs>
                                <w:tab w:val="left" w:pos="360"/>
                                <w:tab w:val="left" w:pos="720"/>
                                <w:tab w:val="left" w:pos="900"/>
                                <w:tab w:val="left" w:pos="5040"/>
                              </w:tabs>
                              <w:spacing w:after="0"/>
                              <w:ind w:left="360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3C5FB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1-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0</w:t>
                            </w:r>
                            <w:r w:rsidRPr="003C5FB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2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C5FB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DC</w:t>
                            </w:r>
                            <w:proofErr w:type="gramEnd"/>
                            <w:r w:rsidRPr="003C5FB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Williams</w:t>
                            </w:r>
                            <w:r w:rsidRPr="003C5FB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ab/>
                              <w:t>1-23</w:t>
                            </w:r>
                            <w:r w:rsidRPr="003C5FB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ab/>
                              <w:t>Angela (Angie) Summer</w:t>
                            </w:r>
                          </w:p>
                          <w:p w14:paraId="265FA066" w14:textId="77777777" w:rsidR="00435E3A" w:rsidRPr="003C5FBF" w:rsidRDefault="00435E3A" w:rsidP="00435E3A">
                            <w:pPr>
                              <w:tabs>
                                <w:tab w:val="left" w:pos="360"/>
                                <w:tab w:val="left" w:pos="720"/>
                                <w:tab w:val="left" w:pos="900"/>
                                <w:tab w:val="left" w:pos="5040"/>
                              </w:tabs>
                              <w:spacing w:after="0"/>
                              <w:ind w:left="360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3C5FB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1-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0</w:t>
                            </w:r>
                            <w:r w:rsidRPr="003C5FB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9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C5FB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Angie</w:t>
                            </w:r>
                            <w:proofErr w:type="gramEnd"/>
                            <w:r w:rsidRPr="003C5FB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Collier</w:t>
                            </w:r>
                            <w:r w:rsidRPr="003C5FB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ab/>
                              <w:t>1-27</w:t>
                            </w:r>
                            <w:r w:rsidRPr="003C5FB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ab/>
                              <w:t>Freddy Virden</w:t>
                            </w:r>
                          </w:p>
                          <w:p w14:paraId="3D992B71" w14:textId="77777777" w:rsidR="00435E3A" w:rsidRPr="003C5FBF" w:rsidRDefault="00435E3A" w:rsidP="00435E3A">
                            <w:pPr>
                              <w:tabs>
                                <w:tab w:val="left" w:pos="360"/>
                                <w:tab w:val="left" w:pos="720"/>
                                <w:tab w:val="left" w:pos="900"/>
                                <w:tab w:val="left" w:pos="5040"/>
                              </w:tabs>
                              <w:spacing w:after="0"/>
                              <w:ind w:left="360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3C5FB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1-12</w:t>
                            </w:r>
                            <w:proofErr w:type="gramStart"/>
                            <w:r w:rsidRPr="003C5FB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ab/>
                              <w:t xml:space="preserve">  DC</w:t>
                            </w:r>
                            <w:proofErr w:type="gramEnd"/>
                            <w:r w:rsidRPr="003C5FB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&amp; Bill Williams</w:t>
                            </w:r>
                            <w:r w:rsidRPr="003C5FB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ab/>
                              <w:t>1-29</w:t>
                            </w:r>
                            <w:r w:rsidRPr="003C5FB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ab/>
                              <w:t>Richard Collier</w:t>
                            </w:r>
                          </w:p>
                          <w:p w14:paraId="38246558" w14:textId="77777777" w:rsidR="00435E3A" w:rsidRPr="003C5FBF" w:rsidRDefault="00435E3A" w:rsidP="00435E3A">
                            <w:pPr>
                              <w:tabs>
                                <w:tab w:val="left" w:pos="360"/>
                                <w:tab w:val="left" w:pos="720"/>
                                <w:tab w:val="left" w:pos="900"/>
                                <w:tab w:val="left" w:pos="5040"/>
                              </w:tabs>
                              <w:spacing w:after="0"/>
                              <w:ind w:left="360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3C5FB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1-19</w:t>
                            </w:r>
                            <w:proofErr w:type="gramStart"/>
                            <w:r w:rsidRPr="003C5FB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ab/>
                              <w:t xml:space="preserve">  Jenny</w:t>
                            </w:r>
                            <w:proofErr w:type="gramEnd"/>
                            <w:r w:rsidRPr="003C5FB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Brannan</w:t>
                            </w:r>
                            <w:r w:rsidRPr="003C5FB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ab/>
                              <w:t>1-30</w:t>
                            </w:r>
                            <w:r w:rsidRPr="003C5FB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ab/>
                              <w:t>Gulshan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P</w:t>
                            </w:r>
                            <w:r w:rsidRPr="003C5FB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rem &amp;Neelima Choppla</w:t>
                            </w:r>
                          </w:p>
                          <w:p w14:paraId="6750ABE5" w14:textId="77777777" w:rsidR="00435E3A" w:rsidRPr="003C5FBF" w:rsidRDefault="00435E3A" w:rsidP="00435E3A">
                            <w:pPr>
                              <w:tabs>
                                <w:tab w:val="left" w:pos="360"/>
                                <w:tab w:val="left" w:pos="720"/>
                                <w:tab w:val="left" w:pos="900"/>
                                <w:tab w:val="left" w:pos="5040"/>
                              </w:tabs>
                              <w:spacing w:after="0"/>
                              <w:ind w:left="360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3C5FB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1-19</w:t>
                            </w:r>
                            <w:proofErr w:type="gramStart"/>
                            <w:r w:rsidRPr="003C5FB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ab/>
                              <w:t xml:space="preserve">  Aiden</w:t>
                            </w:r>
                            <w:proofErr w:type="gramEnd"/>
                            <w:r w:rsidRPr="003C5FB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Coogle</w:t>
                            </w:r>
                            <w:r w:rsidRPr="003C5FB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ab/>
                              <w:t>1-30</w:t>
                            </w:r>
                            <w:r w:rsidRPr="003C5FB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ab/>
                              <w:t>My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r</w:t>
                            </w:r>
                            <w:r w:rsidRPr="003C5FB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tle Joiner</w:t>
                            </w:r>
                          </w:p>
                          <w:p w14:paraId="1CDF629C" w14:textId="77777777" w:rsidR="00435E3A" w:rsidRPr="003C5FBF" w:rsidRDefault="00435E3A" w:rsidP="00435E3A">
                            <w:pPr>
                              <w:tabs>
                                <w:tab w:val="left" w:pos="360"/>
                                <w:tab w:val="left" w:pos="720"/>
                                <w:tab w:val="left" w:pos="900"/>
                                <w:tab w:val="left" w:pos="5040"/>
                              </w:tabs>
                              <w:spacing w:after="0"/>
                              <w:ind w:left="360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3C5FB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1-22</w:t>
                            </w:r>
                            <w:proofErr w:type="gramStart"/>
                            <w:r w:rsidRPr="003C5FB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ab/>
                              <w:t xml:space="preserve">  </w:t>
                            </w:r>
                            <w:proofErr w:type="spellStart"/>
                            <w:r w:rsidRPr="003C5FB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Lelan</w:t>
                            </w:r>
                            <w:proofErr w:type="spellEnd"/>
                            <w:proofErr w:type="gramEnd"/>
                            <w:r w:rsidRPr="003C5FB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Moretz</w:t>
                            </w:r>
                            <w:r w:rsidRPr="003C5FB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ab/>
                              <w:t>1-31</w:t>
                            </w:r>
                            <w:r w:rsidRPr="003C5FB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ab/>
                              <w:t>Max Wood</w:t>
                            </w:r>
                          </w:p>
                          <w:p w14:paraId="40D6BC29" w14:textId="77777777" w:rsidR="00435E3A" w:rsidRPr="0033108F" w:rsidRDefault="00435E3A" w:rsidP="00435E3A">
                            <w:pPr>
                              <w:tabs>
                                <w:tab w:val="left" w:pos="360"/>
                                <w:tab w:val="left" w:pos="900"/>
                                <w:tab w:val="left" w:pos="5040"/>
                              </w:tabs>
                              <w:spacing w:after="0"/>
                              <w:ind w:left="360"/>
                              <w:rPr>
                                <w:rFonts w:ascii="Times New Roman" w:hAnsi="Times New Roman"/>
                                <w:b/>
                                <w:sz w:val="25"/>
                                <w:szCs w:val="25"/>
                                <w:u w:val="single"/>
                              </w:rPr>
                            </w:pPr>
                          </w:p>
                          <w:p w14:paraId="08FD414C" w14:textId="77777777" w:rsidR="00435E3A" w:rsidRPr="00FA2B9F" w:rsidRDefault="00435E3A" w:rsidP="00435E3A">
                            <w:pPr>
                              <w:tabs>
                                <w:tab w:val="left" w:pos="360"/>
                                <w:tab w:val="left" w:pos="900"/>
                                <w:tab w:val="left" w:pos="5040"/>
                              </w:tabs>
                              <w:spacing w:after="0"/>
                              <w:ind w:left="360"/>
                              <w:rPr>
                                <w:rFonts w:ascii="Times New Roman" w:hAnsi="Times New Roman"/>
                                <w:b/>
                                <w:color w:val="FF0000"/>
                                <w:sz w:val="25"/>
                                <w:szCs w:val="25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E717C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12.6pt;margin-top:-14.85pt;width:520.8pt;height:73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" strokecolor="black [3213]" strokeweight="2pt">
                <v:textbox>
                  <w:txbxContent>
                    <w:p w14:paraId="0558C54F" w14:textId="77777777" w:rsidR="00435E3A" w:rsidRPr="00FA2B9F" w:rsidRDefault="00435E3A" w:rsidP="00435E3A">
                      <w:pPr>
                        <w:tabs>
                          <w:tab w:val="left" w:pos="360"/>
                        </w:tabs>
                        <w:spacing w:after="0"/>
                        <w:ind w:left="360"/>
                        <w:jc w:val="center"/>
                        <w:rPr>
                          <w:rFonts w:ascii="Times New Roman" w:hAnsi="Times New Roman"/>
                          <w:b/>
                          <w:color w:val="FF0000"/>
                          <w:sz w:val="28"/>
                          <w:szCs w:val="28"/>
                          <w:u w:val="single"/>
                        </w:rPr>
                      </w:pPr>
                    </w:p>
                    <w:p w14:paraId="39962D4F" w14:textId="77777777" w:rsidR="00435E3A" w:rsidRPr="003C5FBF" w:rsidRDefault="00435E3A" w:rsidP="00435E3A">
                      <w:pPr>
                        <w:tabs>
                          <w:tab w:val="left" w:pos="360"/>
                        </w:tabs>
                        <w:spacing w:after="0"/>
                        <w:ind w:left="360"/>
                        <w:jc w:val="center"/>
                        <w:rPr>
                          <w:rFonts w:ascii="Times New Roman" w:hAnsi="Times New Roman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C5FBF">
                        <w:rPr>
                          <w:rFonts w:ascii="Times New Roman" w:hAnsi="Times New Roman"/>
                          <w:b/>
                          <w:sz w:val="28"/>
                          <w:szCs w:val="28"/>
                          <w:u w:val="single"/>
                        </w:rPr>
                        <w:t>Serving Our Lord in January</w:t>
                      </w:r>
                    </w:p>
                    <w:p w14:paraId="5154FFB9" w14:textId="77777777" w:rsidR="00435E3A" w:rsidRPr="003C5FBF" w:rsidRDefault="00435E3A" w:rsidP="00435E3A">
                      <w:pPr>
                        <w:tabs>
                          <w:tab w:val="left" w:pos="360"/>
                        </w:tabs>
                        <w:ind w:left="360"/>
                        <w:jc w:val="center"/>
                        <w:rPr>
                          <w:rFonts w:ascii="Times New Roman" w:hAnsi="Times New Roman"/>
                          <w:b/>
                          <w:sz w:val="28"/>
                          <w:szCs w:val="28"/>
                          <w:u w:val="single"/>
                        </w:rPr>
                      </w:pPr>
                    </w:p>
                    <w:p w14:paraId="44E335BF" w14:textId="77777777" w:rsidR="00435E3A" w:rsidRPr="003C5FBF" w:rsidRDefault="00435E3A" w:rsidP="00435E3A">
                      <w:pPr>
                        <w:tabs>
                          <w:tab w:val="left" w:pos="360"/>
                          <w:tab w:val="left" w:pos="2880"/>
                          <w:tab w:val="left" w:pos="5040"/>
                        </w:tabs>
                        <w:ind w:left="360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3C5FBF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Ushers</w:t>
                      </w:r>
                      <w:r w:rsidRPr="003C5FBF">
                        <w:rPr>
                          <w:rFonts w:ascii="Times New Roman" w:hAnsi="Times New Roman"/>
                          <w:sz w:val="28"/>
                          <w:szCs w:val="28"/>
                        </w:rPr>
                        <w:tab/>
                      </w:r>
                      <w:r w:rsidRPr="003C5FBF">
                        <w:rPr>
                          <w:rFonts w:ascii="Times New Roman" w:hAnsi="Times New Roman"/>
                          <w:sz w:val="28"/>
                          <w:szCs w:val="28"/>
                        </w:rPr>
                        <w:tab/>
                        <w:t>Brenden Fitzgerald and Ted Robinson</w:t>
                      </w:r>
                    </w:p>
                    <w:p w14:paraId="5B91BC8C" w14:textId="77777777" w:rsidR="00435E3A" w:rsidRPr="003C5FBF" w:rsidRDefault="00435E3A" w:rsidP="00435E3A">
                      <w:pPr>
                        <w:tabs>
                          <w:tab w:val="left" w:pos="360"/>
                          <w:tab w:val="left" w:pos="2880"/>
                          <w:tab w:val="left" w:pos="5040"/>
                        </w:tabs>
                        <w:ind w:left="360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3C5FBF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Altar Guild</w:t>
                      </w:r>
                      <w:r w:rsidRPr="003C5FBF">
                        <w:rPr>
                          <w:rFonts w:ascii="Times New Roman" w:hAnsi="Times New Roman"/>
                          <w:sz w:val="28"/>
                          <w:szCs w:val="28"/>
                        </w:rPr>
                        <w:tab/>
                      </w:r>
                      <w:r w:rsidRPr="003C5FBF">
                        <w:rPr>
                          <w:rFonts w:ascii="Times New Roman" w:hAnsi="Times New Roman"/>
                          <w:sz w:val="28"/>
                          <w:szCs w:val="28"/>
                        </w:rPr>
                        <w:tab/>
                        <w:t>Joe &amp; Joy McNutt and Tommy Martin</w:t>
                      </w:r>
                    </w:p>
                    <w:p w14:paraId="00FB30BD" w14:textId="77777777" w:rsidR="00435E3A" w:rsidRPr="003C5FBF" w:rsidRDefault="00435E3A" w:rsidP="00435E3A">
                      <w:pPr>
                        <w:tabs>
                          <w:tab w:val="left" w:pos="360"/>
                          <w:tab w:val="left" w:pos="5040"/>
                        </w:tabs>
                        <w:ind w:left="360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3C5FBF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Lectors</w:t>
                      </w:r>
                      <w:r w:rsidRPr="003C5FBF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ab/>
                      </w:r>
                      <w:r w:rsidRPr="003C5FBF">
                        <w:rPr>
                          <w:rFonts w:ascii="Times New Roman" w:hAnsi="Times New Roman"/>
                          <w:sz w:val="28"/>
                          <w:szCs w:val="28"/>
                        </w:rPr>
                        <w:t>Jon Coogle and Wendi Martin</w:t>
                      </w:r>
                    </w:p>
                    <w:p w14:paraId="3F896906" w14:textId="77777777" w:rsidR="00435E3A" w:rsidRPr="003C5FBF" w:rsidRDefault="00435E3A" w:rsidP="00435E3A">
                      <w:pPr>
                        <w:tabs>
                          <w:tab w:val="left" w:pos="540"/>
                          <w:tab w:val="left" w:pos="2880"/>
                          <w:tab w:val="left" w:pos="5760"/>
                        </w:tabs>
                        <w:spacing w:after="0"/>
                        <w:ind w:left="540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</w:p>
                    <w:p w14:paraId="158EE506" w14:textId="77777777" w:rsidR="00435E3A" w:rsidRPr="003C5FBF" w:rsidRDefault="00435E3A" w:rsidP="00435E3A">
                      <w:pPr>
                        <w:tabs>
                          <w:tab w:val="left" w:pos="360"/>
                        </w:tabs>
                        <w:spacing w:after="0"/>
                        <w:ind w:left="360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 w:rsidRPr="003C5FBF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 xml:space="preserve">Family Day: </w:t>
                      </w:r>
                      <w:r w:rsidRPr="003C5FBF">
                        <w:rPr>
                          <w:rFonts w:ascii="Times New Roman" w:hAnsi="Times New Roman"/>
                          <w:b/>
                          <w:i/>
                          <w:iCs/>
                          <w:sz w:val="28"/>
                          <w:szCs w:val="28"/>
                        </w:rPr>
                        <w:t>No Family Day Meal until further notice.</w:t>
                      </w:r>
                    </w:p>
                    <w:p w14:paraId="25F4CDF4" w14:textId="77777777" w:rsidR="00435E3A" w:rsidRPr="003C5FBF" w:rsidRDefault="00435E3A" w:rsidP="00435E3A">
                      <w:pPr>
                        <w:tabs>
                          <w:tab w:val="left" w:pos="360"/>
                        </w:tabs>
                        <w:spacing w:after="0"/>
                        <w:ind w:left="360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</w:p>
                    <w:p w14:paraId="3B8DDB03" w14:textId="77777777" w:rsidR="00435E3A" w:rsidRPr="003C5FBF" w:rsidRDefault="00435E3A" w:rsidP="00435E3A">
                      <w:pPr>
                        <w:tabs>
                          <w:tab w:val="left" w:pos="360"/>
                        </w:tabs>
                        <w:spacing w:after="0"/>
                        <w:ind w:left="360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 w:rsidRPr="003C5FBF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Coffee Hour:</w:t>
                      </w:r>
                      <w:r w:rsidRPr="003C5FBF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 </w:t>
                      </w:r>
                      <w:r w:rsidRPr="003C5FBF">
                        <w:rPr>
                          <w:rFonts w:ascii="Times New Roman" w:hAnsi="Times New Roman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No Coffee Hour until further notice.</w:t>
                      </w:r>
                    </w:p>
                    <w:p w14:paraId="4C17E5F8" w14:textId="77777777" w:rsidR="00435E3A" w:rsidRPr="003C5FBF" w:rsidRDefault="00435E3A" w:rsidP="00435E3A">
                      <w:pPr>
                        <w:tabs>
                          <w:tab w:val="left" w:pos="360"/>
                          <w:tab w:val="left" w:pos="3600"/>
                          <w:tab w:val="left" w:pos="5760"/>
                        </w:tabs>
                        <w:spacing w:after="0"/>
                        <w:ind w:left="360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</w:p>
                    <w:p w14:paraId="4BDE39CD" w14:textId="77777777" w:rsidR="00435E3A" w:rsidRPr="003C5FBF" w:rsidRDefault="00435E3A" w:rsidP="00435E3A">
                      <w:pPr>
                        <w:tabs>
                          <w:tab w:val="left" w:pos="360"/>
                          <w:tab w:val="left" w:pos="3600"/>
                          <w:tab w:val="left" w:pos="5760"/>
                        </w:tabs>
                        <w:spacing w:after="0"/>
                        <w:ind w:left="360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 w:rsidRPr="003C5FBF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 xml:space="preserve">Flowers: </w:t>
                      </w:r>
                    </w:p>
                    <w:p w14:paraId="275C5E17" w14:textId="77777777" w:rsidR="00435E3A" w:rsidRPr="003C5FBF" w:rsidRDefault="00435E3A" w:rsidP="00435E3A">
                      <w:pPr>
                        <w:tabs>
                          <w:tab w:val="left" w:pos="360"/>
                          <w:tab w:val="left" w:pos="3600"/>
                          <w:tab w:val="left" w:pos="5760"/>
                        </w:tabs>
                        <w:spacing w:after="0"/>
                        <w:ind w:left="360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</w:p>
                    <w:p w14:paraId="1D92726C" w14:textId="77777777" w:rsidR="00435E3A" w:rsidRPr="004C0F4F" w:rsidRDefault="00435E3A" w:rsidP="00435E3A">
                      <w:pPr>
                        <w:tabs>
                          <w:tab w:val="left" w:pos="360"/>
                          <w:tab w:val="left" w:pos="540"/>
                          <w:tab w:val="left" w:pos="900"/>
                        </w:tabs>
                        <w:spacing w:after="0"/>
                        <w:ind w:left="360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3C5FBF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1-03</w:t>
                      </w:r>
                      <w:r w:rsidRPr="003C5FBF">
                        <w:rPr>
                          <w:rFonts w:ascii="Times New Roman" w:hAnsi="Times New Roman"/>
                          <w:sz w:val="28"/>
                          <w:szCs w:val="28"/>
                        </w:rPr>
                        <w:tab/>
                      </w:r>
                      <w:r w:rsidRPr="003C5FBF">
                        <w:rPr>
                          <w:rFonts w:ascii="Times New Roman" w:hAnsi="Times New Roman"/>
                          <w:sz w:val="28"/>
                          <w:szCs w:val="28"/>
                        </w:rPr>
                        <w:tab/>
                      </w:r>
                      <w:r w:rsidRPr="004C0F4F">
                        <w:rPr>
                          <w:rFonts w:ascii="Times New Roman" w:hAnsi="Times New Roman"/>
                          <w:sz w:val="28"/>
                          <w:szCs w:val="28"/>
                        </w:rPr>
                        <w:t>Poinsettias for Epiphany</w:t>
                      </w:r>
                    </w:p>
                    <w:p w14:paraId="163C5973" w14:textId="77777777" w:rsidR="00435E3A" w:rsidRPr="004C0F4F" w:rsidRDefault="00435E3A" w:rsidP="00435E3A">
                      <w:pPr>
                        <w:tabs>
                          <w:tab w:val="left" w:pos="360"/>
                          <w:tab w:val="left" w:pos="540"/>
                          <w:tab w:val="left" w:pos="900"/>
                        </w:tabs>
                        <w:spacing w:after="0"/>
                        <w:ind w:left="360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14:paraId="24405DCE" w14:textId="77777777" w:rsidR="00435E3A" w:rsidRDefault="00435E3A" w:rsidP="00435E3A">
                      <w:pPr>
                        <w:tabs>
                          <w:tab w:val="left" w:pos="360"/>
                          <w:tab w:val="left" w:pos="450"/>
                          <w:tab w:val="left" w:pos="900"/>
                        </w:tabs>
                        <w:spacing w:after="0"/>
                        <w:ind w:left="360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4C0F4F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1-10</w:t>
                      </w:r>
                      <w:r w:rsidRPr="004C0F4F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ab/>
                      </w:r>
                      <w:r w:rsidRPr="004C0F4F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ab/>
                      </w:r>
                      <w:r w:rsidRPr="004C0F4F">
                        <w:rPr>
                          <w:rFonts w:ascii="Times New Roman" w:hAnsi="Times New Roman"/>
                          <w:sz w:val="28"/>
                          <w:szCs w:val="28"/>
                        </w:rPr>
                        <w:t>Jim and Patricia Trask in loving memory of John and Sarah Trask</w:t>
                      </w:r>
                    </w:p>
                    <w:p w14:paraId="545B772F" w14:textId="77777777" w:rsidR="00435E3A" w:rsidRDefault="00435E3A" w:rsidP="00435E3A">
                      <w:pPr>
                        <w:tabs>
                          <w:tab w:val="left" w:pos="360"/>
                          <w:tab w:val="left" w:pos="450"/>
                          <w:tab w:val="left" w:pos="900"/>
                        </w:tabs>
                        <w:spacing w:after="0"/>
                        <w:ind w:left="360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14:paraId="53F82DA0" w14:textId="77777777" w:rsidR="00435E3A" w:rsidRPr="004C0F4F" w:rsidRDefault="00435E3A" w:rsidP="00435E3A">
                      <w:pPr>
                        <w:tabs>
                          <w:tab w:val="left" w:pos="360"/>
                          <w:tab w:val="left" w:pos="450"/>
                          <w:tab w:val="left" w:pos="900"/>
                        </w:tabs>
                        <w:spacing w:after="0"/>
                        <w:ind w:left="360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4C0F4F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1-17</w:t>
                      </w:r>
                      <w:r w:rsidRPr="004C0F4F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ab/>
                      </w:r>
                      <w:r w:rsidRPr="004C0F4F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ab/>
                      </w:r>
                      <w:r w:rsidRPr="004C0F4F">
                        <w:rPr>
                          <w:rFonts w:ascii="Times New Roman" w:hAnsi="Times New Roman"/>
                          <w:sz w:val="28"/>
                          <w:szCs w:val="28"/>
                        </w:rPr>
                        <w:t>Jimmy and Mary Kay Watson in honor of Daniel</w:t>
                      </w:r>
                    </w:p>
                    <w:p w14:paraId="72FB2E03" w14:textId="77777777" w:rsidR="00435E3A" w:rsidRPr="004C0F4F" w:rsidRDefault="00435E3A" w:rsidP="00435E3A">
                      <w:pPr>
                        <w:tabs>
                          <w:tab w:val="left" w:pos="360"/>
                          <w:tab w:val="left" w:pos="900"/>
                        </w:tabs>
                        <w:spacing w:after="0"/>
                        <w:ind w:left="360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14:paraId="29210F98" w14:textId="77777777" w:rsidR="00435E3A" w:rsidRDefault="00435E3A" w:rsidP="00435E3A">
                      <w:pPr>
                        <w:tabs>
                          <w:tab w:val="left" w:pos="360"/>
                          <w:tab w:val="left" w:pos="540"/>
                          <w:tab w:val="left" w:pos="900"/>
                        </w:tabs>
                        <w:spacing w:after="0"/>
                        <w:ind w:left="360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4C0F4F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 xml:space="preserve">1-24 </w:t>
                      </w:r>
                      <w:r w:rsidRPr="004C0F4F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ab/>
                      </w:r>
                      <w:r w:rsidRPr="004C0F4F">
                        <w:rPr>
                          <w:rFonts w:ascii="Times New Roman" w:hAnsi="Times New Roman"/>
                          <w:sz w:val="28"/>
                          <w:szCs w:val="28"/>
                        </w:rPr>
                        <w:t>Grady and Patsy English in loving memory of Miss Ruth Kleckley</w:t>
                      </w:r>
                    </w:p>
                    <w:p w14:paraId="74600046" w14:textId="77777777" w:rsidR="00435E3A" w:rsidRPr="004C0F4F" w:rsidRDefault="00435E3A" w:rsidP="00435E3A">
                      <w:pPr>
                        <w:tabs>
                          <w:tab w:val="left" w:pos="360"/>
                          <w:tab w:val="left" w:pos="540"/>
                          <w:tab w:val="left" w:pos="900"/>
                        </w:tabs>
                        <w:spacing w:after="0"/>
                        <w:ind w:left="360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14:paraId="21F77744" w14:textId="77777777" w:rsidR="00435E3A" w:rsidRPr="004C0F4F" w:rsidRDefault="00435E3A" w:rsidP="00435E3A">
                      <w:pPr>
                        <w:tabs>
                          <w:tab w:val="left" w:pos="180"/>
                        </w:tabs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ab/>
                        <w:t xml:space="preserve">   </w:t>
                      </w:r>
                      <w:r w:rsidRPr="00EE12E7"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</w:rPr>
                        <w:t>1-31</w:t>
                      </w:r>
                      <w:r w:rsidRPr="00EE12E7"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 w:rsidRPr="004C0F4F">
                        <w:rPr>
                          <w:rFonts w:ascii="Times New Roman" w:hAnsi="Times New Roman"/>
                          <w:sz w:val="28"/>
                          <w:szCs w:val="28"/>
                        </w:rPr>
                        <w:t>David and Mary Haigler in honor of Will and Katie</w:t>
                      </w:r>
                    </w:p>
                    <w:p w14:paraId="2DA72CAB" w14:textId="77777777" w:rsidR="00435E3A" w:rsidRDefault="00435E3A" w:rsidP="00435E3A">
                      <w:pPr>
                        <w:tabs>
                          <w:tab w:val="left" w:pos="360"/>
                          <w:tab w:val="left" w:pos="540"/>
                          <w:tab w:val="left" w:pos="900"/>
                        </w:tabs>
                        <w:spacing w:after="0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14:paraId="0169621C" w14:textId="77777777" w:rsidR="00435E3A" w:rsidRPr="003C5FBF" w:rsidRDefault="00435E3A" w:rsidP="00435E3A">
                      <w:pPr>
                        <w:tabs>
                          <w:tab w:val="left" w:pos="360"/>
                          <w:tab w:val="left" w:pos="540"/>
                          <w:tab w:val="left" w:pos="900"/>
                        </w:tabs>
                        <w:spacing w:after="0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14:paraId="42E5724F" w14:textId="77777777" w:rsidR="00435E3A" w:rsidRPr="003C5FBF" w:rsidRDefault="00435E3A" w:rsidP="00435E3A">
                      <w:pPr>
                        <w:tabs>
                          <w:tab w:val="left" w:pos="360"/>
                          <w:tab w:val="left" w:pos="540"/>
                          <w:tab w:val="left" w:pos="900"/>
                        </w:tabs>
                        <w:spacing w:after="0"/>
                        <w:rPr>
                          <w:rFonts w:ascii="Times New Roman" w:hAnsi="Times New Roman"/>
                          <w:bCs/>
                          <w:sz w:val="28"/>
                          <w:szCs w:val="28"/>
                        </w:rPr>
                      </w:pPr>
                      <w:r w:rsidRPr="003C5FBF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ab/>
                        <w:t xml:space="preserve">Soup Kitchen: </w:t>
                      </w:r>
                      <w:r w:rsidRPr="003C5FBF">
                        <w:rPr>
                          <w:rFonts w:ascii="Times New Roman" w:hAnsi="Times New Roman"/>
                          <w:b/>
                          <w:i/>
                          <w:iCs/>
                          <w:sz w:val="28"/>
                          <w:szCs w:val="28"/>
                        </w:rPr>
                        <w:t>No Soup Kitchen until further notice.</w:t>
                      </w:r>
                      <w:r w:rsidRPr="003C5FBF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  <w:p w14:paraId="775F2BFF" w14:textId="77777777" w:rsidR="00435E3A" w:rsidRPr="003C5FBF" w:rsidRDefault="00435E3A" w:rsidP="00435E3A">
                      <w:pPr>
                        <w:tabs>
                          <w:tab w:val="left" w:pos="360"/>
                        </w:tabs>
                        <w:spacing w:after="0"/>
                        <w:ind w:left="360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</w:p>
                    <w:p w14:paraId="1927BF23" w14:textId="77777777" w:rsidR="00435E3A" w:rsidRPr="003C5FBF" w:rsidRDefault="00435E3A" w:rsidP="00435E3A">
                      <w:pPr>
                        <w:tabs>
                          <w:tab w:val="left" w:pos="360"/>
                        </w:tabs>
                        <w:spacing w:after="0"/>
                        <w:ind w:left="360"/>
                        <w:rPr>
                          <w:rFonts w:ascii="Times New Roman" w:hAnsi="Times New Roman"/>
                          <w:b/>
                          <w:i/>
                          <w:iCs/>
                          <w:sz w:val="28"/>
                          <w:szCs w:val="28"/>
                        </w:rPr>
                      </w:pPr>
                      <w:r w:rsidRPr="003C5FBF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Sunday School:</w:t>
                      </w:r>
                      <w:r w:rsidRPr="003C5FBF">
                        <w:rPr>
                          <w:rFonts w:ascii="Times New Roman" w:hAnsi="Times New Roman"/>
                          <w:b/>
                          <w:i/>
                          <w:iCs/>
                          <w:sz w:val="28"/>
                          <w:szCs w:val="28"/>
                        </w:rPr>
                        <w:t xml:space="preserve"> No</w:t>
                      </w:r>
                      <w:r w:rsidRPr="003C5FBF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3C5FBF">
                        <w:rPr>
                          <w:rFonts w:ascii="Times New Roman" w:hAnsi="Times New Roman"/>
                          <w:b/>
                          <w:i/>
                          <w:iCs/>
                          <w:sz w:val="28"/>
                          <w:szCs w:val="28"/>
                        </w:rPr>
                        <w:t>Sunday School until further notice.</w:t>
                      </w:r>
                    </w:p>
                    <w:p w14:paraId="24DC71F7" w14:textId="77777777" w:rsidR="00435E3A" w:rsidRPr="003C5FBF" w:rsidRDefault="00435E3A" w:rsidP="00435E3A">
                      <w:pPr>
                        <w:tabs>
                          <w:tab w:val="left" w:pos="360"/>
                        </w:tabs>
                        <w:spacing w:after="0"/>
                        <w:ind w:left="360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</w:p>
                    <w:p w14:paraId="380CD8D0" w14:textId="77777777" w:rsidR="00435E3A" w:rsidRPr="003C5FBF" w:rsidRDefault="00435E3A" w:rsidP="00435E3A">
                      <w:pPr>
                        <w:tabs>
                          <w:tab w:val="left" w:pos="360"/>
                          <w:tab w:val="left" w:pos="3150"/>
                          <w:tab w:val="left" w:pos="4770"/>
                        </w:tabs>
                        <w:spacing w:after="0"/>
                        <w:ind w:left="360"/>
                        <w:rPr>
                          <w:rFonts w:ascii="Times New Roman" w:hAnsi="Times New Roman"/>
                          <w:color w:val="FF0000"/>
                          <w:sz w:val="28"/>
                          <w:szCs w:val="28"/>
                        </w:rPr>
                      </w:pPr>
                    </w:p>
                    <w:p w14:paraId="5FE6735C" w14:textId="77777777" w:rsidR="00435E3A" w:rsidRPr="003C5FBF" w:rsidRDefault="00435E3A" w:rsidP="00435E3A">
                      <w:pPr>
                        <w:tabs>
                          <w:tab w:val="left" w:pos="360"/>
                          <w:tab w:val="left" w:pos="2160"/>
                        </w:tabs>
                        <w:ind w:left="360"/>
                        <w:rPr>
                          <w:rFonts w:ascii="Times New Roman" w:hAnsi="Times New Roman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C5FBF">
                        <w:rPr>
                          <w:rFonts w:ascii="Times New Roman" w:hAnsi="Times New Roman"/>
                          <w:color w:val="FF0000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  <w:u w:val="single"/>
                        </w:rPr>
                        <w:t>January</w:t>
                      </w:r>
                      <w:r w:rsidRPr="003C5FBF">
                        <w:rPr>
                          <w:rFonts w:ascii="Times New Roman" w:hAnsi="Times New Roman"/>
                          <w:b/>
                          <w:sz w:val="28"/>
                          <w:szCs w:val="28"/>
                          <w:u w:val="single"/>
                        </w:rPr>
                        <w:t xml:space="preserve"> Birthdays and Anniversaries </w:t>
                      </w:r>
                    </w:p>
                    <w:p w14:paraId="26E47B6C" w14:textId="77777777" w:rsidR="00435E3A" w:rsidRPr="003C5FBF" w:rsidRDefault="00435E3A" w:rsidP="00435E3A">
                      <w:pPr>
                        <w:tabs>
                          <w:tab w:val="left" w:pos="360"/>
                          <w:tab w:val="left" w:pos="720"/>
                          <w:tab w:val="left" w:pos="900"/>
                          <w:tab w:val="left" w:pos="5040"/>
                        </w:tabs>
                        <w:spacing w:after="0"/>
                        <w:ind w:left="360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3C5FBF">
                        <w:rPr>
                          <w:rFonts w:ascii="Times New Roman" w:hAnsi="Times New Roman"/>
                          <w:sz w:val="28"/>
                          <w:szCs w:val="28"/>
                        </w:rPr>
                        <w:t>1-</w:t>
                      </w:r>
                      <w:proofErr w:type="gramStart"/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0</w:t>
                      </w:r>
                      <w:r w:rsidRPr="003C5FBF">
                        <w:rPr>
                          <w:rFonts w:ascii="Times New Roman" w:hAnsi="Times New Roman"/>
                          <w:sz w:val="28"/>
                          <w:szCs w:val="28"/>
                        </w:rPr>
                        <w:t>2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r w:rsidRPr="003C5FBF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DC</w:t>
                      </w:r>
                      <w:proofErr w:type="gramEnd"/>
                      <w:r w:rsidRPr="003C5FBF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Williams</w:t>
                      </w:r>
                      <w:r w:rsidRPr="003C5FBF">
                        <w:rPr>
                          <w:rFonts w:ascii="Times New Roman" w:hAnsi="Times New Roman"/>
                          <w:sz w:val="28"/>
                          <w:szCs w:val="28"/>
                        </w:rPr>
                        <w:tab/>
                        <w:t>1-23</w:t>
                      </w:r>
                      <w:r w:rsidRPr="003C5FBF">
                        <w:rPr>
                          <w:rFonts w:ascii="Times New Roman" w:hAnsi="Times New Roman"/>
                          <w:sz w:val="28"/>
                          <w:szCs w:val="28"/>
                        </w:rPr>
                        <w:tab/>
                        <w:t>Angela (Angie) Summer</w:t>
                      </w:r>
                    </w:p>
                    <w:p w14:paraId="265FA066" w14:textId="77777777" w:rsidR="00435E3A" w:rsidRPr="003C5FBF" w:rsidRDefault="00435E3A" w:rsidP="00435E3A">
                      <w:pPr>
                        <w:tabs>
                          <w:tab w:val="left" w:pos="360"/>
                          <w:tab w:val="left" w:pos="720"/>
                          <w:tab w:val="left" w:pos="900"/>
                          <w:tab w:val="left" w:pos="5040"/>
                        </w:tabs>
                        <w:spacing w:after="0"/>
                        <w:ind w:left="360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3C5FBF">
                        <w:rPr>
                          <w:rFonts w:ascii="Times New Roman" w:hAnsi="Times New Roman"/>
                          <w:sz w:val="28"/>
                          <w:szCs w:val="28"/>
                        </w:rPr>
                        <w:t>1-</w:t>
                      </w:r>
                      <w:proofErr w:type="gramStart"/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0</w:t>
                      </w:r>
                      <w:r w:rsidRPr="003C5FBF">
                        <w:rPr>
                          <w:rFonts w:ascii="Times New Roman" w:hAnsi="Times New Roman"/>
                          <w:sz w:val="28"/>
                          <w:szCs w:val="28"/>
                        </w:rPr>
                        <w:t>9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r w:rsidRPr="003C5FBF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Angie</w:t>
                      </w:r>
                      <w:proofErr w:type="gramEnd"/>
                      <w:r w:rsidRPr="003C5FBF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Collier</w:t>
                      </w:r>
                      <w:r w:rsidRPr="003C5FBF">
                        <w:rPr>
                          <w:rFonts w:ascii="Times New Roman" w:hAnsi="Times New Roman"/>
                          <w:sz w:val="28"/>
                          <w:szCs w:val="28"/>
                        </w:rPr>
                        <w:tab/>
                        <w:t>1-27</w:t>
                      </w:r>
                      <w:r w:rsidRPr="003C5FBF">
                        <w:rPr>
                          <w:rFonts w:ascii="Times New Roman" w:hAnsi="Times New Roman"/>
                          <w:sz w:val="28"/>
                          <w:szCs w:val="28"/>
                        </w:rPr>
                        <w:tab/>
                        <w:t>Freddy Virden</w:t>
                      </w:r>
                    </w:p>
                    <w:p w14:paraId="3D992B71" w14:textId="77777777" w:rsidR="00435E3A" w:rsidRPr="003C5FBF" w:rsidRDefault="00435E3A" w:rsidP="00435E3A">
                      <w:pPr>
                        <w:tabs>
                          <w:tab w:val="left" w:pos="360"/>
                          <w:tab w:val="left" w:pos="720"/>
                          <w:tab w:val="left" w:pos="900"/>
                          <w:tab w:val="left" w:pos="5040"/>
                        </w:tabs>
                        <w:spacing w:after="0"/>
                        <w:ind w:left="360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3C5FBF">
                        <w:rPr>
                          <w:rFonts w:ascii="Times New Roman" w:hAnsi="Times New Roman"/>
                          <w:sz w:val="28"/>
                          <w:szCs w:val="28"/>
                        </w:rPr>
                        <w:t>1-12</w:t>
                      </w:r>
                      <w:proofErr w:type="gramStart"/>
                      <w:r w:rsidRPr="003C5FBF">
                        <w:rPr>
                          <w:rFonts w:ascii="Times New Roman" w:hAnsi="Times New Roman"/>
                          <w:sz w:val="28"/>
                          <w:szCs w:val="28"/>
                        </w:rPr>
                        <w:tab/>
                        <w:t xml:space="preserve">  DC</w:t>
                      </w:r>
                      <w:proofErr w:type="gramEnd"/>
                      <w:r w:rsidRPr="003C5FBF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&amp; Bill Williams</w:t>
                      </w:r>
                      <w:r w:rsidRPr="003C5FBF">
                        <w:rPr>
                          <w:rFonts w:ascii="Times New Roman" w:hAnsi="Times New Roman"/>
                          <w:sz w:val="28"/>
                          <w:szCs w:val="28"/>
                        </w:rPr>
                        <w:tab/>
                        <w:t>1-29</w:t>
                      </w:r>
                      <w:r w:rsidRPr="003C5FBF">
                        <w:rPr>
                          <w:rFonts w:ascii="Times New Roman" w:hAnsi="Times New Roman"/>
                          <w:sz w:val="28"/>
                          <w:szCs w:val="28"/>
                        </w:rPr>
                        <w:tab/>
                        <w:t>Richard Collier</w:t>
                      </w:r>
                    </w:p>
                    <w:p w14:paraId="38246558" w14:textId="77777777" w:rsidR="00435E3A" w:rsidRPr="003C5FBF" w:rsidRDefault="00435E3A" w:rsidP="00435E3A">
                      <w:pPr>
                        <w:tabs>
                          <w:tab w:val="left" w:pos="360"/>
                          <w:tab w:val="left" w:pos="720"/>
                          <w:tab w:val="left" w:pos="900"/>
                          <w:tab w:val="left" w:pos="5040"/>
                        </w:tabs>
                        <w:spacing w:after="0"/>
                        <w:ind w:left="360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3C5FBF">
                        <w:rPr>
                          <w:rFonts w:ascii="Times New Roman" w:hAnsi="Times New Roman"/>
                          <w:sz w:val="28"/>
                          <w:szCs w:val="28"/>
                        </w:rPr>
                        <w:t>1-19</w:t>
                      </w:r>
                      <w:proofErr w:type="gramStart"/>
                      <w:r w:rsidRPr="003C5FBF">
                        <w:rPr>
                          <w:rFonts w:ascii="Times New Roman" w:hAnsi="Times New Roman"/>
                          <w:sz w:val="28"/>
                          <w:szCs w:val="28"/>
                        </w:rPr>
                        <w:tab/>
                        <w:t xml:space="preserve">  Jenny</w:t>
                      </w:r>
                      <w:proofErr w:type="gramEnd"/>
                      <w:r w:rsidRPr="003C5FBF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Brannan</w:t>
                      </w:r>
                      <w:r w:rsidRPr="003C5FBF">
                        <w:rPr>
                          <w:rFonts w:ascii="Times New Roman" w:hAnsi="Times New Roman"/>
                          <w:sz w:val="28"/>
                          <w:szCs w:val="28"/>
                        </w:rPr>
                        <w:tab/>
                        <w:t>1-30</w:t>
                      </w:r>
                      <w:r w:rsidRPr="003C5FBF">
                        <w:rPr>
                          <w:rFonts w:ascii="Times New Roman" w:hAnsi="Times New Roman"/>
                          <w:sz w:val="28"/>
                          <w:szCs w:val="28"/>
                        </w:rPr>
                        <w:tab/>
                        <w:t>Gulshan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P</w:t>
                      </w:r>
                      <w:r w:rsidRPr="003C5FBF">
                        <w:rPr>
                          <w:rFonts w:ascii="Times New Roman" w:hAnsi="Times New Roman"/>
                          <w:sz w:val="28"/>
                          <w:szCs w:val="28"/>
                        </w:rPr>
                        <w:t>rem &amp;Neelima Choppla</w:t>
                      </w:r>
                    </w:p>
                    <w:p w14:paraId="6750ABE5" w14:textId="77777777" w:rsidR="00435E3A" w:rsidRPr="003C5FBF" w:rsidRDefault="00435E3A" w:rsidP="00435E3A">
                      <w:pPr>
                        <w:tabs>
                          <w:tab w:val="left" w:pos="360"/>
                          <w:tab w:val="left" w:pos="720"/>
                          <w:tab w:val="left" w:pos="900"/>
                          <w:tab w:val="left" w:pos="5040"/>
                        </w:tabs>
                        <w:spacing w:after="0"/>
                        <w:ind w:left="360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3C5FBF">
                        <w:rPr>
                          <w:rFonts w:ascii="Times New Roman" w:hAnsi="Times New Roman"/>
                          <w:sz w:val="28"/>
                          <w:szCs w:val="28"/>
                        </w:rPr>
                        <w:t>1-19</w:t>
                      </w:r>
                      <w:proofErr w:type="gramStart"/>
                      <w:r w:rsidRPr="003C5FBF">
                        <w:rPr>
                          <w:rFonts w:ascii="Times New Roman" w:hAnsi="Times New Roman"/>
                          <w:sz w:val="28"/>
                          <w:szCs w:val="28"/>
                        </w:rPr>
                        <w:tab/>
                        <w:t xml:space="preserve">  Aiden</w:t>
                      </w:r>
                      <w:proofErr w:type="gramEnd"/>
                      <w:r w:rsidRPr="003C5FBF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Coogle</w:t>
                      </w:r>
                      <w:r w:rsidRPr="003C5FBF">
                        <w:rPr>
                          <w:rFonts w:ascii="Times New Roman" w:hAnsi="Times New Roman"/>
                          <w:sz w:val="28"/>
                          <w:szCs w:val="28"/>
                        </w:rPr>
                        <w:tab/>
                        <w:t>1-30</w:t>
                      </w:r>
                      <w:r w:rsidRPr="003C5FBF">
                        <w:rPr>
                          <w:rFonts w:ascii="Times New Roman" w:hAnsi="Times New Roman"/>
                          <w:sz w:val="28"/>
                          <w:szCs w:val="28"/>
                        </w:rPr>
                        <w:tab/>
                        <w:t>My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r</w:t>
                      </w:r>
                      <w:r w:rsidRPr="003C5FBF">
                        <w:rPr>
                          <w:rFonts w:ascii="Times New Roman" w:hAnsi="Times New Roman"/>
                          <w:sz w:val="28"/>
                          <w:szCs w:val="28"/>
                        </w:rPr>
                        <w:t>tle Joiner</w:t>
                      </w:r>
                    </w:p>
                    <w:p w14:paraId="1CDF629C" w14:textId="77777777" w:rsidR="00435E3A" w:rsidRPr="003C5FBF" w:rsidRDefault="00435E3A" w:rsidP="00435E3A">
                      <w:pPr>
                        <w:tabs>
                          <w:tab w:val="left" w:pos="360"/>
                          <w:tab w:val="left" w:pos="720"/>
                          <w:tab w:val="left" w:pos="900"/>
                          <w:tab w:val="left" w:pos="5040"/>
                        </w:tabs>
                        <w:spacing w:after="0"/>
                        <w:ind w:left="360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3C5FBF">
                        <w:rPr>
                          <w:rFonts w:ascii="Times New Roman" w:hAnsi="Times New Roman"/>
                          <w:sz w:val="28"/>
                          <w:szCs w:val="28"/>
                        </w:rPr>
                        <w:t>1-22</w:t>
                      </w:r>
                      <w:proofErr w:type="gramStart"/>
                      <w:r w:rsidRPr="003C5FBF">
                        <w:rPr>
                          <w:rFonts w:ascii="Times New Roman" w:hAnsi="Times New Roman"/>
                          <w:sz w:val="28"/>
                          <w:szCs w:val="28"/>
                        </w:rPr>
                        <w:tab/>
                        <w:t xml:space="preserve">  </w:t>
                      </w:r>
                      <w:proofErr w:type="spellStart"/>
                      <w:r w:rsidRPr="003C5FBF">
                        <w:rPr>
                          <w:rFonts w:ascii="Times New Roman" w:hAnsi="Times New Roman"/>
                          <w:sz w:val="28"/>
                          <w:szCs w:val="28"/>
                        </w:rPr>
                        <w:t>Lelan</w:t>
                      </w:r>
                      <w:proofErr w:type="spellEnd"/>
                      <w:proofErr w:type="gramEnd"/>
                      <w:r w:rsidRPr="003C5FBF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Moretz</w:t>
                      </w:r>
                      <w:r w:rsidRPr="003C5FBF">
                        <w:rPr>
                          <w:rFonts w:ascii="Times New Roman" w:hAnsi="Times New Roman"/>
                          <w:sz w:val="28"/>
                          <w:szCs w:val="28"/>
                        </w:rPr>
                        <w:tab/>
                        <w:t>1-31</w:t>
                      </w:r>
                      <w:r w:rsidRPr="003C5FBF">
                        <w:rPr>
                          <w:rFonts w:ascii="Times New Roman" w:hAnsi="Times New Roman"/>
                          <w:sz w:val="28"/>
                          <w:szCs w:val="28"/>
                        </w:rPr>
                        <w:tab/>
                        <w:t>Max Wood</w:t>
                      </w:r>
                    </w:p>
                    <w:p w14:paraId="40D6BC29" w14:textId="77777777" w:rsidR="00435E3A" w:rsidRPr="0033108F" w:rsidRDefault="00435E3A" w:rsidP="00435E3A">
                      <w:pPr>
                        <w:tabs>
                          <w:tab w:val="left" w:pos="360"/>
                          <w:tab w:val="left" w:pos="900"/>
                          <w:tab w:val="left" w:pos="5040"/>
                        </w:tabs>
                        <w:spacing w:after="0"/>
                        <w:ind w:left="360"/>
                        <w:rPr>
                          <w:rFonts w:ascii="Times New Roman" w:hAnsi="Times New Roman"/>
                          <w:b/>
                          <w:sz w:val="25"/>
                          <w:szCs w:val="25"/>
                          <w:u w:val="single"/>
                        </w:rPr>
                      </w:pPr>
                    </w:p>
                    <w:p w14:paraId="08FD414C" w14:textId="77777777" w:rsidR="00435E3A" w:rsidRPr="00FA2B9F" w:rsidRDefault="00435E3A" w:rsidP="00435E3A">
                      <w:pPr>
                        <w:tabs>
                          <w:tab w:val="left" w:pos="360"/>
                          <w:tab w:val="left" w:pos="900"/>
                          <w:tab w:val="left" w:pos="5040"/>
                        </w:tabs>
                        <w:spacing w:after="0"/>
                        <w:ind w:left="360"/>
                        <w:rPr>
                          <w:rFonts w:ascii="Times New Roman" w:hAnsi="Times New Roman"/>
                          <w:b/>
                          <w:color w:val="FF0000"/>
                          <w:sz w:val="25"/>
                          <w:szCs w:val="25"/>
                          <w:u w:val="singl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3D4A6B0" w14:textId="381B392F" w:rsidR="002A3A21" w:rsidRPr="00C53F08" w:rsidRDefault="002A3A21" w:rsidP="00C53F08"/>
    <w:sectPr w:rsidR="002A3A21" w:rsidRPr="00C53F08" w:rsidSect="004D3F6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6235C7" w14:textId="77777777" w:rsidR="009B6ED1" w:rsidRDefault="009B6ED1">
      <w:pPr>
        <w:spacing w:before="0" w:after="0"/>
      </w:pPr>
      <w:r>
        <w:separator/>
      </w:r>
    </w:p>
  </w:endnote>
  <w:endnote w:type="continuationSeparator" w:id="0">
    <w:p w14:paraId="43C6446E" w14:textId="77777777" w:rsidR="009B6ED1" w:rsidRDefault="009B6ED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D5646B" w14:textId="77777777" w:rsidR="009B6ED1" w:rsidRDefault="009B6ED1">
      <w:pPr>
        <w:spacing w:before="0" w:after="0"/>
      </w:pPr>
      <w:r>
        <w:separator/>
      </w:r>
    </w:p>
  </w:footnote>
  <w:footnote w:type="continuationSeparator" w:id="0">
    <w:p w14:paraId="039DE351" w14:textId="77777777" w:rsidR="009B6ED1" w:rsidRDefault="009B6ED1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MonthEnd" w:val="1/31/2020"/>
    <w:docVar w:name="MonthStart" w:val="1/1/2020"/>
    <w:docVar w:name="WeekStart" w:val="1"/>
  </w:docVars>
  <w:rsids>
    <w:rsidRoot w:val="009A134F"/>
    <w:rsid w:val="00003833"/>
    <w:rsid w:val="00005362"/>
    <w:rsid w:val="00007DF9"/>
    <w:rsid w:val="00026EE9"/>
    <w:rsid w:val="00030B03"/>
    <w:rsid w:val="000342A4"/>
    <w:rsid w:val="00037637"/>
    <w:rsid w:val="00037FDB"/>
    <w:rsid w:val="0004764F"/>
    <w:rsid w:val="00047FB8"/>
    <w:rsid w:val="00050B57"/>
    <w:rsid w:val="00063FDC"/>
    <w:rsid w:val="000648D2"/>
    <w:rsid w:val="00066A43"/>
    <w:rsid w:val="00066E67"/>
    <w:rsid w:val="00066FA3"/>
    <w:rsid w:val="000907BB"/>
    <w:rsid w:val="0009343D"/>
    <w:rsid w:val="00093458"/>
    <w:rsid w:val="000A226D"/>
    <w:rsid w:val="000A3A31"/>
    <w:rsid w:val="000A7025"/>
    <w:rsid w:val="000B2C4C"/>
    <w:rsid w:val="000C591D"/>
    <w:rsid w:val="000C6CE3"/>
    <w:rsid w:val="000D15F3"/>
    <w:rsid w:val="000D274A"/>
    <w:rsid w:val="000D35F4"/>
    <w:rsid w:val="000D6018"/>
    <w:rsid w:val="000E1293"/>
    <w:rsid w:val="000E4A5B"/>
    <w:rsid w:val="000F3817"/>
    <w:rsid w:val="000F3A8E"/>
    <w:rsid w:val="001052FD"/>
    <w:rsid w:val="0013129D"/>
    <w:rsid w:val="00134941"/>
    <w:rsid w:val="00134E3A"/>
    <w:rsid w:val="001403C9"/>
    <w:rsid w:val="001403CB"/>
    <w:rsid w:val="00140BE2"/>
    <w:rsid w:val="00140E37"/>
    <w:rsid w:val="00141B64"/>
    <w:rsid w:val="0014368A"/>
    <w:rsid w:val="0014508F"/>
    <w:rsid w:val="00151D0C"/>
    <w:rsid w:val="0015640E"/>
    <w:rsid w:val="00164AF2"/>
    <w:rsid w:val="00166E9B"/>
    <w:rsid w:val="001704B1"/>
    <w:rsid w:val="0017069C"/>
    <w:rsid w:val="001727E3"/>
    <w:rsid w:val="00173C7B"/>
    <w:rsid w:val="001767AF"/>
    <w:rsid w:val="00176CC5"/>
    <w:rsid w:val="00183E0D"/>
    <w:rsid w:val="00185936"/>
    <w:rsid w:val="00185EE5"/>
    <w:rsid w:val="00186418"/>
    <w:rsid w:val="001920FD"/>
    <w:rsid w:val="00193E09"/>
    <w:rsid w:val="001948B3"/>
    <w:rsid w:val="001978C7"/>
    <w:rsid w:val="001A1C68"/>
    <w:rsid w:val="001A4942"/>
    <w:rsid w:val="001B142B"/>
    <w:rsid w:val="001C123C"/>
    <w:rsid w:val="001C2F83"/>
    <w:rsid w:val="001C3EA3"/>
    <w:rsid w:val="001C5450"/>
    <w:rsid w:val="001C5787"/>
    <w:rsid w:val="001C5E33"/>
    <w:rsid w:val="001D015E"/>
    <w:rsid w:val="001D0E26"/>
    <w:rsid w:val="001D3EF6"/>
    <w:rsid w:val="001D5467"/>
    <w:rsid w:val="001D6433"/>
    <w:rsid w:val="001E1D85"/>
    <w:rsid w:val="001E2BCD"/>
    <w:rsid w:val="001E3EFC"/>
    <w:rsid w:val="001F001A"/>
    <w:rsid w:val="001F2CD2"/>
    <w:rsid w:val="00200D1D"/>
    <w:rsid w:val="0020460C"/>
    <w:rsid w:val="002073E5"/>
    <w:rsid w:val="002161E3"/>
    <w:rsid w:val="00222A98"/>
    <w:rsid w:val="00224ED3"/>
    <w:rsid w:val="00233DFA"/>
    <w:rsid w:val="00241A6F"/>
    <w:rsid w:val="00244712"/>
    <w:rsid w:val="002451F0"/>
    <w:rsid w:val="00250B57"/>
    <w:rsid w:val="00253B1F"/>
    <w:rsid w:val="00254638"/>
    <w:rsid w:val="00255BDF"/>
    <w:rsid w:val="002608C1"/>
    <w:rsid w:val="0026236A"/>
    <w:rsid w:val="002633CF"/>
    <w:rsid w:val="002669D5"/>
    <w:rsid w:val="00266ABF"/>
    <w:rsid w:val="0026775B"/>
    <w:rsid w:val="002724B9"/>
    <w:rsid w:val="002761CE"/>
    <w:rsid w:val="00276A3D"/>
    <w:rsid w:val="00277F6E"/>
    <w:rsid w:val="00282440"/>
    <w:rsid w:val="0028344B"/>
    <w:rsid w:val="00283FF6"/>
    <w:rsid w:val="00287BF4"/>
    <w:rsid w:val="00290788"/>
    <w:rsid w:val="0029239D"/>
    <w:rsid w:val="00293205"/>
    <w:rsid w:val="002949C6"/>
    <w:rsid w:val="002968B3"/>
    <w:rsid w:val="002A33EF"/>
    <w:rsid w:val="002A3A21"/>
    <w:rsid w:val="002A49B7"/>
    <w:rsid w:val="002B0DF4"/>
    <w:rsid w:val="002B12F1"/>
    <w:rsid w:val="002B2E39"/>
    <w:rsid w:val="002B65D3"/>
    <w:rsid w:val="002B7037"/>
    <w:rsid w:val="002C2873"/>
    <w:rsid w:val="002C3DAD"/>
    <w:rsid w:val="002C47BF"/>
    <w:rsid w:val="002C545A"/>
    <w:rsid w:val="002C55DC"/>
    <w:rsid w:val="002C59A4"/>
    <w:rsid w:val="002C669C"/>
    <w:rsid w:val="002C6BB2"/>
    <w:rsid w:val="002C77E1"/>
    <w:rsid w:val="002C7D3F"/>
    <w:rsid w:val="002D1162"/>
    <w:rsid w:val="002D2D1F"/>
    <w:rsid w:val="002D2E86"/>
    <w:rsid w:val="002D38E5"/>
    <w:rsid w:val="002D77F0"/>
    <w:rsid w:val="002D7A90"/>
    <w:rsid w:val="002E0239"/>
    <w:rsid w:val="002E180F"/>
    <w:rsid w:val="002E2D98"/>
    <w:rsid w:val="002E4C69"/>
    <w:rsid w:val="002E4FE5"/>
    <w:rsid w:val="002E5EC7"/>
    <w:rsid w:val="002F1FBD"/>
    <w:rsid w:val="002F5ADD"/>
    <w:rsid w:val="002F67CC"/>
    <w:rsid w:val="002F7111"/>
    <w:rsid w:val="002F7DC7"/>
    <w:rsid w:val="003022C0"/>
    <w:rsid w:val="00303799"/>
    <w:rsid w:val="00305F9E"/>
    <w:rsid w:val="00307DB9"/>
    <w:rsid w:val="0031212E"/>
    <w:rsid w:val="00313DBF"/>
    <w:rsid w:val="00314645"/>
    <w:rsid w:val="00321F36"/>
    <w:rsid w:val="0032268A"/>
    <w:rsid w:val="00330DD4"/>
    <w:rsid w:val="003316F0"/>
    <w:rsid w:val="00332170"/>
    <w:rsid w:val="00332A7F"/>
    <w:rsid w:val="0034122A"/>
    <w:rsid w:val="00342860"/>
    <w:rsid w:val="00342F43"/>
    <w:rsid w:val="00343A9F"/>
    <w:rsid w:val="00346646"/>
    <w:rsid w:val="0035544B"/>
    <w:rsid w:val="00355B2B"/>
    <w:rsid w:val="00355CA3"/>
    <w:rsid w:val="003562F9"/>
    <w:rsid w:val="00357B7F"/>
    <w:rsid w:val="00357E5A"/>
    <w:rsid w:val="0036524A"/>
    <w:rsid w:val="003665F5"/>
    <w:rsid w:val="00367256"/>
    <w:rsid w:val="003700EF"/>
    <w:rsid w:val="0037220C"/>
    <w:rsid w:val="00374466"/>
    <w:rsid w:val="00374DD6"/>
    <w:rsid w:val="00376933"/>
    <w:rsid w:val="00376F31"/>
    <w:rsid w:val="00377145"/>
    <w:rsid w:val="00387A09"/>
    <w:rsid w:val="00394B4E"/>
    <w:rsid w:val="003A228F"/>
    <w:rsid w:val="003A3F23"/>
    <w:rsid w:val="003A4892"/>
    <w:rsid w:val="003A54E9"/>
    <w:rsid w:val="003A5B3F"/>
    <w:rsid w:val="003B034D"/>
    <w:rsid w:val="003B5B0B"/>
    <w:rsid w:val="003D05D8"/>
    <w:rsid w:val="003D1065"/>
    <w:rsid w:val="003D521E"/>
    <w:rsid w:val="003E04C2"/>
    <w:rsid w:val="003E5B71"/>
    <w:rsid w:val="003E5C60"/>
    <w:rsid w:val="003E7B3C"/>
    <w:rsid w:val="003F3CDF"/>
    <w:rsid w:val="003F46D0"/>
    <w:rsid w:val="00405450"/>
    <w:rsid w:val="004069F2"/>
    <w:rsid w:val="004101B7"/>
    <w:rsid w:val="00415357"/>
    <w:rsid w:val="00415656"/>
    <w:rsid w:val="0042439C"/>
    <w:rsid w:val="00424EB1"/>
    <w:rsid w:val="00435E3A"/>
    <w:rsid w:val="0044174D"/>
    <w:rsid w:val="00444973"/>
    <w:rsid w:val="00445D22"/>
    <w:rsid w:val="00446BB4"/>
    <w:rsid w:val="00451809"/>
    <w:rsid w:val="00452DC7"/>
    <w:rsid w:val="00452DCF"/>
    <w:rsid w:val="004543D3"/>
    <w:rsid w:val="0046258F"/>
    <w:rsid w:val="00463FB8"/>
    <w:rsid w:val="00465466"/>
    <w:rsid w:val="004664AC"/>
    <w:rsid w:val="00470C03"/>
    <w:rsid w:val="0047227B"/>
    <w:rsid w:val="00474F58"/>
    <w:rsid w:val="004775F9"/>
    <w:rsid w:val="00477BA4"/>
    <w:rsid w:val="0048241D"/>
    <w:rsid w:val="00487F77"/>
    <w:rsid w:val="00490DEE"/>
    <w:rsid w:val="00492AD3"/>
    <w:rsid w:val="004A7FAF"/>
    <w:rsid w:val="004B1ACB"/>
    <w:rsid w:val="004B27DA"/>
    <w:rsid w:val="004B3700"/>
    <w:rsid w:val="004B5598"/>
    <w:rsid w:val="004B5CAC"/>
    <w:rsid w:val="004C2C6A"/>
    <w:rsid w:val="004C3F4C"/>
    <w:rsid w:val="004D148B"/>
    <w:rsid w:val="004D3F6E"/>
    <w:rsid w:val="004D4505"/>
    <w:rsid w:val="004E1F3B"/>
    <w:rsid w:val="004E22E6"/>
    <w:rsid w:val="004E2C44"/>
    <w:rsid w:val="004F2741"/>
    <w:rsid w:val="004F4E04"/>
    <w:rsid w:val="004F4E15"/>
    <w:rsid w:val="005032D5"/>
    <w:rsid w:val="00504186"/>
    <w:rsid w:val="00507F3D"/>
    <w:rsid w:val="005113C6"/>
    <w:rsid w:val="00512241"/>
    <w:rsid w:val="005133C0"/>
    <w:rsid w:val="00513CD8"/>
    <w:rsid w:val="005210D6"/>
    <w:rsid w:val="00523863"/>
    <w:rsid w:val="005257C5"/>
    <w:rsid w:val="00530458"/>
    <w:rsid w:val="00530783"/>
    <w:rsid w:val="0054491A"/>
    <w:rsid w:val="00547C0A"/>
    <w:rsid w:val="00550162"/>
    <w:rsid w:val="00550BBD"/>
    <w:rsid w:val="00551C3A"/>
    <w:rsid w:val="00552D23"/>
    <w:rsid w:val="00554302"/>
    <w:rsid w:val="00566105"/>
    <w:rsid w:val="00570520"/>
    <w:rsid w:val="00572CFE"/>
    <w:rsid w:val="005771CD"/>
    <w:rsid w:val="005825EB"/>
    <w:rsid w:val="005838AE"/>
    <w:rsid w:val="00591B13"/>
    <w:rsid w:val="0059668E"/>
    <w:rsid w:val="00596D5A"/>
    <w:rsid w:val="005A0B95"/>
    <w:rsid w:val="005A64F1"/>
    <w:rsid w:val="005A712C"/>
    <w:rsid w:val="005C1F2D"/>
    <w:rsid w:val="005C4AA8"/>
    <w:rsid w:val="005C5242"/>
    <w:rsid w:val="005E1E89"/>
    <w:rsid w:val="005E2DD1"/>
    <w:rsid w:val="005E36CC"/>
    <w:rsid w:val="005E7F71"/>
    <w:rsid w:val="005F1FB7"/>
    <w:rsid w:val="005F776E"/>
    <w:rsid w:val="00603212"/>
    <w:rsid w:val="00606B3E"/>
    <w:rsid w:val="00607020"/>
    <w:rsid w:val="0061668D"/>
    <w:rsid w:val="00623D26"/>
    <w:rsid w:val="00627AF9"/>
    <w:rsid w:val="0063281A"/>
    <w:rsid w:val="0063432C"/>
    <w:rsid w:val="006364C4"/>
    <w:rsid w:val="0063708C"/>
    <w:rsid w:val="0064097B"/>
    <w:rsid w:val="00640C71"/>
    <w:rsid w:val="006437FB"/>
    <w:rsid w:val="00653213"/>
    <w:rsid w:val="0065343A"/>
    <w:rsid w:val="00654800"/>
    <w:rsid w:val="00654B64"/>
    <w:rsid w:val="00657AA5"/>
    <w:rsid w:val="00662363"/>
    <w:rsid w:val="00662FF2"/>
    <w:rsid w:val="0066461A"/>
    <w:rsid w:val="00672445"/>
    <w:rsid w:val="00673B5F"/>
    <w:rsid w:val="00673E15"/>
    <w:rsid w:val="00674F14"/>
    <w:rsid w:val="006772D6"/>
    <w:rsid w:val="00677A2C"/>
    <w:rsid w:val="0068244B"/>
    <w:rsid w:val="00684B87"/>
    <w:rsid w:val="00686911"/>
    <w:rsid w:val="00686B3A"/>
    <w:rsid w:val="00687CF8"/>
    <w:rsid w:val="006921C3"/>
    <w:rsid w:val="006930E9"/>
    <w:rsid w:val="00694565"/>
    <w:rsid w:val="00695B3F"/>
    <w:rsid w:val="00697C58"/>
    <w:rsid w:val="006A551E"/>
    <w:rsid w:val="006A7596"/>
    <w:rsid w:val="006B1BEB"/>
    <w:rsid w:val="006B26EF"/>
    <w:rsid w:val="006B3B3F"/>
    <w:rsid w:val="006B4046"/>
    <w:rsid w:val="006B732F"/>
    <w:rsid w:val="006C12D0"/>
    <w:rsid w:val="006C4E35"/>
    <w:rsid w:val="006D3295"/>
    <w:rsid w:val="006D52CE"/>
    <w:rsid w:val="006D6B99"/>
    <w:rsid w:val="006E031A"/>
    <w:rsid w:val="006E0FEE"/>
    <w:rsid w:val="006E100B"/>
    <w:rsid w:val="006E3067"/>
    <w:rsid w:val="006E53B1"/>
    <w:rsid w:val="006F0E70"/>
    <w:rsid w:val="006F3D27"/>
    <w:rsid w:val="00703003"/>
    <w:rsid w:val="00705526"/>
    <w:rsid w:val="007068ED"/>
    <w:rsid w:val="0071294A"/>
    <w:rsid w:val="00714509"/>
    <w:rsid w:val="00720108"/>
    <w:rsid w:val="007227ED"/>
    <w:rsid w:val="0072351F"/>
    <w:rsid w:val="00726FCA"/>
    <w:rsid w:val="00745E2B"/>
    <w:rsid w:val="007518D8"/>
    <w:rsid w:val="00752BF5"/>
    <w:rsid w:val="00753772"/>
    <w:rsid w:val="00754694"/>
    <w:rsid w:val="00757237"/>
    <w:rsid w:val="007577F3"/>
    <w:rsid w:val="007578E1"/>
    <w:rsid w:val="007611DC"/>
    <w:rsid w:val="007633BC"/>
    <w:rsid w:val="0076588D"/>
    <w:rsid w:val="007660C3"/>
    <w:rsid w:val="0076653E"/>
    <w:rsid w:val="00770904"/>
    <w:rsid w:val="00775B26"/>
    <w:rsid w:val="007760A1"/>
    <w:rsid w:val="007804F0"/>
    <w:rsid w:val="00781DAE"/>
    <w:rsid w:val="00785C2F"/>
    <w:rsid w:val="00787BC3"/>
    <w:rsid w:val="00794DA7"/>
    <w:rsid w:val="00795151"/>
    <w:rsid w:val="00796D88"/>
    <w:rsid w:val="007A0C4B"/>
    <w:rsid w:val="007A0CDB"/>
    <w:rsid w:val="007A5B45"/>
    <w:rsid w:val="007B1C26"/>
    <w:rsid w:val="007B46D1"/>
    <w:rsid w:val="007B483B"/>
    <w:rsid w:val="007C3C2A"/>
    <w:rsid w:val="007D1CDD"/>
    <w:rsid w:val="007D4C8B"/>
    <w:rsid w:val="007E18A5"/>
    <w:rsid w:val="007E2012"/>
    <w:rsid w:val="007E3466"/>
    <w:rsid w:val="007E5D13"/>
    <w:rsid w:val="007E6C0D"/>
    <w:rsid w:val="007E7DAF"/>
    <w:rsid w:val="007F11B1"/>
    <w:rsid w:val="007F33E5"/>
    <w:rsid w:val="007F49A8"/>
    <w:rsid w:val="007F621E"/>
    <w:rsid w:val="0080638D"/>
    <w:rsid w:val="008072AC"/>
    <w:rsid w:val="0081014A"/>
    <w:rsid w:val="00811D0B"/>
    <w:rsid w:val="0081507C"/>
    <w:rsid w:val="00815FE8"/>
    <w:rsid w:val="00816803"/>
    <w:rsid w:val="00816E31"/>
    <w:rsid w:val="008173F8"/>
    <w:rsid w:val="00826716"/>
    <w:rsid w:val="00832E27"/>
    <w:rsid w:val="00833D3C"/>
    <w:rsid w:val="00841C45"/>
    <w:rsid w:val="00841C4B"/>
    <w:rsid w:val="00843240"/>
    <w:rsid w:val="00844C2F"/>
    <w:rsid w:val="00846DCE"/>
    <w:rsid w:val="00855D7E"/>
    <w:rsid w:val="008647BB"/>
    <w:rsid w:val="00867894"/>
    <w:rsid w:val="008714F9"/>
    <w:rsid w:val="0087181F"/>
    <w:rsid w:val="00872FB3"/>
    <w:rsid w:val="00873BAE"/>
    <w:rsid w:val="00874660"/>
    <w:rsid w:val="0087572B"/>
    <w:rsid w:val="00881282"/>
    <w:rsid w:val="008836AC"/>
    <w:rsid w:val="00886774"/>
    <w:rsid w:val="008869D2"/>
    <w:rsid w:val="008908BE"/>
    <w:rsid w:val="0089285C"/>
    <w:rsid w:val="008930F0"/>
    <w:rsid w:val="00897C50"/>
    <w:rsid w:val="008A21B0"/>
    <w:rsid w:val="008A378A"/>
    <w:rsid w:val="008A53DE"/>
    <w:rsid w:val="008A5564"/>
    <w:rsid w:val="008A6BA9"/>
    <w:rsid w:val="008A6CA1"/>
    <w:rsid w:val="008B4BAD"/>
    <w:rsid w:val="008B53B7"/>
    <w:rsid w:val="008C44D1"/>
    <w:rsid w:val="008C76F8"/>
    <w:rsid w:val="008D3FA6"/>
    <w:rsid w:val="008D407D"/>
    <w:rsid w:val="008E24D9"/>
    <w:rsid w:val="008E3569"/>
    <w:rsid w:val="008E6005"/>
    <w:rsid w:val="008E6E4E"/>
    <w:rsid w:val="008E77C9"/>
    <w:rsid w:val="008F1458"/>
    <w:rsid w:val="008F521C"/>
    <w:rsid w:val="008F62C8"/>
    <w:rsid w:val="008F6D8D"/>
    <w:rsid w:val="00905D0F"/>
    <w:rsid w:val="00906707"/>
    <w:rsid w:val="0091258E"/>
    <w:rsid w:val="00915515"/>
    <w:rsid w:val="00920EFF"/>
    <w:rsid w:val="009214DC"/>
    <w:rsid w:val="00930396"/>
    <w:rsid w:val="00931143"/>
    <w:rsid w:val="00934615"/>
    <w:rsid w:val="009359B9"/>
    <w:rsid w:val="009416B8"/>
    <w:rsid w:val="009423C8"/>
    <w:rsid w:val="00943358"/>
    <w:rsid w:val="00946ABA"/>
    <w:rsid w:val="00947090"/>
    <w:rsid w:val="00951135"/>
    <w:rsid w:val="00952AD2"/>
    <w:rsid w:val="00955FB8"/>
    <w:rsid w:val="009632C8"/>
    <w:rsid w:val="00967136"/>
    <w:rsid w:val="0096752F"/>
    <w:rsid w:val="00971006"/>
    <w:rsid w:val="00971DEF"/>
    <w:rsid w:val="00974DD7"/>
    <w:rsid w:val="009762D5"/>
    <w:rsid w:val="00976DF6"/>
    <w:rsid w:val="00980D7E"/>
    <w:rsid w:val="00993C55"/>
    <w:rsid w:val="009A0509"/>
    <w:rsid w:val="009A1105"/>
    <w:rsid w:val="009A134F"/>
    <w:rsid w:val="009A408B"/>
    <w:rsid w:val="009A46FD"/>
    <w:rsid w:val="009B0464"/>
    <w:rsid w:val="009B50AF"/>
    <w:rsid w:val="009B5D9A"/>
    <w:rsid w:val="009B6113"/>
    <w:rsid w:val="009B6ED1"/>
    <w:rsid w:val="009C1715"/>
    <w:rsid w:val="009C4EE7"/>
    <w:rsid w:val="009D1070"/>
    <w:rsid w:val="009D7188"/>
    <w:rsid w:val="009E1D73"/>
    <w:rsid w:val="009E6DCA"/>
    <w:rsid w:val="009F167E"/>
    <w:rsid w:val="009F3F83"/>
    <w:rsid w:val="009F6064"/>
    <w:rsid w:val="009F7A89"/>
    <w:rsid w:val="00A00573"/>
    <w:rsid w:val="00A074C0"/>
    <w:rsid w:val="00A0750F"/>
    <w:rsid w:val="00A1099B"/>
    <w:rsid w:val="00A16664"/>
    <w:rsid w:val="00A174AD"/>
    <w:rsid w:val="00A23C5E"/>
    <w:rsid w:val="00A27A4E"/>
    <w:rsid w:val="00A34FE8"/>
    <w:rsid w:val="00A35AE6"/>
    <w:rsid w:val="00A433B7"/>
    <w:rsid w:val="00A57A46"/>
    <w:rsid w:val="00A65A93"/>
    <w:rsid w:val="00A7013C"/>
    <w:rsid w:val="00A717E4"/>
    <w:rsid w:val="00A71FF3"/>
    <w:rsid w:val="00A73C4E"/>
    <w:rsid w:val="00A857E2"/>
    <w:rsid w:val="00A86FF9"/>
    <w:rsid w:val="00A910FC"/>
    <w:rsid w:val="00A9179C"/>
    <w:rsid w:val="00A928BC"/>
    <w:rsid w:val="00A96032"/>
    <w:rsid w:val="00AB2308"/>
    <w:rsid w:val="00AB236D"/>
    <w:rsid w:val="00AB456F"/>
    <w:rsid w:val="00AB4570"/>
    <w:rsid w:val="00AB5774"/>
    <w:rsid w:val="00AB7F18"/>
    <w:rsid w:val="00AC08C0"/>
    <w:rsid w:val="00AC3F18"/>
    <w:rsid w:val="00AC543F"/>
    <w:rsid w:val="00AD0BE5"/>
    <w:rsid w:val="00AD6294"/>
    <w:rsid w:val="00AD6CB7"/>
    <w:rsid w:val="00AE1258"/>
    <w:rsid w:val="00AF15B3"/>
    <w:rsid w:val="00AF7E17"/>
    <w:rsid w:val="00B05296"/>
    <w:rsid w:val="00B1085B"/>
    <w:rsid w:val="00B119E7"/>
    <w:rsid w:val="00B1420C"/>
    <w:rsid w:val="00B1785F"/>
    <w:rsid w:val="00B203F8"/>
    <w:rsid w:val="00B278F2"/>
    <w:rsid w:val="00B35657"/>
    <w:rsid w:val="00B378CA"/>
    <w:rsid w:val="00B40250"/>
    <w:rsid w:val="00B420E2"/>
    <w:rsid w:val="00B45F30"/>
    <w:rsid w:val="00B56628"/>
    <w:rsid w:val="00B65503"/>
    <w:rsid w:val="00B67A50"/>
    <w:rsid w:val="00B70A8E"/>
    <w:rsid w:val="00B81040"/>
    <w:rsid w:val="00B83F14"/>
    <w:rsid w:val="00B92B13"/>
    <w:rsid w:val="00B93558"/>
    <w:rsid w:val="00B97EF0"/>
    <w:rsid w:val="00BA0F07"/>
    <w:rsid w:val="00BA1C6B"/>
    <w:rsid w:val="00BA2DFE"/>
    <w:rsid w:val="00BA52A5"/>
    <w:rsid w:val="00BB5854"/>
    <w:rsid w:val="00BC24EF"/>
    <w:rsid w:val="00BC2D05"/>
    <w:rsid w:val="00BC307F"/>
    <w:rsid w:val="00BD51B5"/>
    <w:rsid w:val="00BD6E71"/>
    <w:rsid w:val="00BE506C"/>
    <w:rsid w:val="00BE7699"/>
    <w:rsid w:val="00BF0002"/>
    <w:rsid w:val="00BF329F"/>
    <w:rsid w:val="00C11BB4"/>
    <w:rsid w:val="00C13C95"/>
    <w:rsid w:val="00C14938"/>
    <w:rsid w:val="00C16D0C"/>
    <w:rsid w:val="00C17399"/>
    <w:rsid w:val="00C176D3"/>
    <w:rsid w:val="00C177E5"/>
    <w:rsid w:val="00C25277"/>
    <w:rsid w:val="00C32695"/>
    <w:rsid w:val="00C346C5"/>
    <w:rsid w:val="00C34C5C"/>
    <w:rsid w:val="00C35DA0"/>
    <w:rsid w:val="00C35E69"/>
    <w:rsid w:val="00C360DB"/>
    <w:rsid w:val="00C43D7C"/>
    <w:rsid w:val="00C458C8"/>
    <w:rsid w:val="00C466F2"/>
    <w:rsid w:val="00C47306"/>
    <w:rsid w:val="00C53F08"/>
    <w:rsid w:val="00C56614"/>
    <w:rsid w:val="00C57C3E"/>
    <w:rsid w:val="00C57DC1"/>
    <w:rsid w:val="00C674FB"/>
    <w:rsid w:val="00C76B45"/>
    <w:rsid w:val="00C82665"/>
    <w:rsid w:val="00C85C0C"/>
    <w:rsid w:val="00C86C2C"/>
    <w:rsid w:val="00C8716B"/>
    <w:rsid w:val="00C95CE5"/>
    <w:rsid w:val="00C97A44"/>
    <w:rsid w:val="00CA29DC"/>
    <w:rsid w:val="00CA2DD7"/>
    <w:rsid w:val="00CB7C56"/>
    <w:rsid w:val="00CC0E7E"/>
    <w:rsid w:val="00CC226C"/>
    <w:rsid w:val="00CC282F"/>
    <w:rsid w:val="00CE1257"/>
    <w:rsid w:val="00CE3C1B"/>
    <w:rsid w:val="00D10741"/>
    <w:rsid w:val="00D10FBE"/>
    <w:rsid w:val="00D118C8"/>
    <w:rsid w:val="00D14F6E"/>
    <w:rsid w:val="00D16199"/>
    <w:rsid w:val="00D20BEA"/>
    <w:rsid w:val="00D25F0E"/>
    <w:rsid w:val="00D3262A"/>
    <w:rsid w:val="00D37C5C"/>
    <w:rsid w:val="00D40524"/>
    <w:rsid w:val="00D40821"/>
    <w:rsid w:val="00D46FE4"/>
    <w:rsid w:val="00D50138"/>
    <w:rsid w:val="00D55655"/>
    <w:rsid w:val="00D56CD1"/>
    <w:rsid w:val="00D57E50"/>
    <w:rsid w:val="00D6183F"/>
    <w:rsid w:val="00D720F5"/>
    <w:rsid w:val="00D7367B"/>
    <w:rsid w:val="00D7411D"/>
    <w:rsid w:val="00D76A6A"/>
    <w:rsid w:val="00D76F96"/>
    <w:rsid w:val="00D77524"/>
    <w:rsid w:val="00D8116B"/>
    <w:rsid w:val="00D84C76"/>
    <w:rsid w:val="00D90929"/>
    <w:rsid w:val="00D9230F"/>
    <w:rsid w:val="00D9264F"/>
    <w:rsid w:val="00DA3CE7"/>
    <w:rsid w:val="00DA3E94"/>
    <w:rsid w:val="00DB7320"/>
    <w:rsid w:val="00DB7BD5"/>
    <w:rsid w:val="00DC3EF2"/>
    <w:rsid w:val="00DD0560"/>
    <w:rsid w:val="00DD07AD"/>
    <w:rsid w:val="00DD28BF"/>
    <w:rsid w:val="00DD3331"/>
    <w:rsid w:val="00DD518F"/>
    <w:rsid w:val="00DD5989"/>
    <w:rsid w:val="00DD5E4B"/>
    <w:rsid w:val="00DD6C1F"/>
    <w:rsid w:val="00DD7D46"/>
    <w:rsid w:val="00DE3844"/>
    <w:rsid w:val="00DE7BA7"/>
    <w:rsid w:val="00DF062B"/>
    <w:rsid w:val="00DF7821"/>
    <w:rsid w:val="00E014F8"/>
    <w:rsid w:val="00E04664"/>
    <w:rsid w:val="00E0763C"/>
    <w:rsid w:val="00E12B7F"/>
    <w:rsid w:val="00E13752"/>
    <w:rsid w:val="00E16CCB"/>
    <w:rsid w:val="00E228CD"/>
    <w:rsid w:val="00E2297E"/>
    <w:rsid w:val="00E2533A"/>
    <w:rsid w:val="00E429CA"/>
    <w:rsid w:val="00E43407"/>
    <w:rsid w:val="00E44C7C"/>
    <w:rsid w:val="00E4654F"/>
    <w:rsid w:val="00E501C1"/>
    <w:rsid w:val="00E50A40"/>
    <w:rsid w:val="00E51BB5"/>
    <w:rsid w:val="00E52816"/>
    <w:rsid w:val="00E649D5"/>
    <w:rsid w:val="00E666A9"/>
    <w:rsid w:val="00E71030"/>
    <w:rsid w:val="00E71A05"/>
    <w:rsid w:val="00E73E1B"/>
    <w:rsid w:val="00E73E46"/>
    <w:rsid w:val="00E7580C"/>
    <w:rsid w:val="00E87101"/>
    <w:rsid w:val="00E90F4B"/>
    <w:rsid w:val="00E92B6E"/>
    <w:rsid w:val="00E93670"/>
    <w:rsid w:val="00E93F8A"/>
    <w:rsid w:val="00EA14CB"/>
    <w:rsid w:val="00EA1DF5"/>
    <w:rsid w:val="00EA3991"/>
    <w:rsid w:val="00EA5762"/>
    <w:rsid w:val="00EA5B61"/>
    <w:rsid w:val="00EB0EA8"/>
    <w:rsid w:val="00EC34CC"/>
    <w:rsid w:val="00EC4C71"/>
    <w:rsid w:val="00ED18FD"/>
    <w:rsid w:val="00ED36F4"/>
    <w:rsid w:val="00EF2955"/>
    <w:rsid w:val="00EF2FC9"/>
    <w:rsid w:val="00EF44B5"/>
    <w:rsid w:val="00EF563C"/>
    <w:rsid w:val="00EF5FE7"/>
    <w:rsid w:val="00F04A56"/>
    <w:rsid w:val="00F06559"/>
    <w:rsid w:val="00F07315"/>
    <w:rsid w:val="00F0731B"/>
    <w:rsid w:val="00F1119C"/>
    <w:rsid w:val="00F130BB"/>
    <w:rsid w:val="00F148C5"/>
    <w:rsid w:val="00F22ABF"/>
    <w:rsid w:val="00F257E7"/>
    <w:rsid w:val="00F30D43"/>
    <w:rsid w:val="00F333D3"/>
    <w:rsid w:val="00F34371"/>
    <w:rsid w:val="00F35090"/>
    <w:rsid w:val="00F35A29"/>
    <w:rsid w:val="00F361A5"/>
    <w:rsid w:val="00F36479"/>
    <w:rsid w:val="00F40E8D"/>
    <w:rsid w:val="00F411EC"/>
    <w:rsid w:val="00F51366"/>
    <w:rsid w:val="00F53A7A"/>
    <w:rsid w:val="00F56DB0"/>
    <w:rsid w:val="00F6038B"/>
    <w:rsid w:val="00F62ECF"/>
    <w:rsid w:val="00F6708A"/>
    <w:rsid w:val="00F67701"/>
    <w:rsid w:val="00F75B48"/>
    <w:rsid w:val="00F80706"/>
    <w:rsid w:val="00F8276D"/>
    <w:rsid w:val="00F868C3"/>
    <w:rsid w:val="00F86952"/>
    <w:rsid w:val="00FA4741"/>
    <w:rsid w:val="00FB050C"/>
    <w:rsid w:val="00FB1904"/>
    <w:rsid w:val="00FB458E"/>
    <w:rsid w:val="00FB68BE"/>
    <w:rsid w:val="00FC1AF3"/>
    <w:rsid w:val="00FC1F94"/>
    <w:rsid w:val="00FC4D48"/>
    <w:rsid w:val="00FC67C5"/>
    <w:rsid w:val="00FD3798"/>
    <w:rsid w:val="00FD3912"/>
    <w:rsid w:val="00FD4B23"/>
    <w:rsid w:val="00FD77D1"/>
    <w:rsid w:val="00FE23E9"/>
    <w:rsid w:val="00FE6AF7"/>
    <w:rsid w:val="00FE6D58"/>
    <w:rsid w:val="00FF1513"/>
    <w:rsid w:val="00FF6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DC8AF39"/>
  <w15:docId w15:val="{57C340C1-C91B-4B99-A802-67709CE3F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595959" w:themeColor="text1" w:themeTint="A6"/>
        <w:sz w:val="18"/>
        <w:szCs w:val="18"/>
        <w:lang w:val="en-US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 w:qFormat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9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pPr>
      <w:keepNext/>
      <w:keepLines/>
      <w:spacing w:before="0" w:after="0"/>
      <w:jc w:val="center"/>
      <w:outlineLvl w:val="0"/>
    </w:pPr>
    <w:rPr>
      <w:rFonts w:asciiTheme="majorHAnsi" w:eastAsiaTheme="majorEastAsia" w:hAnsiTheme="majorHAnsi" w:cstheme="majorBidi"/>
      <w:bCs/>
      <w:color w:val="479249" w:themeColor="accent1"/>
      <w:sz w:val="36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3F08"/>
    <w:pPr>
      <w:keepNext/>
      <w:keepLines/>
      <w:spacing w:after="0"/>
      <w:outlineLvl w:val="2"/>
    </w:pPr>
    <w:rPr>
      <w:rFonts w:ascii="Calibri Light" w:eastAsia="Times New Roman" w:hAnsi="Calibri Light" w:cs="Times New Roman"/>
      <w:color w:val="2E74B5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3F08"/>
    <w:pPr>
      <w:keepNext/>
      <w:keepLines/>
      <w:spacing w:after="0" w:line="259" w:lineRule="auto"/>
      <w:outlineLvl w:val="5"/>
    </w:pPr>
    <w:rPr>
      <w:rFonts w:ascii="Calibri Light" w:eastAsia="Times New Roman" w:hAnsi="Calibri Light" w:cs="Times New Roman"/>
      <w:i/>
      <w:iCs/>
      <w:caps/>
      <w:color w:val="1F4E79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s">
    <w:name w:val="Dates"/>
    <w:basedOn w:val="Normal"/>
    <w:uiPriority w:val="4"/>
    <w:qFormat/>
    <w:pPr>
      <w:spacing w:before="120"/>
      <w:ind w:right="144"/>
    </w:pPr>
    <w:rPr>
      <w:color w:val="262626" w:themeColor="text1" w:themeTint="D9"/>
      <w:sz w:val="24"/>
    </w:rPr>
  </w:style>
  <w:style w:type="paragraph" w:customStyle="1" w:styleId="Days">
    <w:name w:val="Days"/>
    <w:basedOn w:val="Normal"/>
    <w:uiPriority w:val="3"/>
    <w:qFormat/>
    <w:pPr>
      <w:jc w:val="center"/>
    </w:pPr>
    <w:rPr>
      <w:color w:val="FFFFFF" w:themeColor="background1"/>
      <w:sz w:val="28"/>
    </w:rPr>
  </w:style>
  <w:style w:type="paragraph" w:customStyle="1" w:styleId="Year">
    <w:name w:val="Year"/>
    <w:basedOn w:val="Normal"/>
    <w:uiPriority w:val="2"/>
    <w:qFormat/>
    <w:pPr>
      <w:spacing w:after="240"/>
      <w:jc w:val="center"/>
    </w:pPr>
    <w:rPr>
      <w:color w:val="356D36" w:themeColor="accent1" w:themeShade="BF"/>
      <w:sz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Tahoma" w:hAnsi="Tahoma" w:cs="Tahom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color w:val="595959" w:themeColor="text1" w:themeTint="A6"/>
      <w:sz w:val="16"/>
      <w:szCs w:val="16"/>
    </w:rPr>
  </w:style>
  <w:style w:type="paragraph" w:styleId="NoSpacing">
    <w:name w:val="No Spacing"/>
    <w:uiPriority w:val="98"/>
    <w:qFormat/>
    <w:pPr>
      <w:spacing w:before="0" w:after="0"/>
    </w:pPr>
  </w:style>
  <w:style w:type="paragraph" w:customStyle="1" w:styleId="Notes">
    <w:name w:val="Notes"/>
    <w:basedOn w:val="Normal"/>
    <w:uiPriority w:val="10"/>
    <w:qFormat/>
    <w:pPr>
      <w:spacing w:before="60" w:after="60" w:line="276" w:lineRule="auto"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Cs/>
      <w:color w:val="479249" w:themeColor="accent1"/>
      <w:sz w:val="36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sz w:val="20"/>
      <w:szCs w:val="26"/>
    </w:rPr>
  </w:style>
  <w:style w:type="table" w:styleId="LightShading-Accent1">
    <w:name w:val="Light Shading Accent 1"/>
    <w:basedOn w:val="TableNormal"/>
    <w:uiPriority w:val="60"/>
    <w:pPr>
      <w:spacing w:before="0" w:after="0"/>
    </w:pPr>
    <w:rPr>
      <w:color w:val="356D36" w:themeColor="accent1" w:themeShade="BF"/>
    </w:rPr>
    <w:tblPr>
      <w:tblStyleRowBandSize w:val="1"/>
      <w:tblStyleColBandSize w:val="1"/>
      <w:tblBorders>
        <w:top w:val="single" w:sz="8" w:space="0" w:color="479249" w:themeColor="accent1"/>
        <w:bottom w:val="single" w:sz="8" w:space="0" w:color="47924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9249" w:themeColor="accent1"/>
          <w:left w:val="nil"/>
          <w:bottom w:val="single" w:sz="8" w:space="0" w:color="47924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9249" w:themeColor="accent1"/>
          <w:left w:val="nil"/>
          <w:bottom w:val="single" w:sz="8" w:space="0" w:color="47924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E7C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E7CE" w:themeFill="accent1" w:themeFillTint="3F"/>
      </w:tcPr>
    </w:tblStylePr>
  </w:style>
  <w:style w:type="table" w:customStyle="1" w:styleId="Calendar-Accent1">
    <w:name w:val="Calendar - Accent 1"/>
    <w:basedOn w:val="TableNormal"/>
    <w:uiPriority w:val="99"/>
    <w:pPr>
      <w:spacing w:before="0" w:after="0"/>
    </w:pPr>
    <w:tblPr>
      <w:tblStyleRowBandSize w:val="1"/>
      <w:tblBorders>
        <w:top w:val="single" w:sz="4" w:space="0" w:color="88C589" w:themeColor="accent1" w:themeTint="99"/>
        <w:left w:val="single" w:sz="4" w:space="0" w:color="88C589" w:themeColor="accent1" w:themeTint="99"/>
        <w:bottom w:val="single" w:sz="4" w:space="0" w:color="88C589" w:themeColor="accent1" w:themeTint="99"/>
        <w:right w:val="single" w:sz="4" w:space="0" w:color="88C589" w:themeColor="accent1" w:themeTint="99"/>
        <w:insideH w:val="single" w:sz="4" w:space="0" w:color="88C589" w:themeColor="accent1" w:themeTint="99"/>
        <w:insideV w:val="single" w:sz="4" w:space="0" w:color="88C589" w:themeColor="accent1" w:themeTint="99"/>
      </w:tblBorders>
    </w:tblPr>
    <w:tblStylePr w:type="firstRow">
      <w:pPr>
        <w:wordWrap/>
        <w:spacing w:beforeLines="0" w:before="40" w:beforeAutospacing="0" w:afterLines="0" w:after="40" w:afterAutospacing="0"/>
        <w:jc w:val="center"/>
      </w:pPr>
      <w:rPr>
        <w:rFonts w:asciiTheme="majorHAnsi" w:hAnsiTheme="majorHAnsi"/>
        <w:color w:val="FFFFFF" w:themeColor="background1"/>
        <w:sz w:val="28"/>
      </w:rPr>
      <w:tblPr/>
      <w:trPr>
        <w:tblHeader/>
      </w:trPr>
      <w:tcPr>
        <w:tcBorders>
          <w:top w:val="nil"/>
          <w:left w:val="single" w:sz="4" w:space="0" w:color="88C589" w:themeColor="accent1" w:themeTint="99"/>
          <w:bottom w:val="nil"/>
          <w:right w:val="single" w:sz="4" w:space="0" w:color="88C589" w:themeColor="accent1" w:themeTint="99"/>
          <w:insideH w:val="nil"/>
          <w:insideV w:val="nil"/>
          <w:tl2br w:val="nil"/>
          <w:tr2bl w:val="nil"/>
        </w:tcBorders>
        <w:shd w:val="clear" w:color="auto" w:fill="479249" w:themeFill="accent1"/>
        <w:vAlign w:val="center"/>
      </w:tcPr>
    </w:tblStylePr>
    <w:tblStylePr w:type="band1Horz">
      <w:tblPr/>
      <w:tcPr>
        <w:tcBorders>
          <w:bottom w:val="nil"/>
        </w:tcBorders>
      </w:tcPr>
    </w:tblStylePr>
    <w:tblStylePr w:type="band2Horz">
      <w:tblPr/>
      <w:tcPr>
        <w:tcBorders>
          <w:top w:val="nil"/>
        </w:tcBorders>
      </w:tcPr>
    </w:tblStylePr>
  </w:style>
  <w:style w:type="character" w:customStyle="1" w:styleId="Month">
    <w:name w:val="Month"/>
    <w:basedOn w:val="DefaultParagraphFont"/>
    <w:uiPriority w:val="1"/>
    <w:qFormat/>
    <w:rPr>
      <w:b w:val="0"/>
      <w:color w:val="234924" w:themeColor="accent1" w:themeShade="80"/>
      <w:sz w:val="84"/>
    </w:rPr>
  </w:style>
  <w:style w:type="table" w:styleId="LightShading">
    <w:name w:val="Light Shading"/>
    <w:basedOn w:val="TableNormal"/>
    <w:uiPriority w:val="60"/>
    <w:pPr>
      <w:spacing w:before="0"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Title">
    <w:name w:val="Title"/>
    <w:basedOn w:val="Normal"/>
    <w:link w:val="TitleChar"/>
    <w:uiPriority w:val="10"/>
    <w:qFormat/>
    <w:pPr>
      <w:spacing w:before="0" w:after="0"/>
      <w:contextualSpacing/>
    </w:pPr>
    <w:rPr>
      <w:rFonts w:asciiTheme="majorHAnsi" w:eastAsiaTheme="majorEastAsia" w:hAnsiTheme="majorHAnsi" w:cstheme="majorBidi"/>
      <w:color w:val="auto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auto"/>
      <w:kern w:val="28"/>
      <w:sz w:val="56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pPr>
      <w:numPr>
        <w:ilvl w:val="1"/>
      </w:numPr>
      <w:spacing w:after="160"/>
    </w:pPr>
    <w:rPr>
      <w:color w:val="5A5A5A" w:themeColor="text1" w:themeTint="A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color w:val="5A5A5A" w:themeColor="text1" w:themeTint="A5"/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3F08"/>
    <w:rPr>
      <w:rFonts w:ascii="Calibri Light" w:eastAsia="Times New Roman" w:hAnsi="Calibri Light" w:cs="Times New Roman"/>
      <w:color w:val="2E74B5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3F08"/>
    <w:rPr>
      <w:rFonts w:ascii="Calibri Light" w:eastAsia="Times New Roman" w:hAnsi="Calibri Light" w:cs="Times New Roman"/>
      <w:i/>
      <w:iCs/>
      <w:caps/>
      <w:color w:val="1F4E79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53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70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2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74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6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1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Microsoft\Templates\Family%20photo%20calendar%20(any%20year).dotm" TargetMode="External"/></Relationships>
</file>

<file path=word/theme/theme1.xml><?xml version="1.0" encoding="utf-8"?>
<a:theme xmlns:a="http://schemas.openxmlformats.org/drawingml/2006/main" name="Calendar">
  <a:themeElements>
    <a:clrScheme name="New Calendar">
      <a:dk1>
        <a:sysClr val="windowText" lastClr="000000"/>
      </a:dk1>
      <a:lt1>
        <a:sysClr val="window" lastClr="FFFFFF"/>
      </a:lt1>
      <a:dk2>
        <a:srgbClr val="5A6378"/>
      </a:dk2>
      <a:lt2>
        <a:srgbClr val="D4D4D6"/>
      </a:lt2>
      <a:accent1>
        <a:srgbClr val="479249"/>
      </a:accent1>
      <a:accent2>
        <a:srgbClr val="3691AA"/>
      </a:accent2>
      <a:accent3>
        <a:srgbClr val="E66C7D"/>
      </a:accent3>
      <a:accent4>
        <a:srgbClr val="EEAB02"/>
      </a:accent4>
      <a:accent5>
        <a:srgbClr val="E88651"/>
      </a:accent5>
      <a:accent6>
        <a:srgbClr val="C64847"/>
      </a:accent6>
      <a:hlink>
        <a:srgbClr val="168BBA"/>
      </a:hlink>
      <a:folHlink>
        <a:srgbClr val="680000"/>
      </a:folHlink>
    </a:clrScheme>
    <a:fontScheme name="Composit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7E9BDA-683E-420D-88E6-B0C041BEC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Family photo calendar (any year)</Template>
  <TotalTime>133</TotalTime>
  <Pages>2</Pages>
  <Words>238</Words>
  <Characters>1081</Characters>
  <Application>Microsoft Office Word</Application>
  <DocSecurity>0</DocSecurity>
  <Lines>180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Mt Zion St Luke</dc:creator>
  <cp:keywords/>
  <cp:lastModifiedBy>Mount Zion</cp:lastModifiedBy>
  <cp:revision>54</cp:revision>
  <cp:lastPrinted>2020-03-18T15:23:00Z</cp:lastPrinted>
  <dcterms:created xsi:type="dcterms:W3CDTF">2019-12-05T16:54:00Z</dcterms:created>
  <dcterms:modified xsi:type="dcterms:W3CDTF">2020-12-30T16:49:00Z</dcterms:modified>
  <cp:version/>
</cp:coreProperties>
</file>