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38" w:type="pct"/>
        <w:tblInd w:w="-275" w:type="dxa"/>
        <w:shd w:val="clear" w:color="auto" w:fill="FFFFFF" w:themeFill="background1"/>
        <w:tblLook w:val="04A0" w:firstRow="1" w:lastRow="0" w:firstColumn="1" w:lastColumn="0" w:noHBand="0" w:noVBand="1"/>
        <w:tblCaption w:val="Layout table"/>
      </w:tblPr>
      <w:tblGrid>
        <w:gridCol w:w="4810"/>
        <w:gridCol w:w="6709"/>
      </w:tblGrid>
      <w:tr w:rsidR="00342860" w:rsidRPr="00794DA7" w14:paraId="75C00260" w14:textId="77777777" w:rsidTr="003B4561">
        <w:trPr>
          <w:trHeight w:hRule="exact" w:val="288"/>
        </w:trPr>
        <w:tc>
          <w:tcPr>
            <w:tcW w:w="2088" w:type="pct"/>
            <w:tcBorders>
              <w:left w:val="single" w:sz="4" w:space="0" w:color="88C589" w:themeColor="accent1" w:themeTint="99"/>
              <w:bottom w:val="single" w:sz="18" w:space="0" w:color="FFFFFF" w:themeColor="background1"/>
            </w:tcBorders>
            <w:shd w:val="clear" w:color="auto" w:fill="88C589" w:themeFill="accent1" w:themeFillTint="99"/>
          </w:tcPr>
          <w:p w14:paraId="75C0025E" w14:textId="77777777" w:rsidR="008E3569" w:rsidRPr="00794DA7" w:rsidRDefault="008E3569" w:rsidP="00EA1DF5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12" w:type="pct"/>
            <w:tcBorders>
              <w:bottom w:val="single" w:sz="18" w:space="0" w:color="FFFFFF" w:themeColor="background1"/>
              <w:right w:val="single" w:sz="4" w:space="0" w:color="88C589" w:themeColor="accent1" w:themeTint="99"/>
            </w:tcBorders>
            <w:shd w:val="clear" w:color="auto" w:fill="88C589" w:themeFill="accent1" w:themeFillTint="99"/>
          </w:tcPr>
          <w:p w14:paraId="75C0025F" w14:textId="77777777" w:rsidR="008E3569" w:rsidRPr="00794DA7" w:rsidRDefault="008E3569" w:rsidP="00EA1DF5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42860" w:rsidRPr="00794DA7" w14:paraId="75C00263" w14:textId="77777777" w:rsidTr="003B4561">
        <w:trPr>
          <w:trHeight w:hRule="exact" w:val="2187"/>
        </w:trPr>
        <w:tc>
          <w:tcPr>
            <w:tcW w:w="2088" w:type="pct"/>
            <w:tcBorders>
              <w:top w:val="single" w:sz="18" w:space="0" w:color="FFFFFF" w:themeColor="background1"/>
              <w:left w:val="single" w:sz="4" w:space="0" w:color="D7EBD7" w:themeColor="accent1" w:themeTint="33"/>
              <w:bottom w:val="single" w:sz="18" w:space="0" w:color="FFFFFF" w:themeColor="background1"/>
            </w:tcBorders>
            <w:shd w:val="clear" w:color="auto" w:fill="D7EBD7" w:themeFill="accent1" w:themeFillTint="33"/>
          </w:tcPr>
          <w:p w14:paraId="75C00261" w14:textId="77777777" w:rsidR="008E3569" w:rsidRPr="00794DA7" w:rsidRDefault="001920FD" w:rsidP="00EA1DF5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  <w:bookmarkStart w:id="0" w:name="_MonthandYear"/>
            <w:bookmarkEnd w:id="0"/>
            <w:r w:rsidRPr="00794DA7">
              <w:rPr>
                <w:rFonts w:ascii="Times New Roman" w:hAnsi="Times New Roman" w:cs="Times New Roman"/>
                <w:noProof/>
                <w:color w:val="auto"/>
                <w:sz w:val="16"/>
                <w:szCs w:val="16"/>
              </w:rPr>
              <w:drawing>
                <wp:inline distT="0" distB="0" distL="0" distR="0" wp14:anchorId="75C0030D" wp14:editId="29F3E46A">
                  <wp:extent cx="2733675" cy="1367406"/>
                  <wp:effectExtent l="0" t="0" r="0" b="4445"/>
                  <wp:docPr id="2" name="Picture 2" descr="church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hurch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30000"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95" cy="1372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2" w:type="pct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4" w:space="0" w:color="D7EBD7" w:themeColor="accent1" w:themeTint="33"/>
            </w:tcBorders>
            <w:shd w:val="clear" w:color="auto" w:fill="D7EBD7" w:themeFill="accent1" w:themeFillTint="33"/>
            <w:vAlign w:val="bottom"/>
          </w:tcPr>
          <w:p w14:paraId="75C00262" w14:textId="0C3AC746" w:rsidR="008E3569" w:rsidRPr="001F001A" w:rsidRDefault="001B7F21" w:rsidP="00673B5F">
            <w:pPr>
              <w:pStyle w:val="Year"/>
              <w:jc w:val="left"/>
              <w:rPr>
                <w:rFonts w:ascii="Times New Roman" w:hAnsi="Times New Roman" w:cs="Times New Roman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44F2C181" wp14:editId="45FB86B2">
                  <wp:extent cx="998290" cy="1301115"/>
                  <wp:effectExtent l="0" t="0" r="0" b="0"/>
                  <wp:docPr id="3" name="Picture 3" descr="Image result for free religious clip art for Apr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free religious clip art for Apr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847" cy="1364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0656">
              <w:rPr>
                <w:rStyle w:val="Month"/>
                <w:bCs/>
              </w:rPr>
              <w:t xml:space="preserve"> </w:t>
            </w:r>
            <w:r w:rsidR="004848CA">
              <w:rPr>
                <w:rStyle w:val="Month"/>
                <w:bCs/>
              </w:rPr>
              <w:t xml:space="preserve"> </w:t>
            </w:r>
            <w:r w:rsidR="004848CA">
              <w:rPr>
                <w:rStyle w:val="Month"/>
              </w:rPr>
              <w:t xml:space="preserve">    </w:t>
            </w:r>
            <w:r w:rsidR="00E90656" w:rsidRPr="00704085">
              <w:rPr>
                <w:rStyle w:val="Month"/>
                <w:rFonts w:ascii="Times New Roman" w:hAnsi="Times New Roman" w:cs="Times New Roman"/>
                <w:b/>
                <w:bCs/>
                <w:color w:val="auto"/>
                <w:sz w:val="56"/>
                <w:szCs w:val="56"/>
              </w:rPr>
              <w:t>APRIL</w:t>
            </w:r>
            <w:r w:rsidR="001F001A" w:rsidRPr="00704085">
              <w:rPr>
                <w:rFonts w:ascii="Times New Roman" w:hAnsi="Times New Roman" w:cs="Times New Roman"/>
                <w:b/>
                <w:color w:val="auto"/>
                <w:sz w:val="56"/>
                <w:szCs w:val="56"/>
              </w:rPr>
              <w:t xml:space="preserve"> </w:t>
            </w:r>
            <w:r w:rsidR="002631C8" w:rsidRPr="00704085">
              <w:rPr>
                <w:rFonts w:ascii="Times New Roman" w:hAnsi="Times New Roman" w:cs="Times New Roman"/>
                <w:b/>
                <w:color w:val="auto"/>
                <w:sz w:val="56"/>
                <w:szCs w:val="56"/>
              </w:rPr>
              <w:t>202</w:t>
            </w:r>
            <w:r w:rsidR="00704085" w:rsidRPr="00704085">
              <w:rPr>
                <w:rFonts w:ascii="Times New Roman" w:hAnsi="Times New Roman" w:cs="Times New Roman"/>
                <w:b/>
                <w:color w:val="auto"/>
                <w:sz w:val="56"/>
                <w:szCs w:val="56"/>
              </w:rPr>
              <w:t>2</w:t>
            </w:r>
          </w:p>
        </w:tc>
      </w:tr>
      <w:tr w:rsidR="00342860" w:rsidRPr="00794DA7" w14:paraId="75C00266" w14:textId="77777777" w:rsidTr="003B4561">
        <w:trPr>
          <w:trHeight w:hRule="exact" w:val="360"/>
        </w:trPr>
        <w:tc>
          <w:tcPr>
            <w:tcW w:w="2088" w:type="pct"/>
            <w:tcBorders>
              <w:top w:val="single" w:sz="18" w:space="0" w:color="FFFFFF" w:themeColor="background1"/>
              <w:left w:val="single" w:sz="4" w:space="0" w:color="B0D8B0" w:themeColor="accent1" w:themeTint="66"/>
            </w:tcBorders>
            <w:shd w:val="clear" w:color="auto" w:fill="88C589" w:themeFill="accent1" w:themeFillTint="99"/>
          </w:tcPr>
          <w:p w14:paraId="75C00264" w14:textId="77777777" w:rsidR="008E3569" w:rsidRPr="00794DA7" w:rsidRDefault="008E3569" w:rsidP="00EA1DF5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12" w:type="pct"/>
            <w:tcBorders>
              <w:top w:val="single" w:sz="18" w:space="0" w:color="FFFFFF" w:themeColor="background1"/>
              <w:right w:val="single" w:sz="4" w:space="0" w:color="B0D8B0" w:themeColor="accent1" w:themeTint="66"/>
            </w:tcBorders>
            <w:shd w:val="clear" w:color="auto" w:fill="88C589" w:themeFill="accent1" w:themeFillTint="99"/>
          </w:tcPr>
          <w:p w14:paraId="75C00265" w14:textId="77777777" w:rsidR="008E3569" w:rsidRPr="00794DA7" w:rsidRDefault="008E3569" w:rsidP="00EA1DF5">
            <w:pPr>
              <w:pStyle w:val="NoSpacing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Style w:val="Calendar-Accent1"/>
        <w:tblW w:w="5338" w:type="pct"/>
        <w:tblInd w:w="-275" w:type="dxa"/>
        <w:tblLook w:val="04A0" w:firstRow="1" w:lastRow="0" w:firstColumn="1" w:lastColumn="0" w:noHBand="0" w:noVBand="1"/>
        <w:tblCaption w:val="Layout table"/>
      </w:tblPr>
      <w:tblGrid>
        <w:gridCol w:w="1979"/>
        <w:gridCol w:w="1709"/>
        <w:gridCol w:w="1712"/>
        <w:gridCol w:w="1530"/>
        <w:gridCol w:w="1620"/>
        <w:gridCol w:w="1624"/>
        <w:gridCol w:w="1345"/>
      </w:tblGrid>
      <w:tr w:rsidR="00D073E8" w:rsidRPr="00794DA7" w14:paraId="75C0026E" w14:textId="77777777" w:rsidTr="00D073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tcW w:w="859" w:type="pct"/>
          </w:tcPr>
          <w:p w14:paraId="75C00267" w14:textId="77777777" w:rsidR="008E3569" w:rsidRPr="00794DA7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</w:rPr>
            </w:pPr>
            <w:bookmarkStart w:id="1" w:name="_Calendar"/>
            <w:bookmarkEnd w:id="1"/>
            <w:r w:rsidRPr="00794DA7">
              <w:rPr>
                <w:rFonts w:ascii="Times New Roman" w:hAnsi="Times New Roman" w:cs="Times New Roman"/>
                <w:color w:val="auto"/>
              </w:rPr>
              <w:t>Sun.</w:t>
            </w:r>
          </w:p>
        </w:tc>
        <w:tc>
          <w:tcPr>
            <w:tcW w:w="742" w:type="pct"/>
          </w:tcPr>
          <w:p w14:paraId="75C00268" w14:textId="77777777" w:rsidR="008E3569" w:rsidRPr="00794DA7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</w:rPr>
            </w:pPr>
            <w:r w:rsidRPr="00794DA7">
              <w:rPr>
                <w:rFonts w:ascii="Times New Roman" w:hAnsi="Times New Roman" w:cs="Times New Roman"/>
                <w:color w:val="auto"/>
              </w:rPr>
              <w:t>Mon.</w:t>
            </w:r>
          </w:p>
        </w:tc>
        <w:tc>
          <w:tcPr>
            <w:tcW w:w="743" w:type="pct"/>
          </w:tcPr>
          <w:p w14:paraId="75C00269" w14:textId="77777777" w:rsidR="008E3569" w:rsidRPr="00794DA7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</w:rPr>
            </w:pPr>
            <w:r w:rsidRPr="00794DA7">
              <w:rPr>
                <w:rFonts w:ascii="Times New Roman" w:hAnsi="Times New Roman" w:cs="Times New Roman"/>
                <w:color w:val="auto"/>
              </w:rPr>
              <w:t>Tue.</w:t>
            </w:r>
          </w:p>
        </w:tc>
        <w:tc>
          <w:tcPr>
            <w:tcW w:w="664" w:type="pct"/>
          </w:tcPr>
          <w:p w14:paraId="75C0026A" w14:textId="77777777" w:rsidR="008E3569" w:rsidRPr="00794DA7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</w:rPr>
            </w:pPr>
            <w:r w:rsidRPr="00794DA7">
              <w:rPr>
                <w:rFonts w:ascii="Times New Roman" w:hAnsi="Times New Roman" w:cs="Times New Roman"/>
                <w:color w:val="auto"/>
              </w:rPr>
              <w:t>Wed.</w:t>
            </w:r>
          </w:p>
        </w:tc>
        <w:tc>
          <w:tcPr>
            <w:tcW w:w="703" w:type="pct"/>
          </w:tcPr>
          <w:p w14:paraId="75C0026B" w14:textId="77777777" w:rsidR="008E3569" w:rsidRPr="00794DA7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</w:rPr>
            </w:pPr>
            <w:r w:rsidRPr="00794DA7">
              <w:rPr>
                <w:rFonts w:ascii="Times New Roman" w:hAnsi="Times New Roman" w:cs="Times New Roman"/>
                <w:color w:val="auto"/>
              </w:rPr>
              <w:t>Thu.</w:t>
            </w:r>
          </w:p>
        </w:tc>
        <w:tc>
          <w:tcPr>
            <w:tcW w:w="705" w:type="pct"/>
          </w:tcPr>
          <w:p w14:paraId="75C0026C" w14:textId="77777777" w:rsidR="008E3569" w:rsidRPr="00794DA7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</w:rPr>
            </w:pPr>
            <w:r w:rsidRPr="00794DA7">
              <w:rPr>
                <w:rFonts w:ascii="Times New Roman" w:hAnsi="Times New Roman" w:cs="Times New Roman"/>
                <w:color w:val="auto"/>
              </w:rPr>
              <w:t>Fri.</w:t>
            </w:r>
          </w:p>
        </w:tc>
        <w:tc>
          <w:tcPr>
            <w:tcW w:w="584" w:type="pct"/>
          </w:tcPr>
          <w:p w14:paraId="75C0026D" w14:textId="77777777" w:rsidR="008E3569" w:rsidRPr="00794DA7" w:rsidRDefault="00844C2F" w:rsidP="00EA1DF5">
            <w:pPr>
              <w:pStyle w:val="Days"/>
              <w:jc w:val="left"/>
              <w:rPr>
                <w:rFonts w:ascii="Times New Roman" w:hAnsi="Times New Roman" w:cs="Times New Roman"/>
                <w:color w:val="auto"/>
              </w:rPr>
            </w:pPr>
            <w:r w:rsidRPr="00794DA7">
              <w:rPr>
                <w:rFonts w:ascii="Times New Roman" w:hAnsi="Times New Roman" w:cs="Times New Roman"/>
                <w:color w:val="auto"/>
              </w:rPr>
              <w:t>Sat.</w:t>
            </w:r>
          </w:p>
        </w:tc>
      </w:tr>
      <w:tr w:rsidR="00D073E8" w:rsidRPr="00794DA7" w14:paraId="75C00276" w14:textId="77777777" w:rsidTr="003A3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09"/>
        </w:trPr>
        <w:tc>
          <w:tcPr>
            <w:tcW w:w="859" w:type="pct"/>
          </w:tcPr>
          <w:p w14:paraId="75C0026F" w14:textId="5E96E8C6" w:rsidR="008E3569" w:rsidRPr="006E031A" w:rsidRDefault="008E3569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2" w:type="pct"/>
          </w:tcPr>
          <w:p w14:paraId="75C00270" w14:textId="4E1AEF73" w:rsidR="008E3569" w:rsidRPr="006E031A" w:rsidRDefault="008E3569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3" w:type="pct"/>
          </w:tcPr>
          <w:p w14:paraId="75C00271" w14:textId="02172CB6" w:rsidR="008E3569" w:rsidRPr="006E031A" w:rsidRDefault="008E3569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4" w:type="pct"/>
          </w:tcPr>
          <w:p w14:paraId="75C00272" w14:textId="23389E84" w:rsidR="008E3569" w:rsidRPr="006E031A" w:rsidRDefault="008E3569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3" w:type="pct"/>
          </w:tcPr>
          <w:p w14:paraId="7548F2B4" w14:textId="2E104574" w:rsidR="007E59CC" w:rsidRPr="003A30C4" w:rsidRDefault="007E59CC" w:rsidP="007E59CC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14:paraId="75C00273" w14:textId="0A93E386" w:rsidR="008E3569" w:rsidRPr="006E031A" w:rsidRDefault="008E3569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5" w:type="pct"/>
          </w:tcPr>
          <w:p w14:paraId="75C00274" w14:textId="2697761F" w:rsidR="008E3569" w:rsidRPr="006E031A" w:rsidRDefault="003A30C4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B33E9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584" w:type="pct"/>
          </w:tcPr>
          <w:p w14:paraId="75C00275" w14:textId="64BC7855" w:rsidR="008E3569" w:rsidRPr="006E031A" w:rsidRDefault="00991F5C" w:rsidP="00EA1DF5">
            <w:pPr>
              <w:pStyle w:val="Dates"/>
              <w:spacing w:after="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D073E8" w:rsidRPr="00794DA7" w14:paraId="75C00281" w14:textId="77777777" w:rsidTr="003A30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792"/>
        </w:trPr>
        <w:tc>
          <w:tcPr>
            <w:tcW w:w="859" w:type="pct"/>
          </w:tcPr>
          <w:p w14:paraId="75C00277" w14:textId="77777777" w:rsidR="008E3569" w:rsidRPr="006E031A" w:rsidRDefault="008E3569" w:rsidP="006E100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2" w:type="pct"/>
          </w:tcPr>
          <w:p w14:paraId="75C00278" w14:textId="04E2A9B8" w:rsidR="008E3569" w:rsidRPr="006E031A" w:rsidRDefault="008E3569" w:rsidP="006E031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3" w:type="pct"/>
          </w:tcPr>
          <w:p w14:paraId="75C00279" w14:textId="1D0C5381" w:rsidR="003A37F2" w:rsidRPr="006E031A" w:rsidRDefault="003A37F2" w:rsidP="00A71E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4" w:type="pct"/>
          </w:tcPr>
          <w:p w14:paraId="0F69DD01" w14:textId="77777777" w:rsidR="00F07DC7" w:rsidRPr="009E413A" w:rsidRDefault="00F07DC7" w:rsidP="00AD6294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75C0027A" w14:textId="0D68672A" w:rsidR="00A71E88" w:rsidRPr="006E031A" w:rsidRDefault="00A71E88" w:rsidP="00D32FC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3" w:type="pct"/>
          </w:tcPr>
          <w:p w14:paraId="237F9261" w14:textId="77777777" w:rsidR="002B7037" w:rsidRPr="00CF58D6" w:rsidRDefault="002B7037" w:rsidP="00733B07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7D0AD394" w14:textId="77777777" w:rsidR="00164C10" w:rsidRPr="00CF58D6" w:rsidRDefault="00164C10" w:rsidP="00733B07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53CCE289" w14:textId="77777777" w:rsidR="00164C10" w:rsidRPr="00CF58D6" w:rsidRDefault="00164C10" w:rsidP="00733B07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311B9B7E" w14:textId="77777777" w:rsidR="002D558A" w:rsidRPr="004466DA" w:rsidRDefault="002D558A" w:rsidP="00733B07">
            <w:pPr>
              <w:rPr>
                <w:rFonts w:ascii="Times New Roman" w:hAnsi="Times New Roman" w:cs="Times New Roman"/>
                <w:bCs/>
                <w:color w:val="auto"/>
                <w:sz w:val="12"/>
                <w:szCs w:val="12"/>
              </w:rPr>
            </w:pPr>
          </w:p>
          <w:p w14:paraId="75C0027D" w14:textId="2D356E0C" w:rsidR="00164C10" w:rsidRPr="00CF58D6" w:rsidRDefault="00164C10" w:rsidP="00733B07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05" w:type="pct"/>
          </w:tcPr>
          <w:p w14:paraId="63DD50DB" w14:textId="77777777" w:rsidR="00650A65" w:rsidRDefault="00650A65" w:rsidP="003D05D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75C0027E" w14:textId="6C56BC67" w:rsidR="00991DD6" w:rsidRPr="00572CFE" w:rsidRDefault="00991DD6" w:rsidP="003D05D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4" w:type="pct"/>
          </w:tcPr>
          <w:p w14:paraId="2774A076" w14:textId="77777777" w:rsidR="002E0239" w:rsidRDefault="002E0239" w:rsidP="00141B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80" w14:textId="6FA42EA6" w:rsidR="00650A65" w:rsidRPr="006E031A" w:rsidRDefault="004B6DDA" w:rsidP="00141B6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A.J Collier</w:t>
            </w:r>
          </w:p>
        </w:tc>
      </w:tr>
      <w:tr w:rsidR="00D073E8" w:rsidRPr="00794DA7" w14:paraId="75C00289" w14:textId="77777777" w:rsidTr="00D073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0"/>
        </w:trPr>
        <w:tc>
          <w:tcPr>
            <w:tcW w:w="859" w:type="pct"/>
          </w:tcPr>
          <w:p w14:paraId="57409C1B" w14:textId="49583C80" w:rsidR="008E3569" w:rsidRPr="00A7528A" w:rsidRDefault="001C46F9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52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CE0652" w:rsidRPr="00A752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75B15" w:rsidRPr="00A752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S.S. 10</w:t>
            </w:r>
            <w:r w:rsidR="001E3380" w:rsidRPr="00A752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a.m.</w:t>
            </w:r>
            <w:r w:rsidR="001E3380" w:rsidRPr="00A752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</w:p>
          <w:p w14:paraId="53B17A34" w14:textId="77777777" w:rsidR="00CE0652" w:rsidRPr="00A7528A" w:rsidRDefault="00CE0652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4266438" w14:textId="77777777" w:rsidR="00CE0652" w:rsidRPr="00A7528A" w:rsidRDefault="00CE0652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FB2BE58" w14:textId="77777777" w:rsidR="00CE0652" w:rsidRPr="00A7528A" w:rsidRDefault="00CE0652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6DD2BB2" w14:textId="77777777" w:rsidR="00CE0652" w:rsidRPr="00A7528A" w:rsidRDefault="00CE0652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82" w14:textId="573CE9AB" w:rsidR="00CE0652" w:rsidRPr="00A7528A" w:rsidRDefault="00CE0652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2" w:type="pct"/>
          </w:tcPr>
          <w:p w14:paraId="75C00283" w14:textId="7B9F031A" w:rsidR="008E3569" w:rsidRPr="006E031A" w:rsidRDefault="001C46F9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43" w:type="pct"/>
          </w:tcPr>
          <w:p w14:paraId="75C00284" w14:textId="21941DDE" w:rsidR="008E3569" w:rsidRPr="006E031A" w:rsidRDefault="001C46F9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664" w:type="pct"/>
          </w:tcPr>
          <w:p w14:paraId="75C00285" w14:textId="2AB532DB" w:rsidR="008E3569" w:rsidRPr="006E031A" w:rsidRDefault="001C46F9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703" w:type="pct"/>
          </w:tcPr>
          <w:p w14:paraId="75C00286" w14:textId="59CE4F11" w:rsidR="008E3569" w:rsidRPr="006E031A" w:rsidRDefault="001C46F9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705" w:type="pct"/>
          </w:tcPr>
          <w:p w14:paraId="75C00287" w14:textId="00BEB619" w:rsidR="008E3569" w:rsidRPr="006E031A" w:rsidRDefault="001C46F9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584" w:type="pct"/>
          </w:tcPr>
          <w:p w14:paraId="75C00288" w14:textId="0D92AA95" w:rsidR="008E3569" w:rsidRPr="006E031A" w:rsidRDefault="001C46F9" w:rsidP="00141B64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</w:tr>
      <w:tr w:rsidR="00D073E8" w:rsidRPr="00794DA7" w14:paraId="75C0029D" w14:textId="77777777" w:rsidTr="000F71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602"/>
        </w:trPr>
        <w:tc>
          <w:tcPr>
            <w:tcW w:w="859" w:type="pct"/>
          </w:tcPr>
          <w:p w14:paraId="67203107" w14:textId="0E169036" w:rsidR="00FF335A" w:rsidRPr="00F073A7" w:rsidRDefault="00272B1B" w:rsidP="005665A2">
            <w:pPr>
              <w:tabs>
                <w:tab w:val="left" w:pos="54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52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1E3380" w:rsidRPr="00A752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orshi</w:t>
            </w:r>
            <w:r w:rsidRPr="00A752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 11am </w:t>
            </w:r>
            <w:r w:rsidR="00F073A7" w:rsidRPr="00820F11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Online option</w:t>
            </w:r>
            <w:r w:rsidR="00562C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S</w:t>
            </w:r>
            <w:r w:rsidRPr="00A752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oup &amp; small group</w:t>
            </w:r>
            <w:bookmarkStart w:id="2" w:name="_Hlk67557342"/>
            <w:r w:rsidR="00562C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bookmarkEnd w:id="2"/>
            <w:r w:rsidR="00F073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making palm crosses </w:t>
            </w:r>
          </w:p>
          <w:p w14:paraId="5905C7C3" w14:textId="77777777" w:rsidR="00FF335A" w:rsidRDefault="00FF335A" w:rsidP="00FF335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B72B726" w14:textId="77777777" w:rsidR="004B6DDA" w:rsidRPr="00A7528A" w:rsidRDefault="004B6DDA" w:rsidP="00FF335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90" w14:textId="7DB8385C" w:rsidR="00C4258A" w:rsidRPr="00A7528A" w:rsidRDefault="004B6DDA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Emma Felker</w:t>
            </w:r>
          </w:p>
        </w:tc>
        <w:tc>
          <w:tcPr>
            <w:tcW w:w="742" w:type="pct"/>
          </w:tcPr>
          <w:p w14:paraId="75C00291" w14:textId="50753722" w:rsidR="00C4258A" w:rsidRPr="006E031A" w:rsidRDefault="00C4258A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3" w:type="pct"/>
          </w:tcPr>
          <w:p w14:paraId="151B5A2F" w14:textId="555F6F33" w:rsidR="00B33A00" w:rsidRDefault="00B33A00" w:rsidP="00C4258A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1BDCDE5A" w14:textId="77777777" w:rsidR="00B33E98" w:rsidRDefault="00B33E98" w:rsidP="00B33E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Centering Prayer 8:30 a.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m.</w:t>
            </w:r>
          </w:p>
          <w:p w14:paraId="75C00292" w14:textId="0453AE97" w:rsidR="000C710C" w:rsidRPr="009E413A" w:rsidRDefault="000C710C" w:rsidP="00C4258A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64" w:type="pct"/>
          </w:tcPr>
          <w:p w14:paraId="4D1369D4" w14:textId="77777777" w:rsidR="00DB3E3C" w:rsidRDefault="00DB3E3C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FEBF4A1" w14:textId="727E1464" w:rsidR="00DB3E3C" w:rsidRDefault="00DB3E3C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9E13AE9" w14:textId="77777777" w:rsidR="000E370C" w:rsidRDefault="000E370C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D55A86E" w14:textId="77777777" w:rsidR="00902307" w:rsidRDefault="00902307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BB1DF0C" w14:textId="77777777" w:rsidR="00902307" w:rsidRDefault="00902307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6D865F2" w14:textId="77777777" w:rsidR="00902307" w:rsidRDefault="00902307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93" w14:textId="7388B926" w:rsidR="00DB3E3C" w:rsidRPr="006E031A" w:rsidRDefault="00DB3E3C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3" w:type="pct"/>
          </w:tcPr>
          <w:p w14:paraId="2997A665" w14:textId="77777777" w:rsidR="00650A65" w:rsidRDefault="00650A65" w:rsidP="00C77F37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75C0029A" w14:textId="3FE542E5" w:rsidR="00650A65" w:rsidRPr="00F2167F" w:rsidRDefault="00650A65" w:rsidP="00C77F37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05" w:type="pct"/>
          </w:tcPr>
          <w:p w14:paraId="759E11C2" w14:textId="4C1C3A0F" w:rsidR="00352003" w:rsidRDefault="00352003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1EC3194" w14:textId="0D36FCB2" w:rsidR="00352003" w:rsidRDefault="00352003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DEF1D5E" w14:textId="77777777" w:rsidR="00AF088F" w:rsidRDefault="00AF088F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0AD674C" w14:textId="77777777" w:rsidR="004B6DDA" w:rsidRDefault="004B6DDA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0EC03CE" w14:textId="77777777" w:rsidR="004B6DDA" w:rsidRDefault="004B6DDA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9B" w14:textId="3220486C" w:rsidR="004B6DDA" w:rsidRPr="006E031A" w:rsidRDefault="004B6DDA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Tommy &amp; Wendi Martin</w:t>
            </w:r>
          </w:p>
        </w:tc>
        <w:tc>
          <w:tcPr>
            <w:tcW w:w="584" w:type="pct"/>
          </w:tcPr>
          <w:p w14:paraId="1356AB53" w14:textId="77777777" w:rsidR="00C4258A" w:rsidRDefault="00C4258A" w:rsidP="00C4258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5C0029C" w14:textId="629316F9" w:rsidR="00650A65" w:rsidRPr="006E031A" w:rsidRDefault="00650A65" w:rsidP="00C4258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073E8" w:rsidRPr="00794DA7" w14:paraId="75C002A5" w14:textId="77777777" w:rsidTr="00D073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0"/>
        </w:trPr>
        <w:tc>
          <w:tcPr>
            <w:tcW w:w="859" w:type="pct"/>
          </w:tcPr>
          <w:p w14:paraId="75C0029E" w14:textId="4A04B111" w:rsidR="00C4258A" w:rsidRPr="006E031A" w:rsidRDefault="00353940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1C46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="003E6E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E6E03" w:rsidRPr="007F68E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Palm Sunday</w:t>
            </w:r>
            <w:r w:rsidR="003E6E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42" w:type="pct"/>
          </w:tcPr>
          <w:p w14:paraId="75C0029F" w14:textId="0059F466" w:rsidR="00C4258A" w:rsidRPr="006E031A" w:rsidRDefault="001C46F9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743" w:type="pct"/>
          </w:tcPr>
          <w:p w14:paraId="75C002A0" w14:textId="1FDEDC12" w:rsidR="00C4258A" w:rsidRPr="006E031A" w:rsidRDefault="001C46F9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664" w:type="pct"/>
          </w:tcPr>
          <w:p w14:paraId="75C002A1" w14:textId="42E840BD" w:rsidR="00C4258A" w:rsidRPr="006E031A" w:rsidRDefault="001C46F9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703" w:type="pct"/>
          </w:tcPr>
          <w:p w14:paraId="75C002A2" w14:textId="2D2787D1" w:rsidR="00C4258A" w:rsidRPr="006E031A" w:rsidRDefault="001C46F9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705" w:type="pct"/>
          </w:tcPr>
          <w:p w14:paraId="75C002A3" w14:textId="60B33B07" w:rsidR="00AA4412" w:rsidRPr="00AA4412" w:rsidRDefault="001C46F9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AA44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584" w:type="pct"/>
          </w:tcPr>
          <w:p w14:paraId="75C002A4" w14:textId="57624FDB" w:rsidR="00C4258A" w:rsidRPr="006E031A" w:rsidRDefault="001C46F9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</w:tr>
      <w:tr w:rsidR="00D073E8" w:rsidRPr="00794DA7" w14:paraId="75C002BB" w14:textId="77777777" w:rsidTr="003A30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160"/>
        </w:trPr>
        <w:tc>
          <w:tcPr>
            <w:tcW w:w="859" w:type="pct"/>
          </w:tcPr>
          <w:p w14:paraId="2A08FB45" w14:textId="46AAA2F6" w:rsidR="00BB6E84" w:rsidRPr="00C7119F" w:rsidRDefault="00BB6E84" w:rsidP="00C4258A">
            <w:pPr>
              <w:rPr>
                <w:rFonts w:ascii="Times New Roman" w:hAnsi="Times New Roman" w:cs="Times New Roman"/>
                <w:color w:val="auto"/>
                <w:sz w:val="8"/>
                <w:szCs w:val="8"/>
              </w:rPr>
            </w:pPr>
          </w:p>
          <w:p w14:paraId="43D10878" w14:textId="77777777" w:rsidR="00704085" w:rsidRPr="00704085" w:rsidRDefault="00704085" w:rsidP="00704085">
            <w:pPr>
              <w:tabs>
                <w:tab w:val="left" w:pos="540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4085">
              <w:rPr>
                <w:rFonts w:ascii="Times New Roman" w:hAnsi="Times New Roman"/>
                <w:sz w:val="20"/>
                <w:szCs w:val="20"/>
              </w:rPr>
              <w:t>S.S. 10 a.m.</w:t>
            </w:r>
          </w:p>
          <w:p w14:paraId="6477FD56" w14:textId="3099A9E5" w:rsidR="008B342D" w:rsidRPr="00A7528A" w:rsidRDefault="008B342D" w:rsidP="008B342D">
            <w:pPr>
              <w:tabs>
                <w:tab w:val="left" w:pos="54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40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Worship 11am</w:t>
            </w:r>
            <w:r w:rsidRPr="00A752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820F11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Online option </w:t>
            </w:r>
          </w:p>
          <w:p w14:paraId="209C0376" w14:textId="77777777" w:rsidR="003D546F" w:rsidRPr="005665A2" w:rsidRDefault="003D546F" w:rsidP="003D546F">
            <w:pPr>
              <w:tabs>
                <w:tab w:val="left" w:pos="540"/>
              </w:tabs>
              <w:rPr>
                <w:rFonts w:ascii="Times New Roman" w:hAnsi="Times New Roman"/>
                <w:b/>
                <w:i/>
                <w:iCs/>
                <w:sz w:val="12"/>
                <w:szCs w:val="12"/>
              </w:rPr>
            </w:pPr>
          </w:p>
          <w:p w14:paraId="2B72A316" w14:textId="77777777" w:rsidR="00C87A83" w:rsidRDefault="00C87A83" w:rsidP="008B342D">
            <w:pPr>
              <w:tabs>
                <w:tab w:val="left" w:pos="54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F4926ED" w14:textId="77777777" w:rsidR="004B6DDA" w:rsidRDefault="004B6DDA" w:rsidP="008B342D">
            <w:pPr>
              <w:tabs>
                <w:tab w:val="left" w:pos="54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3EB14EC" w14:textId="77777777" w:rsidR="004B6DDA" w:rsidRDefault="004B6DDA" w:rsidP="008B342D">
            <w:pPr>
              <w:tabs>
                <w:tab w:val="left" w:pos="54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AB" w14:textId="48F19672" w:rsidR="004B6DDA" w:rsidRPr="006E031A" w:rsidRDefault="00E250E7" w:rsidP="008B342D">
            <w:pPr>
              <w:tabs>
                <w:tab w:val="left" w:pos="54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Will Haigler</w:t>
            </w:r>
          </w:p>
        </w:tc>
        <w:tc>
          <w:tcPr>
            <w:tcW w:w="742" w:type="pct"/>
          </w:tcPr>
          <w:p w14:paraId="26D6C98B" w14:textId="77777777" w:rsidR="00C4258A" w:rsidRDefault="00C4258A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AD" w14:textId="3430053F" w:rsidR="00BB214B" w:rsidRPr="006E031A" w:rsidRDefault="00BB214B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MUMC Holy week noon Lunch</w:t>
            </w:r>
            <w:r w:rsidR="00244A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44A4F" w:rsidRPr="00244A4F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PB preaches</w:t>
            </w:r>
            <w:r w:rsidR="00244A4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43" w:type="pct"/>
          </w:tcPr>
          <w:p w14:paraId="37F6F766" w14:textId="77777777" w:rsidR="00902307" w:rsidRDefault="00902307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6413B9C" w14:textId="536A8180" w:rsidR="00C4258A" w:rsidRDefault="00C4258A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Centering Prayer 8:30 a.</w:t>
            </w:r>
            <w:r w:rsidR="003D54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m.</w:t>
            </w:r>
          </w:p>
          <w:p w14:paraId="1B72DD61" w14:textId="2E2716A2" w:rsidR="000C710C" w:rsidRDefault="000C710C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928DECA" w14:textId="4FF7A860" w:rsidR="00BB214B" w:rsidRDefault="00BB214B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MUMC Holy week noon Lunch</w:t>
            </w:r>
          </w:p>
          <w:p w14:paraId="2C9C0E5C" w14:textId="79DF9A2A" w:rsidR="00353526" w:rsidRDefault="00353526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22A26AF" w14:textId="383329EF" w:rsidR="00353526" w:rsidRDefault="00353526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DDC851A" w14:textId="2FEAF0AA" w:rsidR="00DB66B2" w:rsidRDefault="00DB66B2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31F88C4" w14:textId="77777777" w:rsidR="00DB66B2" w:rsidRDefault="00DB66B2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AE" w14:textId="1B561F95" w:rsidR="000C710C" w:rsidRPr="006E031A" w:rsidRDefault="000C710C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4" w:type="pct"/>
          </w:tcPr>
          <w:p w14:paraId="769B3BB8" w14:textId="77777777" w:rsidR="00662C00" w:rsidRDefault="007179FD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5C002B2" w14:textId="3C4EFFA6" w:rsidR="00BB214B" w:rsidRPr="006E031A" w:rsidRDefault="00BB214B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MUMC Holy week noon Lunch</w:t>
            </w:r>
          </w:p>
        </w:tc>
        <w:tc>
          <w:tcPr>
            <w:tcW w:w="703" w:type="pct"/>
          </w:tcPr>
          <w:p w14:paraId="2BB55D5D" w14:textId="77777777" w:rsidR="00222301" w:rsidRDefault="00222301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CE814EA" w14:textId="68951747" w:rsidR="00403A40" w:rsidRPr="001D51D8" w:rsidRDefault="00403A40" w:rsidP="00403A40">
            <w:pPr>
              <w:tabs>
                <w:tab w:val="left" w:pos="540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D51D8">
              <w:rPr>
                <w:rFonts w:ascii="Times New Roman" w:hAnsi="Times New Roman"/>
                <w:b/>
                <w:bCs/>
                <w:sz w:val="20"/>
                <w:szCs w:val="20"/>
              </w:rPr>
              <w:t>Maundy Thursday</w:t>
            </w:r>
            <w:r w:rsidRPr="001D51D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D51D8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244A4F">
              <w:rPr>
                <w:rFonts w:ascii="Times New Roman" w:hAnsi="Times New Roman"/>
                <w:b/>
                <w:bCs/>
                <w:sz w:val="20"/>
                <w:szCs w:val="20"/>
              </w:rPr>
              <w:t>:30</w:t>
            </w:r>
            <w:r w:rsidR="001F79AA">
              <w:rPr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  <w:r w:rsidRPr="001D51D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0529F3CE" w14:textId="77777777" w:rsidR="00AC5A2B" w:rsidRDefault="00AC5A2B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46B69AF" w14:textId="08D03B77" w:rsidR="00AC5A2B" w:rsidRDefault="00AC5A2B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785F7A2" w14:textId="2979CC8F" w:rsidR="00DB66B2" w:rsidRDefault="00DB66B2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0A94119" w14:textId="77777777" w:rsidR="00DB66B2" w:rsidRDefault="00DB66B2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B3" w14:textId="79B75E06" w:rsidR="00AC5A2B" w:rsidRPr="006E031A" w:rsidRDefault="00AC5A2B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5" w:type="pct"/>
          </w:tcPr>
          <w:p w14:paraId="62F64BA7" w14:textId="178A927C" w:rsidR="00902307" w:rsidRPr="001D51D8" w:rsidRDefault="00AA4412" w:rsidP="00C4258A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D51D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Good Friday</w:t>
            </w:r>
            <w:r w:rsidR="007F68E5" w:rsidRPr="001D51D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6</w:t>
            </w:r>
            <w:r w:rsidR="001F79A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:30 pm</w:t>
            </w:r>
          </w:p>
          <w:p w14:paraId="160202F8" w14:textId="77777777" w:rsidR="00902307" w:rsidRDefault="00902307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585BD6B" w14:textId="77777777" w:rsidR="00902307" w:rsidRDefault="00902307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097BAFF" w14:textId="77777777" w:rsidR="00902307" w:rsidRDefault="00902307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8A06D74" w14:textId="77777777" w:rsidR="00902307" w:rsidRDefault="00902307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E583096" w14:textId="77777777" w:rsidR="00902307" w:rsidRDefault="00902307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B9" w14:textId="59442F5F" w:rsidR="00C4258A" w:rsidRPr="006E031A" w:rsidRDefault="00C4258A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4" w:type="pct"/>
          </w:tcPr>
          <w:p w14:paraId="72FF7B38" w14:textId="77777777" w:rsidR="000D19C1" w:rsidRDefault="005405DA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51D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Easter Vigil Bonfire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B828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MZSL carport 7</w:t>
            </w:r>
            <w:r w:rsidR="001F79A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:30-8:30 </w:t>
            </w:r>
            <w:r w:rsidR="00B828A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pm</w:t>
            </w:r>
          </w:p>
          <w:p w14:paraId="6C56F5D2" w14:textId="77777777" w:rsidR="00E250E7" w:rsidRDefault="00E250E7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BA" w14:textId="18AC8CA3" w:rsidR="00E250E7" w:rsidRPr="006E031A" w:rsidRDefault="00E250E7" w:rsidP="00C4258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Maggie Rod</w:t>
            </w:r>
            <w:r w:rsidR="00DD0E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gers Allotton</w:t>
            </w:r>
          </w:p>
        </w:tc>
      </w:tr>
      <w:tr w:rsidR="00D073E8" w:rsidRPr="00794DA7" w14:paraId="75C002C3" w14:textId="77777777" w:rsidTr="00D073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0"/>
        </w:trPr>
        <w:tc>
          <w:tcPr>
            <w:tcW w:w="859" w:type="pct"/>
          </w:tcPr>
          <w:p w14:paraId="75C002BC" w14:textId="02B75F85" w:rsidR="00C4258A" w:rsidRPr="006E031A" w:rsidRDefault="00235CA2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</w:t>
            </w:r>
            <w:r w:rsidR="001D51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D51D8" w:rsidRPr="001D51D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Easter Sunday</w:t>
            </w:r>
          </w:p>
        </w:tc>
        <w:tc>
          <w:tcPr>
            <w:tcW w:w="742" w:type="pct"/>
          </w:tcPr>
          <w:p w14:paraId="75C002BD" w14:textId="0821CBCC" w:rsidR="00C4258A" w:rsidRPr="006E031A" w:rsidRDefault="00235CA2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743" w:type="pct"/>
          </w:tcPr>
          <w:p w14:paraId="75C002BE" w14:textId="4A34DD9F" w:rsidR="00C4258A" w:rsidRPr="006E031A" w:rsidRDefault="00235CA2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664" w:type="pct"/>
          </w:tcPr>
          <w:p w14:paraId="75C002BF" w14:textId="1A37D598" w:rsidR="00C4258A" w:rsidRPr="006E031A" w:rsidRDefault="00235CA2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703" w:type="pct"/>
          </w:tcPr>
          <w:p w14:paraId="75C002C0" w14:textId="734A67BB" w:rsidR="00C4258A" w:rsidRPr="006E031A" w:rsidRDefault="00235CA2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705" w:type="pct"/>
          </w:tcPr>
          <w:p w14:paraId="75C002C1" w14:textId="17B3EE68" w:rsidR="00C4258A" w:rsidRPr="006E031A" w:rsidRDefault="00235CA2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584" w:type="pct"/>
          </w:tcPr>
          <w:p w14:paraId="75C002C2" w14:textId="62F71B99" w:rsidR="00C4258A" w:rsidRPr="006E031A" w:rsidRDefault="00235CA2" w:rsidP="00C4258A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</w:tr>
      <w:tr w:rsidR="00D073E8" w:rsidRPr="00794DA7" w14:paraId="75C002DF" w14:textId="77777777" w:rsidTr="003A30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070"/>
        </w:trPr>
        <w:tc>
          <w:tcPr>
            <w:tcW w:w="859" w:type="pct"/>
          </w:tcPr>
          <w:p w14:paraId="0B2CAC66" w14:textId="77777777" w:rsidR="0014661A" w:rsidRDefault="00664DF6" w:rsidP="00D70842">
            <w:pPr>
              <w:tabs>
                <w:tab w:val="left" w:pos="54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Sunrise </w:t>
            </w:r>
            <w:r w:rsidR="00CB75EF">
              <w:rPr>
                <w:rFonts w:ascii="Times New Roman" w:hAnsi="Times New Roman"/>
                <w:bCs/>
                <w:sz w:val="20"/>
                <w:szCs w:val="20"/>
              </w:rPr>
              <w:t xml:space="preserve">Service </w:t>
            </w:r>
            <w:r w:rsidR="00A86AAF" w:rsidRPr="00A86AAF">
              <w:rPr>
                <w:rFonts w:ascii="Times New Roman" w:hAnsi="Times New Roman"/>
                <w:bCs/>
                <w:sz w:val="20"/>
                <w:szCs w:val="20"/>
              </w:rPr>
              <w:t>Oglethorpe Cemetery 7a</w:t>
            </w:r>
            <w:r w:rsidR="00A11E37">
              <w:rPr>
                <w:rFonts w:ascii="Times New Roman" w:hAnsi="Times New Roman"/>
                <w:bCs/>
                <w:sz w:val="20"/>
                <w:szCs w:val="20"/>
              </w:rPr>
              <w:t xml:space="preserve">.m. </w:t>
            </w:r>
            <w:r w:rsidR="00A86AAF" w:rsidRPr="00A86AAF">
              <w:rPr>
                <w:rFonts w:ascii="Times New Roman" w:hAnsi="Times New Roman"/>
                <w:bCs/>
                <w:sz w:val="20"/>
                <w:szCs w:val="20"/>
              </w:rPr>
              <w:t>Breakfast at MZSL</w:t>
            </w:r>
            <w:r w:rsidR="0014661A">
              <w:rPr>
                <w:rFonts w:ascii="Times New Roman" w:hAnsi="Times New Roman"/>
                <w:bCs/>
                <w:sz w:val="20"/>
                <w:szCs w:val="20"/>
              </w:rPr>
              <w:t xml:space="preserve"> to follow. </w:t>
            </w:r>
          </w:p>
          <w:p w14:paraId="4EAB197A" w14:textId="411CDBE5" w:rsidR="00D70842" w:rsidRPr="00A86AAF" w:rsidRDefault="00D70842" w:rsidP="00D70842">
            <w:pPr>
              <w:tabs>
                <w:tab w:val="left" w:pos="540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B75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No S.S </w:t>
            </w:r>
          </w:p>
          <w:p w14:paraId="14FD483F" w14:textId="2E31781C" w:rsidR="00D70842" w:rsidRPr="001F79AA" w:rsidRDefault="00842A2E" w:rsidP="0014661A">
            <w:pPr>
              <w:tabs>
                <w:tab w:val="left" w:pos="540"/>
              </w:tabs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842A2E">
              <w:rPr>
                <w:rFonts w:ascii="Times New Roman" w:hAnsi="Times New Roman"/>
                <w:bCs/>
                <w:sz w:val="20"/>
                <w:szCs w:val="20"/>
              </w:rPr>
              <w:t xml:space="preserve">Worship at </w:t>
            </w:r>
            <w:r w:rsidRPr="00842A2E">
              <w:rPr>
                <w:rFonts w:ascii="Times New Roman" w:hAnsi="Times New Roman"/>
                <w:sz w:val="20"/>
                <w:szCs w:val="20"/>
              </w:rPr>
              <w:t>11:00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2A2E">
              <w:rPr>
                <w:rFonts w:ascii="Times New Roman" w:hAnsi="Times New Roman"/>
                <w:sz w:val="20"/>
                <w:szCs w:val="20"/>
              </w:rPr>
              <w:t>a.m</w:t>
            </w:r>
            <w:r w:rsidR="001F79AA" w:rsidRPr="005665A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1F79AA" w:rsidRPr="005665A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Online option</w:t>
            </w:r>
          </w:p>
          <w:p w14:paraId="172FFF53" w14:textId="02AC8BFE" w:rsidR="007537C3" w:rsidRPr="002F6906" w:rsidRDefault="007537C3" w:rsidP="00FE14BE">
            <w:pPr>
              <w:rPr>
                <w:rFonts w:ascii="Times New Roman" w:hAnsi="Times New Roman" w:cs="Times New Roman"/>
                <w:color w:val="auto"/>
                <w:sz w:val="4"/>
                <w:szCs w:val="4"/>
              </w:rPr>
            </w:pPr>
          </w:p>
          <w:p w14:paraId="217F7EF9" w14:textId="6A5CB5F1" w:rsidR="00AC15DB" w:rsidRPr="006A4D6C" w:rsidRDefault="006A4D6C" w:rsidP="00FE14BE">
            <w:pP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Newsletter</w:t>
            </w:r>
            <w:r w:rsidR="003A6DEF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 Deadline</w:t>
            </w:r>
          </w:p>
          <w:p w14:paraId="75C002CF" w14:textId="579032D6" w:rsidR="006B1D59" w:rsidRPr="00B119E7" w:rsidRDefault="006B1D59" w:rsidP="001F79AA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2" w:type="pct"/>
          </w:tcPr>
          <w:p w14:paraId="245CEA93" w14:textId="77777777" w:rsidR="00902307" w:rsidRDefault="00902307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D3731B7" w14:textId="77777777" w:rsidR="00902307" w:rsidRDefault="00902307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3952BF5" w14:textId="77777777" w:rsidR="00902307" w:rsidRDefault="00902307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F212F8F" w14:textId="77777777" w:rsidR="00902307" w:rsidRDefault="00902307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12F2E97" w14:textId="77777777" w:rsidR="00902307" w:rsidRDefault="00902307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1783F34" w14:textId="18903980" w:rsidR="00902307" w:rsidRDefault="00B56A02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FA9AB8" wp14:editId="082ED9CD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118745</wp:posOffset>
                      </wp:positionV>
                      <wp:extent cx="5543550" cy="0"/>
                      <wp:effectExtent l="38100" t="76200" r="38100" b="13335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435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2A7956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12.65pt;margin-top:9.35pt;width:436.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" strokecolor="black [3200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14:paraId="75C002D7" w14:textId="42F7B54A" w:rsidR="00FE14BE" w:rsidRPr="006E031A" w:rsidRDefault="00FE14BE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3" w:type="pct"/>
          </w:tcPr>
          <w:p w14:paraId="75C002D8" w14:textId="7FCEC75F" w:rsidR="00FE14BE" w:rsidRPr="006E031A" w:rsidRDefault="001F79AA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No </w:t>
            </w:r>
            <w:r w:rsidR="00FE14BE"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Centering Prayer </w:t>
            </w:r>
          </w:p>
          <w:p w14:paraId="5A5E0CF7" w14:textId="0540CDAD" w:rsidR="00110B4A" w:rsidRDefault="00110B4A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E664A65" w14:textId="77777777" w:rsidR="00EC4AEC" w:rsidRPr="00EC4AEC" w:rsidRDefault="00EC4AEC" w:rsidP="00EC4AEC">
            <w:pPr>
              <w:rPr>
                <w:rFonts w:ascii="Times New Roman" w:hAnsi="Times New Roman" w:cs="Times New Roman"/>
                <w:color w:val="auto"/>
                <w:sz w:val="8"/>
                <w:szCs w:val="8"/>
              </w:rPr>
            </w:pPr>
          </w:p>
          <w:p w14:paraId="33DEA3A6" w14:textId="77777777" w:rsidR="00FE14BE" w:rsidRDefault="00FE14BE" w:rsidP="00EC4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44903FA" w14:textId="77777777" w:rsidR="00DD0E00" w:rsidRDefault="00DD0E00" w:rsidP="00EC4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894F083" w14:textId="77777777" w:rsidR="00DD0E00" w:rsidRDefault="00DD0E00" w:rsidP="00EC4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DA" w14:textId="4245C9E1" w:rsidR="00DD0E00" w:rsidRPr="006E031A" w:rsidRDefault="00DD0E00" w:rsidP="00EC4AE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Renee Maddox Collier</w:t>
            </w:r>
          </w:p>
        </w:tc>
        <w:tc>
          <w:tcPr>
            <w:tcW w:w="664" w:type="pct"/>
          </w:tcPr>
          <w:p w14:paraId="74B8BFF0" w14:textId="77777777" w:rsidR="00902307" w:rsidRDefault="00902307" w:rsidP="009B319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B2AA574" w14:textId="77777777" w:rsidR="00902307" w:rsidRDefault="00902307" w:rsidP="009B319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BD7FAE5" w14:textId="77777777" w:rsidR="00902307" w:rsidRDefault="00902307" w:rsidP="009B319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DBE5B5C" w14:textId="7A5DF405" w:rsidR="00902307" w:rsidRDefault="00B56A02" w:rsidP="009B319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675A48" wp14:editId="3BB6F509">
                      <wp:simplePos x="0" y="0"/>
                      <wp:positionH relativeFrom="column">
                        <wp:posOffset>7619</wp:posOffset>
                      </wp:positionH>
                      <wp:positionV relativeFrom="paragraph">
                        <wp:posOffset>96520</wp:posOffset>
                      </wp:positionV>
                      <wp:extent cx="1819275" cy="266700"/>
                      <wp:effectExtent l="0" t="0" r="28575" b="190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2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10FAD2C5" w14:textId="37E85D4A" w:rsidR="00B56A02" w:rsidRPr="00F6179D" w:rsidRDefault="00B56A0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F6179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Pastor B</w:t>
                                  </w:r>
                                  <w:r w:rsidR="00F6179D" w:rsidRPr="00F6179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arb on vacation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675A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.6pt;margin-top:7.6pt;width:143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" fillcolor="white [3201]" strokecolor="white [3212]" strokeweight=".5pt">
                      <v:textbox>
                        <w:txbxContent>
                          <w:p w14:paraId="10FAD2C5" w14:textId="37E85D4A" w:rsidR="00B56A02" w:rsidRPr="00F6179D" w:rsidRDefault="00B56A0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F6179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Pastor B</w:t>
                            </w:r>
                            <w:r w:rsidR="00F6179D" w:rsidRPr="00F6179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arb on vacation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B184FA" w14:textId="77777777" w:rsidR="00902307" w:rsidRDefault="00902307" w:rsidP="009B319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B2D4849" w14:textId="77777777" w:rsidR="00902307" w:rsidRDefault="00902307" w:rsidP="009B319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DB" w14:textId="1D5A8DC2" w:rsidR="00FE14BE" w:rsidRPr="006E031A" w:rsidRDefault="00FE14BE" w:rsidP="00B33E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3" w:type="pct"/>
          </w:tcPr>
          <w:p w14:paraId="678AB14A" w14:textId="77777777" w:rsidR="00FE14BE" w:rsidRDefault="00FE14BE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065CFDF" w14:textId="77777777" w:rsidR="00DE39F4" w:rsidRDefault="00DE39F4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1DFAE81" w14:textId="77777777" w:rsidR="00DE39F4" w:rsidRDefault="00DE39F4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A99BD7F" w14:textId="77777777" w:rsidR="00DE39F4" w:rsidRDefault="00DE39F4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57D00BD" w14:textId="6F2BE709" w:rsidR="00DE39F4" w:rsidRDefault="00DE39F4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24B284E" w14:textId="77777777" w:rsidR="00607646" w:rsidRDefault="00607646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AD1B147" w14:textId="77777777" w:rsidR="00DE39F4" w:rsidRDefault="00DE39F4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DC" w14:textId="2DAC7220" w:rsidR="00DD0E00" w:rsidRPr="006E031A" w:rsidRDefault="00DD0E00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Jon &amp; Karen Coogle</w:t>
            </w:r>
          </w:p>
        </w:tc>
        <w:tc>
          <w:tcPr>
            <w:tcW w:w="705" w:type="pct"/>
          </w:tcPr>
          <w:p w14:paraId="1154823D" w14:textId="77777777" w:rsidR="00902307" w:rsidRDefault="00902307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F15B795" w14:textId="77777777" w:rsidR="00902307" w:rsidRDefault="00902307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986FB7D" w14:textId="77777777" w:rsidR="00902307" w:rsidRDefault="00902307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DA4152A" w14:textId="77777777" w:rsidR="00902307" w:rsidRDefault="00902307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A37DD03" w14:textId="77777777" w:rsidR="00902307" w:rsidRDefault="00902307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D34F7F0" w14:textId="77777777" w:rsidR="00902307" w:rsidRDefault="00902307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DD" w14:textId="7E2B70BC" w:rsidR="00FE14BE" w:rsidRPr="006E031A" w:rsidRDefault="00FE14BE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4" w:type="pct"/>
          </w:tcPr>
          <w:p w14:paraId="4A0814BB" w14:textId="77777777" w:rsidR="00FE14BE" w:rsidRDefault="00FE14BE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B73090A" w14:textId="77777777" w:rsidR="00DD0E00" w:rsidRDefault="00DD0E00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C891E6F" w14:textId="77777777" w:rsidR="00DD0E00" w:rsidRDefault="00DD0E00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5093017" w14:textId="77777777" w:rsidR="00DD0E00" w:rsidRDefault="00DD0E00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AA07CCC" w14:textId="77777777" w:rsidR="00DD0E00" w:rsidRDefault="00DD0E00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497293F" w14:textId="77777777" w:rsidR="00DD0E00" w:rsidRDefault="00DD0E00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427A0D8" w14:textId="77777777" w:rsidR="00DD0E00" w:rsidRDefault="00DD0E00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DE" w14:textId="33AD0959" w:rsidR="00DD0E00" w:rsidRPr="006E031A" w:rsidRDefault="00DD0E00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Ava Felker</w:t>
            </w:r>
          </w:p>
        </w:tc>
      </w:tr>
      <w:tr w:rsidR="00D073E8" w:rsidRPr="00794DA7" w14:paraId="75C002E7" w14:textId="77777777" w:rsidTr="00D073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98"/>
        </w:trPr>
        <w:tc>
          <w:tcPr>
            <w:tcW w:w="859" w:type="pct"/>
          </w:tcPr>
          <w:p w14:paraId="75C002E0" w14:textId="2B946029" w:rsidR="00FE14BE" w:rsidRPr="006E031A" w:rsidRDefault="00235CA2" w:rsidP="00FE14BE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742" w:type="pct"/>
          </w:tcPr>
          <w:p w14:paraId="75C002E1" w14:textId="4D294400" w:rsidR="00FE14BE" w:rsidRPr="006E031A" w:rsidRDefault="00235CA2" w:rsidP="00FE14BE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743" w:type="pct"/>
          </w:tcPr>
          <w:p w14:paraId="75C002E2" w14:textId="5A353729" w:rsidR="00FE14BE" w:rsidRPr="006E031A" w:rsidRDefault="00235CA2" w:rsidP="00FE14BE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664" w:type="pct"/>
          </w:tcPr>
          <w:p w14:paraId="75C002E3" w14:textId="0D8D5B5C" w:rsidR="00FE14BE" w:rsidRPr="006E031A" w:rsidRDefault="00187818" w:rsidP="00FE14BE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703" w:type="pct"/>
          </w:tcPr>
          <w:p w14:paraId="75C002E4" w14:textId="034C49B8" w:rsidR="00FE14BE" w:rsidRPr="006E031A" w:rsidRDefault="00FE14BE" w:rsidP="00FE14BE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IF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=D10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28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 0,""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IF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=D10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28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 &lt;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DocVariable MonthEnd \@ d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>28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=D10+1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28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""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="001878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705" w:type="pct"/>
          </w:tcPr>
          <w:p w14:paraId="75C002E5" w14:textId="6A67CFB6" w:rsidR="00FE14BE" w:rsidRPr="006E031A" w:rsidRDefault="00FE14BE" w:rsidP="00FE14BE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IF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=E10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0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 0,""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IF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=E10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28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 &lt;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DocVariable MonthEnd \@ d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>31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=E10+1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29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""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29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="001878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584" w:type="pct"/>
          </w:tcPr>
          <w:p w14:paraId="75C002E6" w14:textId="11342A54" w:rsidR="00FE14BE" w:rsidRPr="006E031A" w:rsidRDefault="00FE14BE" w:rsidP="00FE14BE">
            <w:pPr>
              <w:pStyle w:val="Dates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IF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=F10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0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 0,""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IF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=F10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29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 &lt;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DocVariable MonthEnd \@ d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>31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begin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=F10+1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30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instrText xml:space="preserve"> "" 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instrText>30</w:instrText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="001878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D073E8" w:rsidRPr="00794DA7" w14:paraId="75C002FB" w14:textId="77777777" w:rsidTr="003A30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773"/>
        </w:trPr>
        <w:tc>
          <w:tcPr>
            <w:tcW w:w="859" w:type="pct"/>
          </w:tcPr>
          <w:p w14:paraId="5D1FA64D" w14:textId="33F2C115" w:rsidR="00D70842" w:rsidRDefault="00D70842" w:rsidP="00D7084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School 10:00 a.m.</w:t>
            </w:r>
          </w:p>
          <w:p w14:paraId="6826DE77" w14:textId="77777777" w:rsidR="00D70842" w:rsidRDefault="00D70842" w:rsidP="00D70842">
            <w:pPr>
              <w:tabs>
                <w:tab w:val="left" w:pos="54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Worship 11:00 a.m. </w:t>
            </w:r>
          </w:p>
          <w:p w14:paraId="36315D3D" w14:textId="77777777" w:rsidR="00D70842" w:rsidRPr="005665A2" w:rsidRDefault="00D70842" w:rsidP="00D70842">
            <w:pPr>
              <w:tabs>
                <w:tab w:val="left" w:pos="540"/>
              </w:tabs>
              <w:rPr>
                <w:rFonts w:ascii="Times New Roman" w:hAnsi="Times New Roman"/>
                <w:b/>
                <w:i/>
                <w:iCs/>
                <w:sz w:val="10"/>
                <w:szCs w:val="10"/>
              </w:rPr>
            </w:pPr>
          </w:p>
          <w:p w14:paraId="14C7B818" w14:textId="6C930599" w:rsidR="00D70842" w:rsidRPr="005665A2" w:rsidRDefault="00D70842" w:rsidP="00D70842">
            <w:pPr>
              <w:tabs>
                <w:tab w:val="left" w:pos="540"/>
              </w:tabs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5665A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Online option available</w:t>
            </w:r>
          </w:p>
          <w:p w14:paraId="7A4983AA" w14:textId="2B4896B7" w:rsidR="00FF335A" w:rsidRDefault="00FF335A" w:rsidP="00FF335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903686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 xml:space="preserve"> </w:t>
            </w:r>
          </w:p>
          <w:p w14:paraId="509A415F" w14:textId="695BD0DF" w:rsidR="00903686" w:rsidRDefault="00903686" w:rsidP="00FF335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F3B547" wp14:editId="7A9BCF9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139065</wp:posOffset>
                      </wp:positionV>
                      <wp:extent cx="2143125" cy="0"/>
                      <wp:effectExtent l="38100" t="76200" r="28575" b="13335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19C91D" id="Straight Arrow Connector 5" o:spid="_x0000_s1026" type="#_x0000_t32" style="position:absolute;margin-left:-.15pt;margin-top:10.95pt;width:168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" strokecolor="black [3200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14:paraId="75C002EC" w14:textId="4DCD6519" w:rsidR="00FE14BE" w:rsidRPr="006E031A" w:rsidRDefault="00FE14BE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42" w:type="pct"/>
          </w:tcPr>
          <w:p w14:paraId="75C002F3" w14:textId="1ACAAC45" w:rsidR="004C7BCC" w:rsidRPr="006E031A" w:rsidRDefault="00903686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D7E1D5" wp14:editId="588E4E30">
                      <wp:simplePos x="0" y="0"/>
                      <wp:positionH relativeFrom="column">
                        <wp:posOffset>-782320</wp:posOffset>
                      </wp:positionH>
                      <wp:positionV relativeFrom="paragraph">
                        <wp:posOffset>631190</wp:posOffset>
                      </wp:positionV>
                      <wp:extent cx="1495425" cy="257175"/>
                      <wp:effectExtent l="0" t="0" r="28575" b="2857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C9ACE81" w14:textId="77777777" w:rsidR="00903686" w:rsidRPr="00903686" w:rsidRDefault="00903686" w:rsidP="0090368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90368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</w:rPr>
                                    <w:t>Pastor Barb on vacation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7E1D5" id="Text Box 7" o:spid="_x0000_s1027" type="#_x0000_t202" style="position:absolute;margin-left:-61.6pt;margin-top:49.7pt;width:117.7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" fillcolor="white [3201]" strokecolor="white [3212]" strokeweight=".5pt">
                      <v:textbox>
                        <w:txbxContent>
                          <w:p w14:paraId="4C9ACE81" w14:textId="77777777" w:rsidR="00903686" w:rsidRPr="00903686" w:rsidRDefault="00903686" w:rsidP="0090368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90368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Pastor Barb on vacation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3" w:type="pct"/>
          </w:tcPr>
          <w:p w14:paraId="75C002F4" w14:textId="77777777" w:rsidR="00FE14BE" w:rsidRDefault="00FE14BE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03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Centering Prayer 8:30 a.</w:t>
            </w:r>
          </w:p>
          <w:p w14:paraId="557574FD" w14:textId="75E659F6" w:rsidR="00EC23E8" w:rsidRDefault="00EC23E8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070E6B2" w14:textId="77777777" w:rsidR="008C2005" w:rsidRDefault="008C2005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C002F5" w14:textId="6F881A5C" w:rsidR="00AF24F4" w:rsidRPr="006E031A" w:rsidRDefault="00AF24F4" w:rsidP="000616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64" w:type="pct"/>
          </w:tcPr>
          <w:p w14:paraId="48036D7B" w14:textId="40A374F5" w:rsidR="00E518E2" w:rsidRDefault="00E518E2" w:rsidP="00E518E2">
            <w:pPr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14:paraId="59CAA123" w14:textId="1792393F" w:rsidR="0006166B" w:rsidRDefault="0006166B" w:rsidP="00E518E2">
            <w:pPr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14:paraId="75C002F7" w14:textId="3DBAD12E" w:rsidR="00E518E2" w:rsidRPr="006E031A" w:rsidRDefault="00E518E2" w:rsidP="00E518E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3" w:type="pct"/>
          </w:tcPr>
          <w:p w14:paraId="5E242294" w14:textId="77777777" w:rsidR="00FE14BE" w:rsidRDefault="00FE14BE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832650D" w14:textId="77777777" w:rsidR="00DD0E00" w:rsidRDefault="00DD0E00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C0A673E" w14:textId="77777777" w:rsidR="00DD0E00" w:rsidRDefault="00DD0E00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512E735" w14:textId="77777777" w:rsidR="00DD0E00" w:rsidRDefault="00DD0E00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98E14AB" w14:textId="6955359C" w:rsidR="00DD0E00" w:rsidRDefault="00DD0E00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Sara Morgan Martin</w:t>
            </w:r>
          </w:p>
          <w:p w14:paraId="75C002F8" w14:textId="1F74721A" w:rsidR="00DD0E00" w:rsidRPr="006E031A" w:rsidRDefault="00DD0E00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Katie Gentile</w:t>
            </w:r>
          </w:p>
        </w:tc>
        <w:tc>
          <w:tcPr>
            <w:tcW w:w="705" w:type="pct"/>
          </w:tcPr>
          <w:p w14:paraId="75C002F9" w14:textId="77777777" w:rsidR="00FE14BE" w:rsidRPr="006E031A" w:rsidRDefault="00FE14BE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84" w:type="pct"/>
          </w:tcPr>
          <w:p w14:paraId="75C002FA" w14:textId="334C0EAB" w:rsidR="00FE14BE" w:rsidRPr="006E031A" w:rsidRDefault="00F6179D" w:rsidP="00FE14B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Highwa</w:t>
            </w:r>
            <w:r w:rsidR="004E46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 Clean-up</w:t>
            </w:r>
            <w:r w:rsidR="000348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Mt. Zion Cemetry</w:t>
            </w:r>
            <w:r w:rsidR="004E46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9am</w:t>
            </w:r>
          </w:p>
        </w:tc>
      </w:tr>
    </w:tbl>
    <w:p w14:paraId="75C0030C" w14:textId="4A18D36D" w:rsidR="00C360DB" w:rsidRPr="00794DA7" w:rsidRDefault="00C360DB" w:rsidP="0064592E">
      <w:pPr>
        <w:pStyle w:val="NoSpacing"/>
        <w:rPr>
          <w:rFonts w:ascii="Times New Roman" w:hAnsi="Times New Roman" w:cs="Times New Roman"/>
          <w:color w:val="auto"/>
        </w:rPr>
      </w:pPr>
    </w:p>
    <w:sectPr w:rsidR="00C360DB" w:rsidRPr="00794DA7" w:rsidSect="004E1F3B">
      <w:pgSz w:w="12240" w:h="15840"/>
      <w:pgMar w:top="720" w:right="720" w:bottom="720" w:left="720" w:header="648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197FB" w14:textId="77777777" w:rsidR="0039210D" w:rsidRDefault="0039210D">
      <w:pPr>
        <w:spacing w:before="0" w:after="0"/>
      </w:pPr>
      <w:r>
        <w:separator/>
      </w:r>
    </w:p>
  </w:endnote>
  <w:endnote w:type="continuationSeparator" w:id="0">
    <w:p w14:paraId="4D8C237A" w14:textId="77777777" w:rsidR="0039210D" w:rsidRDefault="0039210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CD263" w14:textId="77777777" w:rsidR="0039210D" w:rsidRDefault="0039210D">
      <w:pPr>
        <w:spacing w:before="0" w:after="0"/>
      </w:pPr>
      <w:r>
        <w:separator/>
      </w:r>
    </w:p>
  </w:footnote>
  <w:footnote w:type="continuationSeparator" w:id="0">
    <w:p w14:paraId="33201E44" w14:textId="77777777" w:rsidR="0039210D" w:rsidRDefault="0039210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2/28/2018"/>
    <w:docVar w:name="MonthStart" w:val="2/1/2018"/>
    <w:docVar w:name="WeekStart" w:val="1"/>
  </w:docVars>
  <w:rsids>
    <w:rsidRoot w:val="009A134F"/>
    <w:rsid w:val="00006612"/>
    <w:rsid w:val="00007DF9"/>
    <w:rsid w:val="00020D1B"/>
    <w:rsid w:val="00021A6B"/>
    <w:rsid w:val="00026EE9"/>
    <w:rsid w:val="000348A6"/>
    <w:rsid w:val="00037637"/>
    <w:rsid w:val="00046D50"/>
    <w:rsid w:val="0004712F"/>
    <w:rsid w:val="0004764F"/>
    <w:rsid w:val="00050B57"/>
    <w:rsid w:val="000555DB"/>
    <w:rsid w:val="0006166B"/>
    <w:rsid w:val="00063FDC"/>
    <w:rsid w:val="000648D2"/>
    <w:rsid w:val="00066E67"/>
    <w:rsid w:val="00066FA3"/>
    <w:rsid w:val="000706F5"/>
    <w:rsid w:val="0008454F"/>
    <w:rsid w:val="000960CB"/>
    <w:rsid w:val="000B24D7"/>
    <w:rsid w:val="000B2C4C"/>
    <w:rsid w:val="000C6CE3"/>
    <w:rsid w:val="000C710C"/>
    <w:rsid w:val="000D19C1"/>
    <w:rsid w:val="000E1293"/>
    <w:rsid w:val="000E370C"/>
    <w:rsid w:val="000E541C"/>
    <w:rsid w:val="000F3817"/>
    <w:rsid w:val="000F71B7"/>
    <w:rsid w:val="001052FD"/>
    <w:rsid w:val="001068D1"/>
    <w:rsid w:val="00110B4A"/>
    <w:rsid w:val="001246DC"/>
    <w:rsid w:val="0013129D"/>
    <w:rsid w:val="00134941"/>
    <w:rsid w:val="00134E3A"/>
    <w:rsid w:val="001403CB"/>
    <w:rsid w:val="00141B64"/>
    <w:rsid w:val="00142886"/>
    <w:rsid w:val="00146058"/>
    <w:rsid w:val="0014661A"/>
    <w:rsid w:val="00147AF5"/>
    <w:rsid w:val="00164C10"/>
    <w:rsid w:val="00165449"/>
    <w:rsid w:val="0016717B"/>
    <w:rsid w:val="001704B1"/>
    <w:rsid w:val="0017069C"/>
    <w:rsid w:val="00173C7B"/>
    <w:rsid w:val="001767AF"/>
    <w:rsid w:val="001830DE"/>
    <w:rsid w:val="00183A2B"/>
    <w:rsid w:val="00183E0D"/>
    <w:rsid w:val="00185936"/>
    <w:rsid w:val="00187818"/>
    <w:rsid w:val="001906B3"/>
    <w:rsid w:val="001920FD"/>
    <w:rsid w:val="0019382D"/>
    <w:rsid w:val="001A1C68"/>
    <w:rsid w:val="001A201B"/>
    <w:rsid w:val="001A5F9C"/>
    <w:rsid w:val="001B45DD"/>
    <w:rsid w:val="001B5C89"/>
    <w:rsid w:val="001B7F21"/>
    <w:rsid w:val="001C113F"/>
    <w:rsid w:val="001C123C"/>
    <w:rsid w:val="001C46F9"/>
    <w:rsid w:val="001C5E33"/>
    <w:rsid w:val="001D3EF6"/>
    <w:rsid w:val="001D51D8"/>
    <w:rsid w:val="001D6433"/>
    <w:rsid w:val="001E2BCD"/>
    <w:rsid w:val="001E3380"/>
    <w:rsid w:val="001F001A"/>
    <w:rsid w:val="001F79AA"/>
    <w:rsid w:val="00200D1D"/>
    <w:rsid w:val="0020460C"/>
    <w:rsid w:val="00206F83"/>
    <w:rsid w:val="002125FF"/>
    <w:rsid w:val="00216C09"/>
    <w:rsid w:val="00222301"/>
    <w:rsid w:val="00224CEC"/>
    <w:rsid w:val="00224ED3"/>
    <w:rsid w:val="00235CA2"/>
    <w:rsid w:val="002419A8"/>
    <w:rsid w:val="00241A6F"/>
    <w:rsid w:val="00244712"/>
    <w:rsid w:val="00244A4F"/>
    <w:rsid w:val="002451F0"/>
    <w:rsid w:val="00247800"/>
    <w:rsid w:val="00250B57"/>
    <w:rsid w:val="00253B1F"/>
    <w:rsid w:val="00254638"/>
    <w:rsid w:val="002559A4"/>
    <w:rsid w:val="00255BDF"/>
    <w:rsid w:val="002608C1"/>
    <w:rsid w:val="00262841"/>
    <w:rsid w:val="002631C8"/>
    <w:rsid w:val="00266ABF"/>
    <w:rsid w:val="00272739"/>
    <w:rsid w:val="00272B1B"/>
    <w:rsid w:val="00276DBD"/>
    <w:rsid w:val="0028344B"/>
    <w:rsid w:val="002871FF"/>
    <w:rsid w:val="00290788"/>
    <w:rsid w:val="00293205"/>
    <w:rsid w:val="00294E06"/>
    <w:rsid w:val="002A33EF"/>
    <w:rsid w:val="002B7037"/>
    <w:rsid w:val="002C2873"/>
    <w:rsid w:val="002C2BEF"/>
    <w:rsid w:val="002C339C"/>
    <w:rsid w:val="002C545A"/>
    <w:rsid w:val="002C59A4"/>
    <w:rsid w:val="002C77E1"/>
    <w:rsid w:val="002D38E5"/>
    <w:rsid w:val="002D558A"/>
    <w:rsid w:val="002D77F0"/>
    <w:rsid w:val="002E0239"/>
    <w:rsid w:val="002E180F"/>
    <w:rsid w:val="002E2D98"/>
    <w:rsid w:val="002E4FE5"/>
    <w:rsid w:val="002E531D"/>
    <w:rsid w:val="002E5EC7"/>
    <w:rsid w:val="002E7F2D"/>
    <w:rsid w:val="002F1FBD"/>
    <w:rsid w:val="002F51DE"/>
    <w:rsid w:val="002F6906"/>
    <w:rsid w:val="003022C0"/>
    <w:rsid w:val="00305F9E"/>
    <w:rsid w:val="00312FF2"/>
    <w:rsid w:val="00321F36"/>
    <w:rsid w:val="00330DD4"/>
    <w:rsid w:val="003316F0"/>
    <w:rsid w:val="00342860"/>
    <w:rsid w:val="00346646"/>
    <w:rsid w:val="00352003"/>
    <w:rsid w:val="00353526"/>
    <w:rsid w:val="00353940"/>
    <w:rsid w:val="00355B2B"/>
    <w:rsid w:val="003562F9"/>
    <w:rsid w:val="00357B7F"/>
    <w:rsid w:val="0036524A"/>
    <w:rsid w:val="003665F5"/>
    <w:rsid w:val="00374DD6"/>
    <w:rsid w:val="00375B15"/>
    <w:rsid w:val="0038576B"/>
    <w:rsid w:val="0039210D"/>
    <w:rsid w:val="0039697F"/>
    <w:rsid w:val="003A30C4"/>
    <w:rsid w:val="003A37F2"/>
    <w:rsid w:val="003A3F23"/>
    <w:rsid w:val="003A4892"/>
    <w:rsid w:val="003A54E9"/>
    <w:rsid w:val="003A6DEF"/>
    <w:rsid w:val="003B0C76"/>
    <w:rsid w:val="003B290D"/>
    <w:rsid w:val="003B2C29"/>
    <w:rsid w:val="003B4561"/>
    <w:rsid w:val="003C457A"/>
    <w:rsid w:val="003D05D8"/>
    <w:rsid w:val="003D1065"/>
    <w:rsid w:val="003D521E"/>
    <w:rsid w:val="003D546F"/>
    <w:rsid w:val="003E04C2"/>
    <w:rsid w:val="003E6E03"/>
    <w:rsid w:val="003F4447"/>
    <w:rsid w:val="003F46D0"/>
    <w:rsid w:val="003F5DEB"/>
    <w:rsid w:val="00403A40"/>
    <w:rsid w:val="00405450"/>
    <w:rsid w:val="00415656"/>
    <w:rsid w:val="00421992"/>
    <w:rsid w:val="00424EB1"/>
    <w:rsid w:val="00445D22"/>
    <w:rsid w:val="004466DA"/>
    <w:rsid w:val="00446BB4"/>
    <w:rsid w:val="00452DC7"/>
    <w:rsid w:val="00465466"/>
    <w:rsid w:val="004664AC"/>
    <w:rsid w:val="00470C03"/>
    <w:rsid w:val="0048180A"/>
    <w:rsid w:val="004848CA"/>
    <w:rsid w:val="0049028F"/>
    <w:rsid w:val="004927F7"/>
    <w:rsid w:val="004A4E6A"/>
    <w:rsid w:val="004B5CAC"/>
    <w:rsid w:val="004B6005"/>
    <w:rsid w:val="004B6DDA"/>
    <w:rsid w:val="004C20AC"/>
    <w:rsid w:val="004C7BCC"/>
    <w:rsid w:val="004D5DDB"/>
    <w:rsid w:val="004E1F3B"/>
    <w:rsid w:val="004E2C44"/>
    <w:rsid w:val="004E46D9"/>
    <w:rsid w:val="004E493B"/>
    <w:rsid w:val="004E60FA"/>
    <w:rsid w:val="004F4E15"/>
    <w:rsid w:val="004F527B"/>
    <w:rsid w:val="004F7922"/>
    <w:rsid w:val="00507F3D"/>
    <w:rsid w:val="005113C6"/>
    <w:rsid w:val="00512241"/>
    <w:rsid w:val="00523CFD"/>
    <w:rsid w:val="00530783"/>
    <w:rsid w:val="005405DA"/>
    <w:rsid w:val="0054491A"/>
    <w:rsid w:val="00544944"/>
    <w:rsid w:val="00547C0A"/>
    <w:rsid w:val="00550162"/>
    <w:rsid w:val="00551D1A"/>
    <w:rsid w:val="00562C87"/>
    <w:rsid w:val="005653ED"/>
    <w:rsid w:val="00566105"/>
    <w:rsid w:val="005665A2"/>
    <w:rsid w:val="00570520"/>
    <w:rsid w:val="00572CFE"/>
    <w:rsid w:val="005771CD"/>
    <w:rsid w:val="005907F5"/>
    <w:rsid w:val="00591B13"/>
    <w:rsid w:val="0059668E"/>
    <w:rsid w:val="00596D5A"/>
    <w:rsid w:val="005A0B95"/>
    <w:rsid w:val="005A64F1"/>
    <w:rsid w:val="005A712C"/>
    <w:rsid w:val="005C1F2D"/>
    <w:rsid w:val="005C5242"/>
    <w:rsid w:val="005D4A25"/>
    <w:rsid w:val="005D6C5A"/>
    <w:rsid w:val="005E2DD1"/>
    <w:rsid w:val="005E7F71"/>
    <w:rsid w:val="005F4599"/>
    <w:rsid w:val="005F72C8"/>
    <w:rsid w:val="00600CAA"/>
    <w:rsid w:val="00603BA3"/>
    <w:rsid w:val="00607020"/>
    <w:rsid w:val="00607646"/>
    <w:rsid w:val="006169D4"/>
    <w:rsid w:val="00623D26"/>
    <w:rsid w:val="00631556"/>
    <w:rsid w:val="00635368"/>
    <w:rsid w:val="0063708C"/>
    <w:rsid w:val="00637669"/>
    <w:rsid w:val="00640C71"/>
    <w:rsid w:val="0064592E"/>
    <w:rsid w:val="00645CBE"/>
    <w:rsid w:val="00650A65"/>
    <w:rsid w:val="00653213"/>
    <w:rsid w:val="00662363"/>
    <w:rsid w:val="00662C00"/>
    <w:rsid w:val="00664275"/>
    <w:rsid w:val="0066461A"/>
    <w:rsid w:val="00664DF6"/>
    <w:rsid w:val="0066714A"/>
    <w:rsid w:val="00673B5F"/>
    <w:rsid w:val="00673D1C"/>
    <w:rsid w:val="00673E15"/>
    <w:rsid w:val="00674F14"/>
    <w:rsid w:val="00684B87"/>
    <w:rsid w:val="00686911"/>
    <w:rsid w:val="00686B3A"/>
    <w:rsid w:val="006921C3"/>
    <w:rsid w:val="006930E9"/>
    <w:rsid w:val="006935D9"/>
    <w:rsid w:val="00694565"/>
    <w:rsid w:val="00695B3F"/>
    <w:rsid w:val="006A4D6C"/>
    <w:rsid w:val="006A50C2"/>
    <w:rsid w:val="006A7596"/>
    <w:rsid w:val="006B1BEB"/>
    <w:rsid w:val="006B1D59"/>
    <w:rsid w:val="006B26EF"/>
    <w:rsid w:val="006B2CF2"/>
    <w:rsid w:val="006B4046"/>
    <w:rsid w:val="006B732F"/>
    <w:rsid w:val="006D3295"/>
    <w:rsid w:val="006E031A"/>
    <w:rsid w:val="006E100B"/>
    <w:rsid w:val="006E53B1"/>
    <w:rsid w:val="006F3D27"/>
    <w:rsid w:val="00704085"/>
    <w:rsid w:val="00705526"/>
    <w:rsid w:val="007068ED"/>
    <w:rsid w:val="00714509"/>
    <w:rsid w:val="007179FD"/>
    <w:rsid w:val="00720108"/>
    <w:rsid w:val="007212F8"/>
    <w:rsid w:val="007227ED"/>
    <w:rsid w:val="0072351F"/>
    <w:rsid w:val="00725323"/>
    <w:rsid w:val="00726FCA"/>
    <w:rsid w:val="00733B07"/>
    <w:rsid w:val="007518D8"/>
    <w:rsid w:val="00751E5B"/>
    <w:rsid w:val="007529B5"/>
    <w:rsid w:val="00752BF5"/>
    <w:rsid w:val="00753287"/>
    <w:rsid w:val="007537C3"/>
    <w:rsid w:val="00757237"/>
    <w:rsid w:val="007577F3"/>
    <w:rsid w:val="007633BC"/>
    <w:rsid w:val="00794DA7"/>
    <w:rsid w:val="00796D88"/>
    <w:rsid w:val="007A5B45"/>
    <w:rsid w:val="007B39D9"/>
    <w:rsid w:val="007B46D1"/>
    <w:rsid w:val="007C3C2A"/>
    <w:rsid w:val="007E18A5"/>
    <w:rsid w:val="007E3466"/>
    <w:rsid w:val="007E59CC"/>
    <w:rsid w:val="007E7DAF"/>
    <w:rsid w:val="007F11B1"/>
    <w:rsid w:val="007F68E5"/>
    <w:rsid w:val="0080092B"/>
    <w:rsid w:val="0080638D"/>
    <w:rsid w:val="00811D0B"/>
    <w:rsid w:val="00816803"/>
    <w:rsid w:val="00816E31"/>
    <w:rsid w:val="00820F11"/>
    <w:rsid w:val="00823177"/>
    <w:rsid w:val="00832E27"/>
    <w:rsid w:val="00841C4B"/>
    <w:rsid w:val="008427E6"/>
    <w:rsid w:val="00842A2E"/>
    <w:rsid w:val="00844C2F"/>
    <w:rsid w:val="008523F6"/>
    <w:rsid w:val="008650D4"/>
    <w:rsid w:val="00867894"/>
    <w:rsid w:val="00873BAE"/>
    <w:rsid w:val="00875205"/>
    <w:rsid w:val="0087572B"/>
    <w:rsid w:val="008836AC"/>
    <w:rsid w:val="008869D2"/>
    <w:rsid w:val="00892ABB"/>
    <w:rsid w:val="008930F0"/>
    <w:rsid w:val="008A21B0"/>
    <w:rsid w:val="008A378A"/>
    <w:rsid w:val="008B342D"/>
    <w:rsid w:val="008B4BAD"/>
    <w:rsid w:val="008B53B7"/>
    <w:rsid w:val="008C2005"/>
    <w:rsid w:val="008D407D"/>
    <w:rsid w:val="008E0014"/>
    <w:rsid w:val="008E3569"/>
    <w:rsid w:val="008F1458"/>
    <w:rsid w:val="008F3920"/>
    <w:rsid w:val="008F521C"/>
    <w:rsid w:val="00902307"/>
    <w:rsid w:val="00903686"/>
    <w:rsid w:val="00906707"/>
    <w:rsid w:val="0091258E"/>
    <w:rsid w:val="00915515"/>
    <w:rsid w:val="009211F1"/>
    <w:rsid w:val="00923B13"/>
    <w:rsid w:val="00930396"/>
    <w:rsid w:val="009359B9"/>
    <w:rsid w:val="009416B8"/>
    <w:rsid w:val="00943358"/>
    <w:rsid w:val="00944CDF"/>
    <w:rsid w:val="00945773"/>
    <w:rsid w:val="00947090"/>
    <w:rsid w:val="00951135"/>
    <w:rsid w:val="00952AD2"/>
    <w:rsid w:val="00957406"/>
    <w:rsid w:val="009632C8"/>
    <w:rsid w:val="00976DF6"/>
    <w:rsid w:val="00977FD2"/>
    <w:rsid w:val="00990E78"/>
    <w:rsid w:val="00991DD6"/>
    <w:rsid w:val="00991F5C"/>
    <w:rsid w:val="00993C55"/>
    <w:rsid w:val="0099748B"/>
    <w:rsid w:val="009A1105"/>
    <w:rsid w:val="009A134F"/>
    <w:rsid w:val="009B319C"/>
    <w:rsid w:val="009C4EE7"/>
    <w:rsid w:val="009D1070"/>
    <w:rsid w:val="009E413A"/>
    <w:rsid w:val="009F3F83"/>
    <w:rsid w:val="009F6064"/>
    <w:rsid w:val="00A11E37"/>
    <w:rsid w:val="00A17D93"/>
    <w:rsid w:val="00A23C5E"/>
    <w:rsid w:val="00A278EF"/>
    <w:rsid w:val="00A27A4E"/>
    <w:rsid w:val="00A323EF"/>
    <w:rsid w:val="00A32994"/>
    <w:rsid w:val="00A32F8E"/>
    <w:rsid w:val="00A35AE6"/>
    <w:rsid w:val="00A440CA"/>
    <w:rsid w:val="00A50B3F"/>
    <w:rsid w:val="00A57A46"/>
    <w:rsid w:val="00A64515"/>
    <w:rsid w:val="00A7013C"/>
    <w:rsid w:val="00A717E4"/>
    <w:rsid w:val="00A71E88"/>
    <w:rsid w:val="00A71FF3"/>
    <w:rsid w:val="00A73C4E"/>
    <w:rsid w:val="00A7528A"/>
    <w:rsid w:val="00A86193"/>
    <w:rsid w:val="00A86AAF"/>
    <w:rsid w:val="00A86FF9"/>
    <w:rsid w:val="00AA4412"/>
    <w:rsid w:val="00AB236D"/>
    <w:rsid w:val="00AB456F"/>
    <w:rsid w:val="00AB4570"/>
    <w:rsid w:val="00AC15DB"/>
    <w:rsid w:val="00AC1D99"/>
    <w:rsid w:val="00AC5A2B"/>
    <w:rsid w:val="00AD0BE5"/>
    <w:rsid w:val="00AD6294"/>
    <w:rsid w:val="00AD6CB7"/>
    <w:rsid w:val="00AF088F"/>
    <w:rsid w:val="00AF24F4"/>
    <w:rsid w:val="00AF7E17"/>
    <w:rsid w:val="00B05296"/>
    <w:rsid w:val="00B119E7"/>
    <w:rsid w:val="00B11A03"/>
    <w:rsid w:val="00B1785F"/>
    <w:rsid w:val="00B249BC"/>
    <w:rsid w:val="00B252A4"/>
    <w:rsid w:val="00B33A00"/>
    <w:rsid w:val="00B33E98"/>
    <w:rsid w:val="00B35657"/>
    <w:rsid w:val="00B40250"/>
    <w:rsid w:val="00B40E11"/>
    <w:rsid w:val="00B41979"/>
    <w:rsid w:val="00B56628"/>
    <w:rsid w:val="00B56A02"/>
    <w:rsid w:val="00B57978"/>
    <w:rsid w:val="00B65503"/>
    <w:rsid w:val="00B70A8E"/>
    <w:rsid w:val="00B742D5"/>
    <w:rsid w:val="00B7647E"/>
    <w:rsid w:val="00B81040"/>
    <w:rsid w:val="00B828AB"/>
    <w:rsid w:val="00BA0F07"/>
    <w:rsid w:val="00BA2DFE"/>
    <w:rsid w:val="00BB214B"/>
    <w:rsid w:val="00BB6E84"/>
    <w:rsid w:val="00BC307F"/>
    <w:rsid w:val="00BD51B5"/>
    <w:rsid w:val="00BD6E71"/>
    <w:rsid w:val="00BE4580"/>
    <w:rsid w:val="00BE5F08"/>
    <w:rsid w:val="00BF0002"/>
    <w:rsid w:val="00BF44BD"/>
    <w:rsid w:val="00C14938"/>
    <w:rsid w:val="00C16D0C"/>
    <w:rsid w:val="00C176D3"/>
    <w:rsid w:val="00C32695"/>
    <w:rsid w:val="00C35DA0"/>
    <w:rsid w:val="00C35E69"/>
    <w:rsid w:val="00C360DB"/>
    <w:rsid w:val="00C4258A"/>
    <w:rsid w:val="00C458C8"/>
    <w:rsid w:val="00C466F2"/>
    <w:rsid w:val="00C7119F"/>
    <w:rsid w:val="00C76B45"/>
    <w:rsid w:val="00C77E77"/>
    <w:rsid w:val="00C77F37"/>
    <w:rsid w:val="00C77F55"/>
    <w:rsid w:val="00C87A83"/>
    <w:rsid w:val="00C952EA"/>
    <w:rsid w:val="00C97A44"/>
    <w:rsid w:val="00CA0048"/>
    <w:rsid w:val="00CB75EF"/>
    <w:rsid w:val="00CC0B13"/>
    <w:rsid w:val="00CC576F"/>
    <w:rsid w:val="00CC7AD7"/>
    <w:rsid w:val="00CC7C5C"/>
    <w:rsid w:val="00CE0652"/>
    <w:rsid w:val="00CE1257"/>
    <w:rsid w:val="00CF56BF"/>
    <w:rsid w:val="00CF58D6"/>
    <w:rsid w:val="00CF7586"/>
    <w:rsid w:val="00D073E8"/>
    <w:rsid w:val="00D10741"/>
    <w:rsid w:val="00D16199"/>
    <w:rsid w:val="00D32FCE"/>
    <w:rsid w:val="00D40821"/>
    <w:rsid w:val="00D46FE4"/>
    <w:rsid w:val="00D50138"/>
    <w:rsid w:val="00D6183F"/>
    <w:rsid w:val="00D70842"/>
    <w:rsid w:val="00D736CD"/>
    <w:rsid w:val="00D74D68"/>
    <w:rsid w:val="00D76A6A"/>
    <w:rsid w:val="00D76F96"/>
    <w:rsid w:val="00D77524"/>
    <w:rsid w:val="00D84C76"/>
    <w:rsid w:val="00D90929"/>
    <w:rsid w:val="00D9264F"/>
    <w:rsid w:val="00DA3CE7"/>
    <w:rsid w:val="00DA3E94"/>
    <w:rsid w:val="00DB3E3C"/>
    <w:rsid w:val="00DB66B2"/>
    <w:rsid w:val="00DB6BBB"/>
    <w:rsid w:val="00DC3EF2"/>
    <w:rsid w:val="00DD0560"/>
    <w:rsid w:val="00DD0E00"/>
    <w:rsid w:val="00DD3331"/>
    <w:rsid w:val="00DD7D46"/>
    <w:rsid w:val="00DE37EE"/>
    <w:rsid w:val="00DE39F4"/>
    <w:rsid w:val="00DE44A0"/>
    <w:rsid w:val="00DE7BA7"/>
    <w:rsid w:val="00DF28DD"/>
    <w:rsid w:val="00E04664"/>
    <w:rsid w:val="00E0763C"/>
    <w:rsid w:val="00E16CCB"/>
    <w:rsid w:val="00E228CD"/>
    <w:rsid w:val="00E250E7"/>
    <w:rsid w:val="00E3449A"/>
    <w:rsid w:val="00E44C7C"/>
    <w:rsid w:val="00E518E2"/>
    <w:rsid w:val="00E51BB5"/>
    <w:rsid w:val="00E52816"/>
    <w:rsid w:val="00E565A6"/>
    <w:rsid w:val="00E666A9"/>
    <w:rsid w:val="00E70889"/>
    <w:rsid w:val="00E71030"/>
    <w:rsid w:val="00E71A05"/>
    <w:rsid w:val="00E73E46"/>
    <w:rsid w:val="00E768CE"/>
    <w:rsid w:val="00E90656"/>
    <w:rsid w:val="00E914BC"/>
    <w:rsid w:val="00E92B6E"/>
    <w:rsid w:val="00EA1DF5"/>
    <w:rsid w:val="00EA3991"/>
    <w:rsid w:val="00EA5B61"/>
    <w:rsid w:val="00EC23E8"/>
    <w:rsid w:val="00EC4AEC"/>
    <w:rsid w:val="00ED18FD"/>
    <w:rsid w:val="00F07315"/>
    <w:rsid w:val="00F073A7"/>
    <w:rsid w:val="00F07DC7"/>
    <w:rsid w:val="00F130BB"/>
    <w:rsid w:val="00F1721C"/>
    <w:rsid w:val="00F20611"/>
    <w:rsid w:val="00F2167F"/>
    <w:rsid w:val="00F30D43"/>
    <w:rsid w:val="00F361A5"/>
    <w:rsid w:val="00F411EC"/>
    <w:rsid w:val="00F5010A"/>
    <w:rsid w:val="00F537FE"/>
    <w:rsid w:val="00F53A7A"/>
    <w:rsid w:val="00F5608E"/>
    <w:rsid w:val="00F6038B"/>
    <w:rsid w:val="00F6179D"/>
    <w:rsid w:val="00F62ECF"/>
    <w:rsid w:val="00F6708A"/>
    <w:rsid w:val="00F8276D"/>
    <w:rsid w:val="00F8316C"/>
    <w:rsid w:val="00F8522C"/>
    <w:rsid w:val="00F868C3"/>
    <w:rsid w:val="00FB17B8"/>
    <w:rsid w:val="00FB458E"/>
    <w:rsid w:val="00FB5859"/>
    <w:rsid w:val="00FC1F94"/>
    <w:rsid w:val="00FC4D48"/>
    <w:rsid w:val="00FD0166"/>
    <w:rsid w:val="00FD064F"/>
    <w:rsid w:val="00FD3912"/>
    <w:rsid w:val="00FD77D1"/>
    <w:rsid w:val="00FE020E"/>
    <w:rsid w:val="00FE14BE"/>
    <w:rsid w:val="00FE6AF7"/>
    <w:rsid w:val="00FE6D58"/>
    <w:rsid w:val="00FF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C0025E"/>
  <w15:docId w15:val="{57C340C1-C91B-4B99-A802-67709CE3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before="0" w:after="0"/>
      <w:jc w:val="center"/>
      <w:outlineLvl w:val="0"/>
    </w:pPr>
    <w:rPr>
      <w:rFonts w:asciiTheme="majorHAnsi" w:eastAsiaTheme="majorEastAsia" w:hAnsiTheme="majorHAnsi" w:cstheme="majorBidi"/>
      <w:bCs/>
      <w:color w:val="479249" w:themeColor="accent1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s">
    <w:name w:val="Dates"/>
    <w:basedOn w:val="Normal"/>
    <w:uiPriority w:val="4"/>
    <w:qFormat/>
    <w:pPr>
      <w:spacing w:before="120"/>
      <w:ind w:right="144"/>
    </w:pPr>
    <w:rPr>
      <w:color w:val="262626" w:themeColor="text1" w:themeTint="D9"/>
      <w:sz w:val="24"/>
    </w:rPr>
  </w:style>
  <w:style w:type="paragraph" w:customStyle="1" w:styleId="Days">
    <w:name w:val="Days"/>
    <w:basedOn w:val="Normal"/>
    <w:uiPriority w:val="3"/>
    <w:qFormat/>
    <w:pPr>
      <w:jc w:val="center"/>
    </w:pPr>
    <w:rPr>
      <w:color w:val="FFFFFF" w:themeColor="background1"/>
      <w:sz w:val="28"/>
    </w:rPr>
  </w:style>
  <w:style w:type="paragraph" w:customStyle="1" w:styleId="Year">
    <w:name w:val="Year"/>
    <w:basedOn w:val="Normal"/>
    <w:uiPriority w:val="2"/>
    <w:qFormat/>
    <w:pPr>
      <w:spacing w:after="240"/>
      <w:jc w:val="center"/>
    </w:pPr>
    <w:rPr>
      <w:color w:val="356D36" w:themeColor="accent1" w:themeShade="BF"/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98"/>
    <w:qFormat/>
    <w:pPr>
      <w:spacing w:before="0" w:after="0"/>
    </w:pPr>
  </w:style>
  <w:style w:type="paragraph" w:customStyle="1" w:styleId="Notes">
    <w:name w:val="Notes"/>
    <w:basedOn w:val="Normal"/>
    <w:uiPriority w:val="10"/>
    <w:qFormat/>
    <w:pPr>
      <w:spacing w:before="60" w:after="60" w:line="276" w:lineRule="auto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479249" w:themeColor="accent1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20"/>
      <w:szCs w:val="26"/>
    </w:rPr>
  </w:style>
  <w:style w:type="table" w:styleId="LightShading-Accent1">
    <w:name w:val="Light Shading Accent 1"/>
    <w:basedOn w:val="TableNormal"/>
    <w:uiPriority w:val="60"/>
    <w:pPr>
      <w:spacing w:before="0" w:after="0"/>
    </w:pPr>
    <w:rPr>
      <w:color w:val="356D36" w:themeColor="accent1" w:themeShade="BF"/>
    </w:rPr>
    <w:tblPr>
      <w:tblStyleRowBandSize w:val="1"/>
      <w:tblStyleColBandSize w:val="1"/>
      <w:tblBorders>
        <w:top w:val="single" w:sz="8" w:space="0" w:color="479249" w:themeColor="accent1"/>
        <w:bottom w:val="single" w:sz="8" w:space="0" w:color="4792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9249" w:themeColor="accent1"/>
          <w:left w:val="nil"/>
          <w:bottom w:val="single" w:sz="8" w:space="0" w:color="4792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9249" w:themeColor="accent1"/>
          <w:left w:val="nil"/>
          <w:bottom w:val="single" w:sz="8" w:space="0" w:color="4792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7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7CE" w:themeFill="accent1" w:themeFillTint="3F"/>
      </w:tcPr>
    </w:tblStylePr>
  </w:style>
  <w:style w:type="table" w:customStyle="1" w:styleId="Calendar-Accent1">
    <w:name w:val="Calendar - Accent 1"/>
    <w:basedOn w:val="TableNormal"/>
    <w:uiPriority w:val="99"/>
    <w:pPr>
      <w:spacing w:before="0" w:after="0"/>
    </w:pPr>
    <w:tblPr>
      <w:tblStyleRowBandSize w:val="1"/>
      <w:tblBorders>
        <w:top w:val="single" w:sz="4" w:space="0" w:color="88C589" w:themeColor="accent1" w:themeTint="99"/>
        <w:left w:val="single" w:sz="4" w:space="0" w:color="88C589" w:themeColor="accent1" w:themeTint="99"/>
        <w:bottom w:val="single" w:sz="4" w:space="0" w:color="88C589" w:themeColor="accent1" w:themeTint="99"/>
        <w:right w:val="single" w:sz="4" w:space="0" w:color="88C589" w:themeColor="accent1" w:themeTint="99"/>
        <w:insideH w:val="single" w:sz="4" w:space="0" w:color="88C589" w:themeColor="accent1" w:themeTint="99"/>
        <w:insideV w:val="single" w:sz="4" w:space="0" w:color="88C589" w:themeColor="accent1" w:themeTint="99"/>
      </w:tblBorders>
    </w:tblPr>
    <w:tblStylePr w:type="firstRow">
      <w:pPr>
        <w:wordWrap/>
        <w:spacing w:beforeLines="0" w:before="40" w:beforeAutospacing="0" w:afterLines="0" w:after="40" w:afterAutospacing="0"/>
        <w:jc w:val="center"/>
      </w:pPr>
      <w:rPr>
        <w:rFonts w:asciiTheme="majorHAnsi" w:hAnsiTheme="majorHAnsi"/>
        <w:color w:val="FFFFFF" w:themeColor="background1"/>
        <w:sz w:val="28"/>
      </w:rPr>
      <w:tblPr/>
      <w:trPr>
        <w:tblHeader/>
      </w:trPr>
      <w:tcPr>
        <w:tcBorders>
          <w:top w:val="nil"/>
          <w:left w:val="single" w:sz="4" w:space="0" w:color="88C589" w:themeColor="accent1" w:themeTint="99"/>
          <w:bottom w:val="nil"/>
          <w:right w:val="single" w:sz="4" w:space="0" w:color="88C589" w:themeColor="accent1" w:themeTint="99"/>
          <w:insideH w:val="nil"/>
          <w:insideV w:val="nil"/>
          <w:tl2br w:val="nil"/>
          <w:tr2bl w:val="nil"/>
        </w:tcBorders>
        <w:shd w:val="clear" w:color="auto" w:fill="479249" w:themeFill="accent1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character" w:customStyle="1" w:styleId="Month">
    <w:name w:val="Month"/>
    <w:basedOn w:val="DefaultParagraphFont"/>
    <w:uiPriority w:val="1"/>
    <w:qFormat/>
    <w:rPr>
      <w:b w:val="0"/>
      <w:color w:val="234924" w:themeColor="accent1" w:themeShade="80"/>
      <w:sz w:val="84"/>
    </w:rPr>
  </w:style>
  <w:style w:type="table" w:styleId="LightShading">
    <w:name w:val="Light Shading"/>
    <w:basedOn w:val="TableNormal"/>
    <w:uiPriority w:val="60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itle">
    <w:name w:val="Title"/>
    <w:basedOn w:val="Normal"/>
    <w:link w:val="TitleChar"/>
    <w:uiPriority w:val="10"/>
    <w:semiHidden/>
    <w:pPr>
      <w:spacing w:before="0" w:after="0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pPr>
      <w:numPr>
        <w:ilvl w:val="1"/>
      </w:numPr>
      <w:spacing w:after="160"/>
    </w:pPr>
    <w:rPr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5A5A5A" w:themeColor="text1" w:themeTint="A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Family%20photo%20calendar%20(any%20year).dotm" TargetMode="External"/></Relationships>
</file>

<file path=word/theme/theme1.xml><?xml version="1.0" encoding="utf-8"?>
<a:theme xmlns:a="http://schemas.openxmlformats.org/drawingml/2006/main" name="Calendar">
  <a:themeElements>
    <a:clrScheme name="New Calendar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479249"/>
      </a:accent1>
      <a:accent2>
        <a:srgbClr val="3691AA"/>
      </a:accent2>
      <a:accent3>
        <a:srgbClr val="E66C7D"/>
      </a:accent3>
      <a:accent4>
        <a:srgbClr val="EEAB02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09AF6-EA55-4E84-A6D3-800F461CD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Family photo calendar (any year)</Template>
  <TotalTime>360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 Zion St Luke</dc:creator>
  <cp:keywords/>
  <cp:lastModifiedBy>Mount Zion</cp:lastModifiedBy>
  <cp:revision>261</cp:revision>
  <cp:lastPrinted>2022-03-31T15:31:00Z</cp:lastPrinted>
  <dcterms:created xsi:type="dcterms:W3CDTF">2020-03-04T16:36:00Z</dcterms:created>
  <dcterms:modified xsi:type="dcterms:W3CDTF">2022-03-31T16:23:00Z</dcterms:modified>
  <cp:version/>
</cp:coreProperties>
</file>